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62022" w14:textId="77777777" w:rsidR="00F668E8" w:rsidRPr="00B30408" w:rsidRDefault="00F668E8" w:rsidP="005821D8">
      <w:pPr>
        <w:pStyle w:val="LetterDate"/>
        <w:spacing w:after="0"/>
        <w:rPr>
          <w:sz w:val="22"/>
          <w:szCs w:val="22"/>
        </w:rPr>
      </w:pPr>
      <w:bookmarkStart w:id="0" w:name="_GoBack"/>
      <w:bookmarkEnd w:id="0"/>
    </w:p>
    <w:p w14:paraId="54AB519E" w14:textId="2DB68BB3" w:rsidR="00570F5E" w:rsidRDefault="00F668E8" w:rsidP="00501AFA">
      <w:pPr>
        <w:rPr>
          <w:sz w:val="22"/>
          <w:szCs w:val="22"/>
        </w:rPr>
        <w:sectPr w:rsidR="00570F5E" w:rsidSect="002F0374">
          <w:headerReference w:type="default" r:id="rId8"/>
          <w:footerReference w:type="default" r:id="rId9"/>
          <w:headerReference w:type="first" r:id="rId10"/>
          <w:footerReference w:type="first" r:id="rId11"/>
          <w:type w:val="continuous"/>
          <w:pgSz w:w="11907" w:h="16840" w:code="9"/>
          <w:pgMar w:top="2960" w:right="1531" w:bottom="1701" w:left="1531" w:header="709" w:footer="709" w:gutter="0"/>
          <w:cols w:space="680"/>
          <w:titlePg/>
          <w:docGrid w:linePitch="360"/>
        </w:sectPr>
      </w:pPr>
      <w:r w:rsidRPr="00B30408">
        <w:rPr>
          <w:noProof/>
          <w:sz w:val="22"/>
          <w:szCs w:val="22"/>
          <w:lang w:eastAsia="en-GB"/>
        </w:rPr>
        <mc:AlternateContent>
          <mc:Choice Requires="wps">
            <w:drawing>
              <wp:anchor distT="0" distB="0" distL="114300" distR="114300" simplePos="0" relativeHeight="251659264" behindDoc="0" locked="0" layoutInCell="1" allowOverlap="1" wp14:anchorId="02707CC6" wp14:editId="6892DFC0">
                <wp:simplePos x="0" y="0"/>
                <wp:positionH relativeFrom="column">
                  <wp:posOffset>260985</wp:posOffset>
                </wp:positionH>
                <wp:positionV relativeFrom="paragraph">
                  <wp:posOffset>709930</wp:posOffset>
                </wp:positionV>
                <wp:extent cx="5372100" cy="35433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5372100" cy="3543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6E4975" w14:textId="77777777" w:rsidR="00F668E8" w:rsidRDefault="00F668E8" w:rsidP="00F668E8">
                            <w:pPr>
                              <w:spacing w:line="480" w:lineRule="auto"/>
                              <w:jc w:val="center"/>
                              <w:rPr>
                                <w:sz w:val="52"/>
                                <w:szCs w:val="52"/>
                              </w:rPr>
                            </w:pPr>
                          </w:p>
                          <w:p w14:paraId="5B516E2E" w14:textId="13519234" w:rsidR="00F668E8" w:rsidRPr="00F668E8" w:rsidRDefault="00962C5A" w:rsidP="00F668E8">
                            <w:pPr>
                              <w:spacing w:line="480" w:lineRule="auto"/>
                              <w:jc w:val="center"/>
                              <w:rPr>
                                <w:sz w:val="52"/>
                                <w:szCs w:val="52"/>
                              </w:rPr>
                            </w:pPr>
                            <w:r>
                              <w:rPr>
                                <w:sz w:val="52"/>
                                <w:szCs w:val="52"/>
                              </w:rPr>
                              <w:t>World Sailing</w:t>
                            </w:r>
                          </w:p>
                          <w:p w14:paraId="7D3268CD" w14:textId="1D56B6AC" w:rsidR="00F668E8" w:rsidRPr="00962C5A" w:rsidRDefault="00962C5A" w:rsidP="00962C5A">
                            <w:pPr>
                              <w:pStyle w:val="NoSpacing"/>
                              <w:jc w:val="center"/>
                              <w:rPr>
                                <w:sz w:val="52"/>
                                <w:szCs w:val="52"/>
                              </w:rPr>
                            </w:pPr>
                            <w:r w:rsidRPr="00962C5A">
                              <w:rPr>
                                <w:sz w:val="52"/>
                                <w:szCs w:val="52"/>
                              </w:rPr>
                              <w:t>Draft Constitution for</w:t>
                            </w:r>
                          </w:p>
                          <w:p w14:paraId="50245827" w14:textId="22AAAA8B" w:rsidR="00962C5A" w:rsidRPr="00962C5A" w:rsidRDefault="00962C5A" w:rsidP="00962C5A">
                            <w:pPr>
                              <w:pStyle w:val="NoSpacing"/>
                              <w:jc w:val="center"/>
                              <w:rPr>
                                <w:sz w:val="52"/>
                                <w:szCs w:val="52"/>
                              </w:rPr>
                            </w:pPr>
                            <w:r w:rsidRPr="00962C5A">
                              <w:rPr>
                                <w:sz w:val="52"/>
                                <w:szCs w:val="52"/>
                              </w:rPr>
                              <w:t>Potential New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07CC6" id="_x0000_t202" coordsize="21600,21600" o:spt="202" path="m,l,21600r21600,l21600,xe">
                <v:stroke joinstyle="miter"/>
                <v:path gradientshapeok="t" o:connecttype="rect"/>
              </v:shapetype>
              <v:shape id="Text Box 1" o:spid="_x0000_s1026" type="#_x0000_t202" style="position:absolute;margin-left:20.55pt;margin-top:55.9pt;width:423pt;height:2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" filled="f" stroked="f">
                <v:textbox>
                  <w:txbxContent>
                    <w:p w14:paraId="6A6E4975" w14:textId="77777777" w:rsidR="00F668E8" w:rsidRDefault="00F668E8" w:rsidP="00F668E8">
                      <w:pPr>
                        <w:spacing w:line="480" w:lineRule="auto"/>
                        <w:jc w:val="center"/>
                        <w:rPr>
                          <w:sz w:val="52"/>
                          <w:szCs w:val="52"/>
                        </w:rPr>
                      </w:pPr>
                    </w:p>
                    <w:p w14:paraId="5B516E2E" w14:textId="13519234" w:rsidR="00F668E8" w:rsidRPr="00F668E8" w:rsidRDefault="00962C5A" w:rsidP="00F668E8">
                      <w:pPr>
                        <w:spacing w:line="480" w:lineRule="auto"/>
                        <w:jc w:val="center"/>
                        <w:rPr>
                          <w:sz w:val="52"/>
                          <w:szCs w:val="52"/>
                        </w:rPr>
                      </w:pPr>
                      <w:r>
                        <w:rPr>
                          <w:sz w:val="52"/>
                          <w:szCs w:val="52"/>
                        </w:rPr>
                        <w:t>World Sailing</w:t>
                      </w:r>
                    </w:p>
                    <w:p w14:paraId="7D3268CD" w14:textId="1D56B6AC" w:rsidR="00F668E8" w:rsidRPr="00962C5A" w:rsidRDefault="00962C5A" w:rsidP="00962C5A">
                      <w:pPr>
                        <w:pStyle w:val="NoSpacing"/>
                        <w:jc w:val="center"/>
                        <w:rPr>
                          <w:sz w:val="52"/>
                          <w:szCs w:val="52"/>
                        </w:rPr>
                      </w:pPr>
                      <w:r w:rsidRPr="00962C5A">
                        <w:rPr>
                          <w:sz w:val="52"/>
                          <w:szCs w:val="52"/>
                        </w:rPr>
                        <w:t>Draft Constitution for</w:t>
                      </w:r>
                    </w:p>
                    <w:p w14:paraId="50245827" w14:textId="22AAAA8B" w:rsidR="00962C5A" w:rsidRPr="00962C5A" w:rsidRDefault="00962C5A" w:rsidP="00962C5A">
                      <w:pPr>
                        <w:pStyle w:val="NoSpacing"/>
                        <w:jc w:val="center"/>
                        <w:rPr>
                          <w:sz w:val="52"/>
                          <w:szCs w:val="52"/>
                        </w:rPr>
                      </w:pPr>
                      <w:r w:rsidRPr="00962C5A">
                        <w:rPr>
                          <w:sz w:val="52"/>
                          <w:szCs w:val="52"/>
                        </w:rPr>
                        <w:t>Potential New Members</w:t>
                      </w:r>
                    </w:p>
                  </w:txbxContent>
                </v:textbox>
                <w10:wrap type="square"/>
              </v:shape>
            </w:pict>
          </mc:Fallback>
        </mc:AlternateContent>
      </w:r>
    </w:p>
    <w:p w14:paraId="3BB7872D" w14:textId="77777777" w:rsidR="00501AFA" w:rsidRPr="00501AFA" w:rsidRDefault="00501AFA" w:rsidP="00501AFA"/>
    <w:p w14:paraId="752FD27A" w14:textId="77777777" w:rsidR="00501AFA" w:rsidRPr="00501AFA" w:rsidRDefault="00501AFA" w:rsidP="00501AFA"/>
    <w:p w14:paraId="16C16781" w14:textId="77777777" w:rsidR="00501AFA" w:rsidRPr="00501AFA" w:rsidRDefault="00501AFA" w:rsidP="00501AFA"/>
    <w:p w14:paraId="3810B3EC" w14:textId="77777777" w:rsidR="00501AFA" w:rsidRPr="00501AFA" w:rsidRDefault="00501AFA" w:rsidP="00501AFA"/>
    <w:p w14:paraId="0A733ACF" w14:textId="77777777" w:rsidR="00501AFA" w:rsidRPr="00501AFA" w:rsidRDefault="00501AFA" w:rsidP="00501AFA"/>
    <w:p w14:paraId="32D7DD29" w14:textId="01A3DBC3" w:rsidR="00501AFA" w:rsidRDefault="00501AFA" w:rsidP="00501AFA"/>
    <w:p w14:paraId="06328309" w14:textId="2460B96F" w:rsidR="00501AFA" w:rsidRDefault="00501AFA" w:rsidP="00501AFA">
      <w:pPr>
        <w:tabs>
          <w:tab w:val="left" w:pos="3180"/>
        </w:tabs>
      </w:pPr>
    </w:p>
    <w:p w14:paraId="6D45D2B4" w14:textId="54C5ED1A" w:rsidR="005072CF" w:rsidRDefault="00501AFA" w:rsidP="00501AFA">
      <w:pPr>
        <w:tabs>
          <w:tab w:val="left" w:pos="3180"/>
        </w:tabs>
      </w:pPr>
      <w:r>
        <w:tab/>
      </w:r>
    </w:p>
    <w:p w14:paraId="4988F668" w14:textId="77777777" w:rsidR="005072CF" w:rsidRPr="005072CF" w:rsidRDefault="005072CF" w:rsidP="005072CF"/>
    <w:p w14:paraId="116A9AD1" w14:textId="77777777" w:rsidR="005072CF" w:rsidRPr="005072CF" w:rsidRDefault="005072CF" w:rsidP="005072CF"/>
    <w:p w14:paraId="49203D62" w14:textId="77777777" w:rsidR="005072CF" w:rsidRPr="005072CF" w:rsidRDefault="005072CF" w:rsidP="005072CF"/>
    <w:p w14:paraId="45296696" w14:textId="77777777" w:rsidR="005072CF" w:rsidRPr="005072CF" w:rsidRDefault="005072CF" w:rsidP="005072CF"/>
    <w:p w14:paraId="4825D357" w14:textId="6051513F" w:rsidR="005072CF" w:rsidRDefault="005072CF" w:rsidP="005072CF"/>
    <w:p w14:paraId="2AA6C60A" w14:textId="5B08338A" w:rsidR="005072CF" w:rsidRDefault="005072CF" w:rsidP="005072CF"/>
    <w:p w14:paraId="64AE2107" w14:textId="2AA2FE19" w:rsidR="00501AFA" w:rsidRPr="005072CF" w:rsidRDefault="00501AFA" w:rsidP="005072CF">
      <w:pPr>
        <w:tabs>
          <w:tab w:val="center" w:pos="4819"/>
        </w:tabs>
        <w:sectPr w:rsidR="00501AFA" w:rsidRPr="005072CF" w:rsidSect="008566F0">
          <w:headerReference w:type="default" r:id="rId12"/>
          <w:footerReference w:type="default" r:id="rId13"/>
          <w:pgSz w:w="11907" w:h="16840" w:code="9"/>
          <w:pgMar w:top="1701" w:right="1134" w:bottom="1418" w:left="1134" w:header="709" w:footer="709" w:gutter="0"/>
          <w:cols w:space="708"/>
          <w:docGrid w:linePitch="360"/>
        </w:sectPr>
      </w:pPr>
    </w:p>
    <w:p w14:paraId="59566429" w14:textId="77777777" w:rsidR="00501AFA" w:rsidRPr="001F34E0" w:rsidRDefault="00501AFA" w:rsidP="00501AFA">
      <w:pPr>
        <w:tabs>
          <w:tab w:val="left" w:pos="720"/>
        </w:tabs>
        <w:rPr>
          <w:rFonts w:cs="Arial"/>
          <w:b/>
          <w:sz w:val="20"/>
          <w:szCs w:val="20"/>
        </w:rPr>
      </w:pPr>
      <w:r w:rsidRPr="001F34E0">
        <w:rPr>
          <w:rFonts w:cs="Arial"/>
          <w:b/>
          <w:sz w:val="20"/>
          <w:szCs w:val="20"/>
        </w:rPr>
        <w:lastRenderedPageBreak/>
        <w:t xml:space="preserve">WORLD SAILING AUTHORITY CONSTITUTION </w:t>
      </w:r>
    </w:p>
    <w:p w14:paraId="624D4F36" w14:textId="77777777" w:rsidR="00501AFA" w:rsidRPr="001F34E0" w:rsidRDefault="00501AFA" w:rsidP="00501AFA">
      <w:pPr>
        <w:tabs>
          <w:tab w:val="left" w:pos="720"/>
        </w:tabs>
        <w:ind w:left="720" w:hanging="720"/>
        <w:rPr>
          <w:rFonts w:cs="Arial"/>
          <w:sz w:val="20"/>
          <w:szCs w:val="20"/>
        </w:rPr>
      </w:pPr>
    </w:p>
    <w:p w14:paraId="4AE4AE0C" w14:textId="77777777" w:rsidR="00501AFA" w:rsidRPr="001F34E0" w:rsidRDefault="00501AFA" w:rsidP="00501AFA">
      <w:pPr>
        <w:tabs>
          <w:tab w:val="left" w:pos="720"/>
        </w:tabs>
        <w:rPr>
          <w:rFonts w:cs="Arial"/>
          <w:b/>
          <w:sz w:val="20"/>
          <w:szCs w:val="20"/>
        </w:rPr>
      </w:pPr>
      <w:r w:rsidRPr="001F34E0">
        <w:rPr>
          <w:rFonts w:cs="Arial"/>
          <w:b/>
          <w:sz w:val="20"/>
          <w:szCs w:val="20"/>
        </w:rPr>
        <w:t>Notes for your guidance</w:t>
      </w:r>
    </w:p>
    <w:p w14:paraId="41F5DD9F" w14:textId="77777777" w:rsidR="00501AFA" w:rsidRPr="001F34E0" w:rsidRDefault="00501AFA" w:rsidP="00501AFA">
      <w:pPr>
        <w:pStyle w:val="ISAFList1"/>
        <w:numPr>
          <w:ilvl w:val="0"/>
          <w:numId w:val="37"/>
        </w:numPr>
        <w:rPr>
          <w:sz w:val="20"/>
          <w:szCs w:val="20"/>
        </w:rPr>
      </w:pPr>
      <w:r w:rsidRPr="001F34E0">
        <w:rPr>
          <w:sz w:val="20"/>
          <w:szCs w:val="20"/>
        </w:rPr>
        <w:t>Applicable Laws</w:t>
      </w:r>
    </w:p>
    <w:p w14:paraId="1043FFBF" w14:textId="77777777" w:rsidR="00501AFA" w:rsidRPr="001F34E0" w:rsidRDefault="00501AFA" w:rsidP="00501AFA">
      <w:pPr>
        <w:pStyle w:val="ISAFList12text"/>
        <w:rPr>
          <w:sz w:val="20"/>
          <w:szCs w:val="20"/>
        </w:rPr>
      </w:pPr>
      <w:r w:rsidRPr="001F34E0">
        <w:rPr>
          <w:sz w:val="20"/>
          <w:szCs w:val="20"/>
        </w:rPr>
        <w:t>Your Constitution will need to comply with the law of your country.  This draft is based on English law and may need changes to comply with your countries requirements.</w:t>
      </w:r>
    </w:p>
    <w:p w14:paraId="1BB6F3D8" w14:textId="77777777" w:rsidR="00501AFA" w:rsidRPr="001F34E0" w:rsidRDefault="00501AFA" w:rsidP="00501AFA">
      <w:pPr>
        <w:pStyle w:val="ISAFList1"/>
        <w:numPr>
          <w:ilvl w:val="0"/>
          <w:numId w:val="37"/>
        </w:numPr>
        <w:rPr>
          <w:sz w:val="20"/>
          <w:szCs w:val="20"/>
        </w:rPr>
      </w:pPr>
      <w:r w:rsidRPr="001F34E0">
        <w:rPr>
          <w:sz w:val="20"/>
          <w:szCs w:val="20"/>
        </w:rPr>
        <w:t>World Sailing Regulations</w:t>
      </w:r>
    </w:p>
    <w:p w14:paraId="54B55473" w14:textId="77777777" w:rsidR="00501AFA" w:rsidRPr="001F34E0" w:rsidRDefault="00501AFA" w:rsidP="00501AFA">
      <w:pPr>
        <w:pStyle w:val="ISAFList12text"/>
        <w:rPr>
          <w:rStyle w:val="Hyperlink"/>
          <w:sz w:val="20"/>
          <w:szCs w:val="20"/>
        </w:rPr>
      </w:pPr>
      <w:r w:rsidRPr="001F34E0">
        <w:rPr>
          <w:sz w:val="20"/>
          <w:szCs w:val="20"/>
        </w:rPr>
        <w:t xml:space="preserve">We refer below and link to specific regulations that may help you with your application. You may wish to consider all the regulations that apply to a Membership Application: </w:t>
      </w:r>
      <w:r w:rsidRPr="001F34E0">
        <w:rPr>
          <w:rFonts w:cs="Arial"/>
          <w:i/>
          <w:sz w:val="20"/>
          <w:szCs w:val="20"/>
        </w:rPr>
        <w:fldChar w:fldCharType="begin"/>
      </w:r>
      <w:r w:rsidRPr="001F34E0">
        <w:rPr>
          <w:rFonts w:cs="Arial"/>
          <w:i/>
          <w:sz w:val="20"/>
          <w:szCs w:val="20"/>
        </w:rPr>
        <w:instrText xml:space="preserve"> HYPERLINK  \l "ISAF1" </w:instrText>
      </w:r>
      <w:r w:rsidRPr="001F34E0">
        <w:rPr>
          <w:rFonts w:cs="Arial"/>
          <w:i/>
          <w:sz w:val="20"/>
          <w:szCs w:val="20"/>
        </w:rPr>
        <w:fldChar w:fldCharType="separate"/>
      </w:r>
      <w:r w:rsidRPr="001F34E0">
        <w:rPr>
          <w:rStyle w:val="Hyperlink"/>
          <w:rFonts w:cs="Arial"/>
          <w:i/>
          <w:sz w:val="20"/>
          <w:szCs w:val="20"/>
        </w:rPr>
        <w:t>Please click here for further information</w:t>
      </w:r>
    </w:p>
    <w:p w14:paraId="4B759558" w14:textId="77777777" w:rsidR="00501AFA" w:rsidRPr="001F34E0" w:rsidRDefault="00501AFA" w:rsidP="00501AFA">
      <w:pPr>
        <w:pStyle w:val="ISAFList1"/>
        <w:numPr>
          <w:ilvl w:val="0"/>
          <w:numId w:val="0"/>
        </w:numPr>
        <w:ind w:left="567"/>
        <w:rPr>
          <w:sz w:val="20"/>
          <w:szCs w:val="20"/>
        </w:rPr>
      </w:pPr>
      <w:r w:rsidRPr="001F34E0">
        <w:rPr>
          <w:i/>
          <w:kern w:val="0"/>
          <w:sz w:val="20"/>
          <w:szCs w:val="20"/>
        </w:rPr>
        <w:fldChar w:fldCharType="end"/>
      </w:r>
      <w:r w:rsidRPr="001F34E0">
        <w:rPr>
          <w:sz w:val="20"/>
          <w:szCs w:val="20"/>
        </w:rPr>
        <w:t>World Sailing Approval</w:t>
      </w:r>
    </w:p>
    <w:p w14:paraId="78EF3B70" w14:textId="77777777" w:rsidR="00501AFA" w:rsidRPr="001F34E0" w:rsidRDefault="00501AFA" w:rsidP="00501AFA">
      <w:pPr>
        <w:pStyle w:val="ISAFList12text"/>
        <w:rPr>
          <w:rFonts w:cs="Arial"/>
          <w:sz w:val="20"/>
          <w:szCs w:val="20"/>
        </w:rPr>
      </w:pPr>
      <w:r w:rsidRPr="001F34E0">
        <w:rPr>
          <w:sz w:val="20"/>
          <w:szCs w:val="20"/>
        </w:rPr>
        <w:t xml:space="preserve">Before your MNA application can be considered by World Sailing Council your Constitution requires approval by World Sailing Constitution Committee. If you have questions or need assistance in drafting your constitution World Sailing will help you to resolve these.  Contact Pauline Ward on </w:t>
      </w:r>
      <w:r w:rsidRPr="001F34E0">
        <w:rPr>
          <w:rFonts w:cs="Arial"/>
          <w:sz w:val="20"/>
          <w:szCs w:val="20"/>
        </w:rPr>
        <w:t>Membership@sailing.org</w:t>
      </w:r>
    </w:p>
    <w:p w14:paraId="0CC83C2A" w14:textId="77777777" w:rsidR="00501AFA" w:rsidRPr="001F34E0" w:rsidRDefault="00501AFA" w:rsidP="00501AFA">
      <w:pPr>
        <w:pStyle w:val="ISAFList1"/>
        <w:numPr>
          <w:ilvl w:val="0"/>
          <w:numId w:val="37"/>
        </w:numPr>
        <w:rPr>
          <w:sz w:val="20"/>
          <w:szCs w:val="20"/>
        </w:rPr>
      </w:pPr>
      <w:r w:rsidRPr="001F34E0">
        <w:rPr>
          <w:sz w:val="20"/>
          <w:szCs w:val="20"/>
        </w:rPr>
        <w:t>Approval by your Members</w:t>
      </w:r>
    </w:p>
    <w:p w14:paraId="78B8D020" w14:textId="77777777" w:rsidR="00501AFA" w:rsidRPr="001F34E0" w:rsidRDefault="00501AFA" w:rsidP="00501AFA">
      <w:pPr>
        <w:pStyle w:val="ISAFList12text"/>
        <w:rPr>
          <w:sz w:val="20"/>
          <w:szCs w:val="20"/>
        </w:rPr>
      </w:pPr>
      <w:r w:rsidRPr="001F34E0">
        <w:rPr>
          <w:sz w:val="20"/>
          <w:szCs w:val="20"/>
        </w:rPr>
        <w:t xml:space="preserve">You must confirm in your application that your constitution has been passed by a majority of your Members at a meeting called for that purpose.  </w:t>
      </w:r>
      <w:hyperlink w:anchor="ISAF2" w:history="1">
        <w:r w:rsidRPr="001F34E0">
          <w:rPr>
            <w:rStyle w:val="Hyperlink"/>
            <w:rFonts w:cs="Arial"/>
            <w:i/>
            <w:sz w:val="20"/>
            <w:szCs w:val="20"/>
          </w:rPr>
          <w:t>Please click here for further information</w:t>
        </w:r>
      </w:hyperlink>
    </w:p>
    <w:p w14:paraId="651556A8" w14:textId="77777777" w:rsidR="00501AFA" w:rsidRPr="001F34E0" w:rsidRDefault="00501AFA" w:rsidP="00501AFA">
      <w:pPr>
        <w:pStyle w:val="ISAFList1"/>
        <w:numPr>
          <w:ilvl w:val="0"/>
          <w:numId w:val="37"/>
        </w:numPr>
        <w:rPr>
          <w:sz w:val="20"/>
          <w:szCs w:val="20"/>
        </w:rPr>
      </w:pPr>
      <w:r w:rsidRPr="001F34E0">
        <w:rPr>
          <w:sz w:val="20"/>
          <w:szCs w:val="20"/>
        </w:rPr>
        <w:t>Representation</w:t>
      </w:r>
    </w:p>
    <w:p w14:paraId="7EAA4EC2" w14:textId="77777777" w:rsidR="00501AFA" w:rsidRPr="001F34E0" w:rsidRDefault="00501AFA" w:rsidP="00501AFA">
      <w:pPr>
        <w:pStyle w:val="ISAFList12text"/>
        <w:rPr>
          <w:rStyle w:val="Hyperlink"/>
          <w:sz w:val="20"/>
          <w:szCs w:val="20"/>
        </w:rPr>
      </w:pPr>
      <w:r w:rsidRPr="001F34E0">
        <w:rPr>
          <w:sz w:val="20"/>
          <w:szCs w:val="20"/>
        </w:rPr>
        <w:t xml:space="preserve">The constitution must provide, among other things, for reasonable representation of all Members and at least one annual meeting of Members. </w:t>
      </w:r>
      <w:r w:rsidRPr="001F34E0">
        <w:rPr>
          <w:rFonts w:cs="Arial"/>
          <w:i/>
          <w:sz w:val="20"/>
          <w:szCs w:val="20"/>
        </w:rPr>
        <w:fldChar w:fldCharType="begin"/>
      </w:r>
      <w:r w:rsidRPr="001F34E0">
        <w:rPr>
          <w:rFonts w:cs="Arial"/>
          <w:i/>
          <w:sz w:val="20"/>
          <w:szCs w:val="20"/>
        </w:rPr>
        <w:instrText xml:space="preserve"> HYPERLINK  \l "ISAF3" </w:instrText>
      </w:r>
      <w:r w:rsidRPr="001F34E0">
        <w:rPr>
          <w:rFonts w:cs="Arial"/>
          <w:i/>
          <w:sz w:val="20"/>
          <w:szCs w:val="20"/>
        </w:rPr>
        <w:fldChar w:fldCharType="separate"/>
      </w:r>
      <w:r w:rsidRPr="001F34E0">
        <w:rPr>
          <w:rStyle w:val="Hyperlink"/>
          <w:rFonts w:cs="Arial"/>
          <w:i/>
          <w:sz w:val="20"/>
          <w:szCs w:val="20"/>
        </w:rPr>
        <w:t>Please click here for further information</w:t>
      </w:r>
    </w:p>
    <w:p w14:paraId="669C5F9C" w14:textId="77777777" w:rsidR="00501AFA" w:rsidRPr="001F34E0" w:rsidRDefault="00501AFA" w:rsidP="00501AFA">
      <w:pPr>
        <w:pStyle w:val="ISAFList1"/>
        <w:numPr>
          <w:ilvl w:val="0"/>
          <w:numId w:val="37"/>
        </w:numPr>
        <w:rPr>
          <w:sz w:val="20"/>
          <w:szCs w:val="20"/>
        </w:rPr>
      </w:pPr>
      <w:r w:rsidRPr="001F34E0">
        <w:rPr>
          <w:i/>
          <w:kern w:val="0"/>
          <w:sz w:val="20"/>
          <w:szCs w:val="20"/>
        </w:rPr>
        <w:fldChar w:fldCharType="end"/>
      </w:r>
      <w:r w:rsidRPr="001F34E0">
        <w:rPr>
          <w:sz w:val="20"/>
          <w:szCs w:val="20"/>
        </w:rPr>
        <w:t>Template</w:t>
      </w:r>
    </w:p>
    <w:p w14:paraId="180CDCAF" w14:textId="77777777" w:rsidR="00501AFA" w:rsidRPr="001F34E0" w:rsidRDefault="00501AFA" w:rsidP="00501AFA">
      <w:pPr>
        <w:pStyle w:val="ISAFList12text"/>
        <w:rPr>
          <w:sz w:val="20"/>
          <w:szCs w:val="20"/>
        </w:rPr>
      </w:pPr>
      <w:r w:rsidRPr="001F34E0">
        <w:rPr>
          <w:sz w:val="20"/>
          <w:szCs w:val="20"/>
        </w:rPr>
        <w:t xml:space="preserve">The template provided in this document will satisfy the core requirements for World Sailing approval. With regard to other matters, you will need to consider carefully what needs to be added to meet your countries specific requirements.  </w:t>
      </w:r>
    </w:p>
    <w:p w14:paraId="407AE676" w14:textId="77777777" w:rsidR="00501AFA" w:rsidRPr="001F34E0" w:rsidRDefault="00501AFA" w:rsidP="00501AFA">
      <w:pPr>
        <w:pStyle w:val="ISAFList12text"/>
        <w:rPr>
          <w:sz w:val="20"/>
          <w:szCs w:val="20"/>
        </w:rPr>
      </w:pPr>
      <w:r w:rsidRPr="001F34E0">
        <w:rPr>
          <w:sz w:val="20"/>
          <w:szCs w:val="20"/>
        </w:rPr>
        <w:t>Your constitution is the contract between you and your Members to be used as the rules and guidelines on which you govern your MNA and will form the basis for everything that you will do. It should also act as an enduring record for your values and goals for sailing and embrace the culture of the way that you will choose to lead and develop the sport of sailing in your country.</w:t>
      </w:r>
    </w:p>
    <w:p w14:paraId="45E8223F" w14:textId="77777777" w:rsidR="00501AFA" w:rsidRPr="001F34E0" w:rsidRDefault="00501AFA" w:rsidP="00501AFA">
      <w:pPr>
        <w:pStyle w:val="ISAFList12text"/>
        <w:rPr>
          <w:sz w:val="20"/>
          <w:szCs w:val="20"/>
        </w:rPr>
      </w:pPr>
      <w:r w:rsidRPr="001F34E0">
        <w:rPr>
          <w:sz w:val="20"/>
          <w:szCs w:val="20"/>
        </w:rPr>
        <w:t>To assist with your consideration of these matters, throughout the template you will be referred to links and comments to draw your attention to matters that you may wish to include in your Constitution</w:t>
      </w:r>
    </w:p>
    <w:p w14:paraId="75769B82" w14:textId="77777777" w:rsidR="00501AFA" w:rsidRPr="001F34E0" w:rsidRDefault="00501AFA" w:rsidP="00501AFA">
      <w:pPr>
        <w:tabs>
          <w:tab w:val="left" w:pos="720"/>
        </w:tabs>
        <w:ind w:left="720" w:hanging="720"/>
        <w:rPr>
          <w:rFonts w:cs="Arial"/>
          <w:sz w:val="20"/>
          <w:szCs w:val="20"/>
        </w:rPr>
      </w:pPr>
    </w:p>
    <w:p w14:paraId="6238B526" w14:textId="77777777" w:rsidR="00501AFA" w:rsidRPr="001F34E0" w:rsidRDefault="00501AFA" w:rsidP="00501AFA">
      <w:pPr>
        <w:tabs>
          <w:tab w:val="left" w:pos="720"/>
        </w:tabs>
        <w:ind w:left="720" w:hanging="720"/>
        <w:rPr>
          <w:rFonts w:cs="Arial"/>
          <w:i/>
          <w:sz w:val="20"/>
          <w:szCs w:val="20"/>
        </w:rPr>
      </w:pPr>
      <w:r w:rsidRPr="001F34E0">
        <w:rPr>
          <w:rFonts w:cs="Arial"/>
          <w:sz w:val="20"/>
          <w:szCs w:val="20"/>
        </w:rPr>
        <w:tab/>
        <w:t>[</w:t>
      </w:r>
      <w:r w:rsidRPr="001F34E0">
        <w:rPr>
          <w:rFonts w:cs="Arial"/>
          <w:i/>
          <w:sz w:val="20"/>
          <w:szCs w:val="20"/>
        </w:rPr>
        <w:t>Once you are happy you have read the comments and notes in the links and have acted upon them please delete these from the copy of the Constitution you send to World Sailing]</w:t>
      </w:r>
    </w:p>
    <w:p w14:paraId="348A5470" w14:textId="77777777" w:rsidR="00501AFA" w:rsidRPr="001F34E0" w:rsidRDefault="00501AFA" w:rsidP="00501AFA">
      <w:pPr>
        <w:tabs>
          <w:tab w:val="left" w:pos="720"/>
        </w:tabs>
        <w:ind w:left="720" w:hanging="720"/>
        <w:rPr>
          <w:rFonts w:cs="Arial"/>
          <w:sz w:val="20"/>
          <w:szCs w:val="20"/>
        </w:rPr>
      </w:pPr>
    </w:p>
    <w:p w14:paraId="39D61A2A" w14:textId="1EEF75B0" w:rsidR="00501AFA" w:rsidRPr="001F34E0" w:rsidRDefault="00501AFA" w:rsidP="00501AFA">
      <w:pPr>
        <w:tabs>
          <w:tab w:val="left" w:pos="720"/>
        </w:tabs>
        <w:ind w:left="720" w:hanging="720"/>
        <w:rPr>
          <w:rFonts w:cs="Arial"/>
          <w:sz w:val="20"/>
          <w:szCs w:val="20"/>
        </w:rPr>
      </w:pPr>
      <w:r w:rsidRPr="001F34E0">
        <w:rPr>
          <w:rFonts w:cs="Arial"/>
          <w:sz w:val="20"/>
          <w:szCs w:val="20"/>
        </w:rPr>
        <w:tab/>
        <w:t xml:space="preserve">If you require more help then please refer to </w:t>
      </w:r>
      <w:r w:rsidR="005072CF" w:rsidRPr="001F34E0">
        <w:rPr>
          <w:rFonts w:cs="Arial"/>
          <w:sz w:val="20"/>
          <w:szCs w:val="20"/>
        </w:rPr>
        <w:t xml:space="preserve">Rowena Farrugia </w:t>
      </w:r>
      <w:hyperlink r:id="rId14" w:history="1">
        <w:r w:rsidR="005072CF" w:rsidRPr="001F34E0">
          <w:rPr>
            <w:rStyle w:val="Hyperlink"/>
            <w:rFonts w:cs="Arial"/>
            <w:sz w:val="20"/>
            <w:szCs w:val="20"/>
          </w:rPr>
          <w:t>rowena.farrugia@sailing.org</w:t>
        </w:r>
      </w:hyperlink>
    </w:p>
    <w:p w14:paraId="252FEFCB" w14:textId="77777777" w:rsidR="005072CF" w:rsidRPr="001F34E0" w:rsidRDefault="005072CF" w:rsidP="00501AFA">
      <w:pPr>
        <w:tabs>
          <w:tab w:val="left" w:pos="720"/>
        </w:tabs>
        <w:ind w:left="720" w:hanging="720"/>
        <w:rPr>
          <w:rFonts w:cs="Arial"/>
          <w:sz w:val="20"/>
          <w:szCs w:val="20"/>
        </w:rPr>
      </w:pPr>
    </w:p>
    <w:p w14:paraId="65B6900D" w14:textId="77777777" w:rsidR="00501AFA" w:rsidRPr="001F34E0" w:rsidRDefault="00501AFA" w:rsidP="00501AFA">
      <w:pPr>
        <w:tabs>
          <w:tab w:val="left" w:pos="720"/>
        </w:tabs>
        <w:ind w:left="720" w:hanging="720"/>
        <w:rPr>
          <w:rFonts w:cs="Arial"/>
          <w:sz w:val="20"/>
          <w:szCs w:val="20"/>
        </w:rPr>
      </w:pPr>
      <w:r w:rsidRPr="001F34E0">
        <w:rPr>
          <w:rFonts w:cs="Arial"/>
          <w:sz w:val="20"/>
          <w:szCs w:val="20"/>
        </w:rPr>
        <w:t xml:space="preserve"> </w:t>
      </w:r>
    </w:p>
    <w:p w14:paraId="27C137EA" w14:textId="77777777" w:rsidR="00501AFA" w:rsidRPr="001F34E0" w:rsidRDefault="00501AFA" w:rsidP="00501AFA">
      <w:pPr>
        <w:tabs>
          <w:tab w:val="left" w:pos="720"/>
        </w:tabs>
        <w:ind w:left="720" w:hanging="720"/>
        <w:rPr>
          <w:rFonts w:cs="Arial"/>
          <w:sz w:val="20"/>
          <w:szCs w:val="20"/>
        </w:rPr>
      </w:pPr>
    </w:p>
    <w:p w14:paraId="3A8AC2C8" w14:textId="77777777" w:rsidR="00501AFA" w:rsidRPr="001F34E0" w:rsidRDefault="00501AFA" w:rsidP="00501AFA">
      <w:pPr>
        <w:tabs>
          <w:tab w:val="left" w:pos="0"/>
        </w:tabs>
        <w:rPr>
          <w:rFonts w:cs="Arial"/>
          <w:b/>
          <w:sz w:val="20"/>
          <w:szCs w:val="20"/>
        </w:rPr>
        <w:sectPr w:rsidR="00501AFA" w:rsidRPr="001F34E0" w:rsidSect="00450EB4">
          <w:footerReference w:type="default" r:id="rId15"/>
          <w:pgSz w:w="11907" w:h="16840" w:code="9"/>
          <w:pgMar w:top="1977" w:right="1134" w:bottom="1418" w:left="1134" w:header="709" w:footer="709" w:gutter="0"/>
          <w:cols w:sep="1" w:space="720"/>
          <w:formProt w:val="0"/>
          <w:docGrid w:linePitch="360"/>
        </w:sectPr>
      </w:pPr>
    </w:p>
    <w:p w14:paraId="785F4406" w14:textId="77777777" w:rsidR="00501AFA" w:rsidRPr="001F34E0" w:rsidRDefault="00501AFA" w:rsidP="00501AFA">
      <w:pPr>
        <w:pStyle w:val="ISAFList1"/>
        <w:numPr>
          <w:ilvl w:val="0"/>
          <w:numId w:val="37"/>
        </w:numPr>
        <w:rPr>
          <w:sz w:val="20"/>
          <w:szCs w:val="20"/>
        </w:rPr>
      </w:pPr>
      <w:r w:rsidRPr="001F34E0">
        <w:rPr>
          <w:sz w:val="20"/>
          <w:szCs w:val="20"/>
        </w:rPr>
        <w:lastRenderedPageBreak/>
        <w:t>Name</w:t>
      </w:r>
    </w:p>
    <w:p w14:paraId="79C1A46B" w14:textId="77777777" w:rsidR="00501AFA" w:rsidRPr="001F34E0" w:rsidRDefault="00501AFA" w:rsidP="00501AFA">
      <w:pPr>
        <w:pStyle w:val="ISAFList2"/>
        <w:numPr>
          <w:ilvl w:val="1"/>
          <w:numId w:val="37"/>
        </w:numPr>
        <w:rPr>
          <w:sz w:val="20"/>
          <w:szCs w:val="20"/>
        </w:rPr>
      </w:pPr>
      <w:r w:rsidRPr="001F34E0">
        <w:rPr>
          <w:sz w:val="20"/>
          <w:szCs w:val="20"/>
        </w:rPr>
        <w:t>The name of the National Authority is [</w:t>
      </w:r>
      <w:r w:rsidRPr="001F34E0">
        <w:rPr>
          <w:i/>
          <w:sz w:val="20"/>
          <w:szCs w:val="20"/>
        </w:rPr>
        <w:t>insert name of the National Authority</w:t>
      </w:r>
      <w:r w:rsidRPr="001F34E0">
        <w:rPr>
          <w:sz w:val="20"/>
          <w:szCs w:val="20"/>
        </w:rPr>
        <w:t>].</w:t>
      </w:r>
    </w:p>
    <w:p w14:paraId="14CDA206" w14:textId="77777777" w:rsidR="00501AFA" w:rsidRPr="001F34E0" w:rsidRDefault="00501AFA" w:rsidP="00501AFA">
      <w:pPr>
        <w:pStyle w:val="ISAFList1"/>
        <w:numPr>
          <w:ilvl w:val="0"/>
          <w:numId w:val="37"/>
        </w:numPr>
        <w:rPr>
          <w:sz w:val="20"/>
          <w:szCs w:val="20"/>
        </w:rPr>
      </w:pPr>
      <w:r w:rsidRPr="001F34E0">
        <w:rPr>
          <w:sz w:val="20"/>
          <w:szCs w:val="20"/>
        </w:rPr>
        <w:t xml:space="preserve">Objects </w:t>
      </w:r>
    </w:p>
    <w:p w14:paraId="2FCD6B1D" w14:textId="77777777" w:rsidR="00501AFA" w:rsidRPr="001F34E0" w:rsidRDefault="00501AFA" w:rsidP="00501AFA">
      <w:pPr>
        <w:rPr>
          <w:rFonts w:cs="Arial"/>
          <w:sz w:val="20"/>
          <w:szCs w:val="20"/>
        </w:rPr>
      </w:pPr>
      <w:r w:rsidRPr="001F34E0">
        <w:rPr>
          <w:rFonts w:cs="Arial"/>
          <w:sz w:val="20"/>
          <w:szCs w:val="20"/>
        </w:rPr>
        <w:t xml:space="preserve">Note: 1 </w:t>
      </w:r>
      <w:hyperlink w:anchor="Note1" w:history="1">
        <w:r w:rsidRPr="001F34E0">
          <w:rPr>
            <w:rStyle w:val="Hyperlink"/>
            <w:rFonts w:cs="Arial"/>
            <w:sz w:val="20"/>
            <w:szCs w:val="20"/>
          </w:rPr>
          <w:t>For more information on Objects click here:</w:t>
        </w:r>
      </w:hyperlink>
      <w:r w:rsidRPr="001F34E0">
        <w:rPr>
          <w:rFonts w:cs="Arial"/>
          <w:sz w:val="20"/>
          <w:szCs w:val="20"/>
        </w:rPr>
        <w:t xml:space="preserve"> </w:t>
      </w:r>
    </w:p>
    <w:p w14:paraId="76931471" w14:textId="77777777" w:rsidR="00501AFA" w:rsidRPr="001F34E0" w:rsidRDefault="00501AFA" w:rsidP="00501AFA">
      <w:pPr>
        <w:pStyle w:val="ISAFList2"/>
        <w:numPr>
          <w:ilvl w:val="1"/>
          <w:numId w:val="37"/>
        </w:numPr>
        <w:rPr>
          <w:sz w:val="20"/>
          <w:szCs w:val="20"/>
        </w:rPr>
      </w:pPr>
      <w:r w:rsidRPr="001F34E0">
        <w:rPr>
          <w:sz w:val="20"/>
          <w:szCs w:val="20"/>
        </w:rPr>
        <w:t>The objects of the [</w:t>
      </w:r>
      <w:r w:rsidRPr="001F34E0">
        <w:rPr>
          <w:i/>
          <w:sz w:val="20"/>
          <w:szCs w:val="20"/>
        </w:rPr>
        <w:t>Insert Name of National Authority</w:t>
      </w:r>
      <w:r w:rsidRPr="001F34E0">
        <w:rPr>
          <w:sz w:val="20"/>
          <w:szCs w:val="20"/>
        </w:rPr>
        <w:t>] are:</w:t>
      </w:r>
    </w:p>
    <w:p w14:paraId="03843C40" w14:textId="77777777" w:rsidR="00501AFA" w:rsidRPr="001F34E0" w:rsidRDefault="00501AFA" w:rsidP="00501AFA">
      <w:pPr>
        <w:pStyle w:val="ISAFList3"/>
        <w:numPr>
          <w:ilvl w:val="2"/>
          <w:numId w:val="37"/>
        </w:numPr>
        <w:rPr>
          <w:sz w:val="20"/>
          <w:szCs w:val="20"/>
        </w:rPr>
      </w:pPr>
      <w:r w:rsidRPr="001F34E0">
        <w:rPr>
          <w:sz w:val="20"/>
          <w:szCs w:val="20"/>
        </w:rPr>
        <w:t>to promote, organize, administer and represent yachting and boating on a national and international basis.</w:t>
      </w:r>
    </w:p>
    <w:p w14:paraId="030806D8" w14:textId="77777777" w:rsidR="00501AFA" w:rsidRPr="001F34E0" w:rsidRDefault="00501AFA" w:rsidP="00501AFA">
      <w:pPr>
        <w:pStyle w:val="ISAFList3"/>
        <w:numPr>
          <w:ilvl w:val="2"/>
          <w:numId w:val="37"/>
        </w:numPr>
        <w:rPr>
          <w:sz w:val="20"/>
          <w:szCs w:val="20"/>
        </w:rPr>
      </w:pPr>
      <w:r w:rsidRPr="001F34E0">
        <w:rPr>
          <w:sz w:val="20"/>
          <w:szCs w:val="20"/>
        </w:rPr>
        <w:t>to promote and control the representation of [</w:t>
      </w:r>
      <w:r w:rsidRPr="001F34E0">
        <w:rPr>
          <w:i/>
          <w:sz w:val="20"/>
          <w:szCs w:val="20"/>
        </w:rPr>
        <w:t xml:space="preserve">insert name of the National Authority] </w:t>
      </w:r>
      <w:r w:rsidRPr="001F34E0">
        <w:rPr>
          <w:sz w:val="20"/>
          <w:szCs w:val="20"/>
        </w:rPr>
        <w:t>yachts and sailors at international regattas and Olympic Games.</w:t>
      </w:r>
    </w:p>
    <w:p w14:paraId="65FB4AA8" w14:textId="77777777" w:rsidR="00501AFA" w:rsidRPr="001F34E0" w:rsidRDefault="00501AFA" w:rsidP="00501AFA">
      <w:pPr>
        <w:pStyle w:val="ISAFList3"/>
        <w:numPr>
          <w:ilvl w:val="2"/>
          <w:numId w:val="37"/>
        </w:numPr>
        <w:rPr>
          <w:sz w:val="20"/>
          <w:szCs w:val="20"/>
        </w:rPr>
      </w:pPr>
      <w:r w:rsidRPr="001F34E0">
        <w:rPr>
          <w:sz w:val="20"/>
          <w:szCs w:val="20"/>
        </w:rPr>
        <w:t>to maintain its status as a Full Member of World Sailing Limited (“World Sailing”) by virtue of being the National Authority for [</w:t>
      </w:r>
      <w:r w:rsidRPr="001F34E0">
        <w:rPr>
          <w:i/>
          <w:sz w:val="20"/>
          <w:szCs w:val="20"/>
        </w:rPr>
        <w:t>insert name of country the National Authority represents].</w:t>
      </w:r>
    </w:p>
    <w:p w14:paraId="746C0617" w14:textId="77777777" w:rsidR="00501AFA" w:rsidRPr="001F34E0" w:rsidRDefault="00501AFA" w:rsidP="00501AFA">
      <w:pPr>
        <w:pStyle w:val="ISAFList3"/>
        <w:numPr>
          <w:ilvl w:val="2"/>
          <w:numId w:val="37"/>
        </w:numPr>
        <w:rPr>
          <w:sz w:val="20"/>
          <w:szCs w:val="20"/>
        </w:rPr>
      </w:pPr>
      <w:r w:rsidRPr="001F34E0">
        <w:rPr>
          <w:sz w:val="20"/>
          <w:szCs w:val="20"/>
        </w:rPr>
        <w:t>to recognize and support World Sailing:</w:t>
      </w:r>
    </w:p>
    <w:p w14:paraId="6F32A93F" w14:textId="77777777" w:rsidR="00501AFA" w:rsidRPr="001F34E0" w:rsidRDefault="00501AFA" w:rsidP="00501AFA">
      <w:pPr>
        <w:pStyle w:val="ISAFList4"/>
        <w:numPr>
          <w:ilvl w:val="3"/>
          <w:numId w:val="37"/>
        </w:numPr>
        <w:rPr>
          <w:sz w:val="20"/>
          <w:szCs w:val="20"/>
        </w:rPr>
      </w:pPr>
      <w:r w:rsidRPr="001F34E0">
        <w:rPr>
          <w:sz w:val="20"/>
          <w:szCs w:val="20"/>
        </w:rPr>
        <w:t>promoting the objects, interests and influence of World Sailing</w:t>
      </w:r>
    </w:p>
    <w:p w14:paraId="0593D0B3" w14:textId="77777777" w:rsidR="00501AFA" w:rsidRPr="001F34E0" w:rsidRDefault="00501AFA" w:rsidP="00501AFA">
      <w:pPr>
        <w:pStyle w:val="ISAFList4"/>
        <w:numPr>
          <w:ilvl w:val="3"/>
          <w:numId w:val="37"/>
        </w:numPr>
        <w:rPr>
          <w:sz w:val="20"/>
          <w:szCs w:val="20"/>
        </w:rPr>
      </w:pPr>
      <w:r w:rsidRPr="001F34E0">
        <w:rPr>
          <w:sz w:val="20"/>
          <w:szCs w:val="20"/>
        </w:rPr>
        <w:t>carrying out and respecting World Sailing’s rules, regulations and decisions;</w:t>
      </w:r>
    </w:p>
    <w:p w14:paraId="12BA0B6B" w14:textId="5172474F" w:rsidR="00501AFA" w:rsidRPr="001F34E0" w:rsidRDefault="00501AFA" w:rsidP="00501AFA">
      <w:pPr>
        <w:pStyle w:val="ISAFList4"/>
        <w:numPr>
          <w:ilvl w:val="3"/>
          <w:numId w:val="37"/>
        </w:numPr>
        <w:rPr>
          <w:sz w:val="20"/>
          <w:szCs w:val="20"/>
        </w:rPr>
      </w:pPr>
      <w:r w:rsidRPr="001F34E0">
        <w:rPr>
          <w:sz w:val="20"/>
          <w:szCs w:val="20"/>
        </w:rPr>
        <w:t xml:space="preserve">refraining, and using reasonable </w:t>
      </w:r>
      <w:r w:rsidR="005072CF" w:rsidRPr="001F34E0">
        <w:rPr>
          <w:sz w:val="20"/>
          <w:szCs w:val="20"/>
        </w:rPr>
        <w:t>endeavours</w:t>
      </w:r>
      <w:r w:rsidRPr="001F34E0">
        <w:rPr>
          <w:sz w:val="20"/>
          <w:szCs w:val="20"/>
        </w:rPr>
        <w:t xml:space="preserve"> to persuade others within the National Authority’s jurisdiction to refrain, from actions that are inconsistent with World </w:t>
      </w:r>
      <w:r w:rsidR="005072CF" w:rsidRPr="001F34E0">
        <w:rPr>
          <w:sz w:val="20"/>
          <w:szCs w:val="20"/>
        </w:rPr>
        <w:t>Sailing</w:t>
      </w:r>
      <w:r w:rsidRPr="001F34E0">
        <w:rPr>
          <w:sz w:val="20"/>
          <w:szCs w:val="20"/>
        </w:rPr>
        <w:t xml:space="preserve"> objects, rules, regulations and decisions.</w:t>
      </w:r>
    </w:p>
    <w:p w14:paraId="0654B7AE" w14:textId="77777777" w:rsidR="00501AFA" w:rsidRPr="001F34E0" w:rsidRDefault="00501AFA" w:rsidP="00501AFA">
      <w:pPr>
        <w:pStyle w:val="ISAFList1"/>
        <w:numPr>
          <w:ilvl w:val="0"/>
          <w:numId w:val="37"/>
        </w:numPr>
        <w:rPr>
          <w:sz w:val="20"/>
          <w:szCs w:val="20"/>
        </w:rPr>
      </w:pPr>
      <w:r w:rsidRPr="001F34E0">
        <w:rPr>
          <w:sz w:val="20"/>
          <w:szCs w:val="20"/>
        </w:rPr>
        <w:t>Powers</w:t>
      </w:r>
    </w:p>
    <w:p w14:paraId="7B173D56" w14:textId="77777777" w:rsidR="00501AFA" w:rsidRPr="001F34E0" w:rsidRDefault="00501AFA" w:rsidP="00501AFA">
      <w:pPr>
        <w:tabs>
          <w:tab w:val="left" w:pos="720"/>
        </w:tabs>
        <w:rPr>
          <w:rFonts w:cs="Arial"/>
          <w:color w:val="FF0000"/>
          <w:sz w:val="20"/>
          <w:szCs w:val="20"/>
        </w:rPr>
      </w:pPr>
      <w:r w:rsidRPr="001F34E0">
        <w:rPr>
          <w:rFonts w:cs="Arial"/>
          <w:sz w:val="20"/>
          <w:szCs w:val="20"/>
        </w:rPr>
        <w:t xml:space="preserve">Note 2 </w:t>
      </w:r>
      <w:hyperlink w:anchor="Note2" w:history="1">
        <w:r w:rsidRPr="001F34E0">
          <w:rPr>
            <w:rStyle w:val="Hyperlink"/>
            <w:rFonts w:cs="Arial"/>
            <w:sz w:val="20"/>
            <w:szCs w:val="20"/>
          </w:rPr>
          <w:t>For more information on Powers click here:</w:t>
        </w:r>
      </w:hyperlink>
      <w:r w:rsidRPr="001F34E0">
        <w:rPr>
          <w:rFonts w:cs="Arial"/>
          <w:color w:val="FF0000"/>
          <w:sz w:val="20"/>
          <w:szCs w:val="20"/>
        </w:rPr>
        <w:t xml:space="preserve"> </w:t>
      </w:r>
    </w:p>
    <w:p w14:paraId="4599161C" w14:textId="77777777" w:rsidR="00501AFA" w:rsidRPr="001F34E0" w:rsidRDefault="00501AFA" w:rsidP="00501AFA">
      <w:pPr>
        <w:pStyle w:val="ISAFList2"/>
        <w:numPr>
          <w:ilvl w:val="1"/>
          <w:numId w:val="37"/>
        </w:numPr>
        <w:rPr>
          <w:sz w:val="20"/>
          <w:szCs w:val="20"/>
        </w:rPr>
      </w:pPr>
      <w:r w:rsidRPr="001F34E0">
        <w:rPr>
          <w:sz w:val="20"/>
          <w:szCs w:val="20"/>
        </w:rPr>
        <w:t>The [</w:t>
      </w:r>
      <w:r w:rsidRPr="001F34E0">
        <w:rPr>
          <w:i/>
          <w:sz w:val="20"/>
          <w:szCs w:val="20"/>
        </w:rPr>
        <w:t>Insert Name of National Authority</w:t>
      </w:r>
      <w:r w:rsidRPr="001F34E0">
        <w:rPr>
          <w:sz w:val="20"/>
          <w:szCs w:val="20"/>
        </w:rPr>
        <w:t>] shall have power to do all such lawful acts and things for the attainment of its objects from time to time including (without limitation) the following:</w:t>
      </w:r>
    </w:p>
    <w:p w14:paraId="1CF21268" w14:textId="77777777" w:rsidR="00501AFA" w:rsidRPr="001F34E0" w:rsidRDefault="00501AFA" w:rsidP="00501AFA">
      <w:pPr>
        <w:pStyle w:val="ISAFList3"/>
        <w:numPr>
          <w:ilvl w:val="2"/>
          <w:numId w:val="37"/>
        </w:numPr>
        <w:rPr>
          <w:sz w:val="20"/>
          <w:szCs w:val="20"/>
        </w:rPr>
      </w:pPr>
      <w:r w:rsidRPr="001F34E0">
        <w:rPr>
          <w:sz w:val="20"/>
          <w:szCs w:val="20"/>
        </w:rPr>
        <w:t>to raise funds by way of annual subscriptions and special levies to be paid by the Members;</w:t>
      </w:r>
    </w:p>
    <w:p w14:paraId="0DB8D848" w14:textId="77777777" w:rsidR="00501AFA" w:rsidRPr="001F34E0" w:rsidRDefault="00501AFA" w:rsidP="00501AFA">
      <w:pPr>
        <w:pStyle w:val="ISAFList3"/>
        <w:numPr>
          <w:ilvl w:val="2"/>
          <w:numId w:val="37"/>
        </w:numPr>
        <w:rPr>
          <w:sz w:val="20"/>
          <w:szCs w:val="20"/>
        </w:rPr>
      </w:pPr>
      <w:r w:rsidRPr="001F34E0">
        <w:rPr>
          <w:sz w:val="20"/>
          <w:szCs w:val="20"/>
        </w:rPr>
        <w:t>to use the funds of the [</w:t>
      </w:r>
      <w:r w:rsidRPr="001F34E0">
        <w:rPr>
          <w:i/>
          <w:sz w:val="20"/>
          <w:szCs w:val="20"/>
        </w:rPr>
        <w:t>Insert Name of National Authority</w:t>
      </w:r>
      <w:r w:rsidRPr="001F34E0">
        <w:rPr>
          <w:sz w:val="20"/>
          <w:szCs w:val="20"/>
        </w:rPr>
        <w:t>] in such manner as may be considered necessary or proper in carrying out its objects;</w:t>
      </w:r>
    </w:p>
    <w:p w14:paraId="074DF3FD" w14:textId="77777777" w:rsidR="00501AFA" w:rsidRPr="001F34E0" w:rsidRDefault="00501AFA" w:rsidP="00501AFA">
      <w:pPr>
        <w:pStyle w:val="ISAFList3"/>
        <w:numPr>
          <w:ilvl w:val="2"/>
          <w:numId w:val="37"/>
        </w:numPr>
        <w:rPr>
          <w:sz w:val="20"/>
          <w:szCs w:val="20"/>
        </w:rPr>
      </w:pPr>
      <w:r w:rsidRPr="001F34E0">
        <w:rPr>
          <w:sz w:val="20"/>
          <w:szCs w:val="20"/>
        </w:rPr>
        <w:t>to purchase or otherwise acquire upon such terms as the [</w:t>
      </w:r>
      <w:r w:rsidRPr="001F34E0">
        <w:rPr>
          <w:i/>
          <w:sz w:val="20"/>
          <w:szCs w:val="20"/>
        </w:rPr>
        <w:t>Insert Name of National Authority</w:t>
      </w:r>
      <w:r w:rsidRPr="001F34E0">
        <w:rPr>
          <w:sz w:val="20"/>
          <w:szCs w:val="20"/>
        </w:rPr>
        <w:t>] may think fit any property and any rights or privileges either necessary or convenient for the promotion of its objects, and to sell, exchange or otherwise deal with and dispose of such property rights or privileges;</w:t>
      </w:r>
    </w:p>
    <w:p w14:paraId="5495DC5E" w14:textId="77777777" w:rsidR="00501AFA" w:rsidRPr="001F34E0" w:rsidRDefault="00501AFA" w:rsidP="00501AFA">
      <w:pPr>
        <w:pStyle w:val="ISAFList3"/>
        <w:numPr>
          <w:ilvl w:val="2"/>
          <w:numId w:val="37"/>
        </w:numPr>
        <w:rPr>
          <w:sz w:val="20"/>
          <w:szCs w:val="20"/>
        </w:rPr>
      </w:pPr>
      <w:r w:rsidRPr="001F34E0">
        <w:rPr>
          <w:sz w:val="20"/>
          <w:szCs w:val="20"/>
        </w:rPr>
        <w:t>to borrow or raise money in such manner and upon such terms as to repayment or otherwise as the [</w:t>
      </w:r>
      <w:r w:rsidRPr="001F34E0">
        <w:rPr>
          <w:i/>
          <w:sz w:val="20"/>
          <w:szCs w:val="20"/>
        </w:rPr>
        <w:t>Insert Name of National Authority</w:t>
      </w:r>
      <w:r w:rsidRPr="001F34E0">
        <w:rPr>
          <w:sz w:val="20"/>
          <w:szCs w:val="20"/>
        </w:rPr>
        <w:t>] shall think fit;</w:t>
      </w:r>
    </w:p>
    <w:p w14:paraId="1433E97A" w14:textId="77777777" w:rsidR="00501AFA" w:rsidRPr="001F34E0" w:rsidRDefault="00501AFA" w:rsidP="00501AFA">
      <w:pPr>
        <w:pStyle w:val="ISAFList3"/>
        <w:numPr>
          <w:ilvl w:val="2"/>
          <w:numId w:val="37"/>
        </w:numPr>
        <w:rPr>
          <w:sz w:val="20"/>
          <w:szCs w:val="20"/>
        </w:rPr>
      </w:pPr>
      <w:r w:rsidRPr="001F34E0">
        <w:rPr>
          <w:sz w:val="20"/>
          <w:szCs w:val="20"/>
        </w:rPr>
        <w:t>to enter into any contracts, agreements or arrangements with any person, firm, syndicate, corporation or company the [</w:t>
      </w:r>
      <w:r w:rsidRPr="001F34E0">
        <w:rPr>
          <w:i/>
          <w:sz w:val="20"/>
          <w:szCs w:val="20"/>
        </w:rPr>
        <w:t>Insert Name of National Authority</w:t>
      </w:r>
      <w:r w:rsidRPr="001F34E0">
        <w:rPr>
          <w:sz w:val="20"/>
          <w:szCs w:val="20"/>
        </w:rPr>
        <w:t>] may deem as appropriate to any of its objects.</w:t>
      </w:r>
    </w:p>
    <w:p w14:paraId="2690B34E" w14:textId="77777777" w:rsidR="00501AFA" w:rsidRPr="001F34E0" w:rsidRDefault="00501AFA" w:rsidP="00501AFA">
      <w:pPr>
        <w:pStyle w:val="ISAFList1"/>
        <w:numPr>
          <w:ilvl w:val="0"/>
          <w:numId w:val="37"/>
        </w:numPr>
        <w:rPr>
          <w:sz w:val="20"/>
          <w:szCs w:val="20"/>
        </w:rPr>
      </w:pPr>
      <w:r w:rsidRPr="001F34E0">
        <w:rPr>
          <w:sz w:val="20"/>
          <w:szCs w:val="20"/>
        </w:rPr>
        <w:t xml:space="preserve">Members – Number and Categories </w:t>
      </w:r>
    </w:p>
    <w:p w14:paraId="183B83D7" w14:textId="77777777" w:rsidR="00501AFA" w:rsidRPr="001F34E0" w:rsidRDefault="00501AFA" w:rsidP="00501AFA">
      <w:pPr>
        <w:tabs>
          <w:tab w:val="left" w:pos="720"/>
        </w:tabs>
        <w:rPr>
          <w:rFonts w:cs="Arial"/>
          <w:color w:val="FF0000"/>
          <w:sz w:val="20"/>
          <w:szCs w:val="20"/>
        </w:rPr>
      </w:pPr>
      <w:r w:rsidRPr="001F34E0">
        <w:rPr>
          <w:rFonts w:cs="Arial"/>
          <w:sz w:val="20"/>
          <w:szCs w:val="20"/>
        </w:rPr>
        <w:t xml:space="preserve">Note 3 </w:t>
      </w:r>
      <w:hyperlink w:anchor="Note3" w:history="1">
        <w:r w:rsidRPr="001F34E0">
          <w:rPr>
            <w:rStyle w:val="Hyperlink"/>
            <w:rFonts w:cs="Arial"/>
            <w:sz w:val="20"/>
            <w:szCs w:val="20"/>
          </w:rPr>
          <w:t>For More information on Members – Number and Categories click here:</w:t>
        </w:r>
      </w:hyperlink>
      <w:r w:rsidRPr="001F34E0">
        <w:rPr>
          <w:rFonts w:cs="Arial"/>
          <w:color w:val="FF0000"/>
          <w:sz w:val="20"/>
          <w:szCs w:val="20"/>
        </w:rPr>
        <w:t xml:space="preserve"> </w:t>
      </w:r>
    </w:p>
    <w:p w14:paraId="3E3D940A" w14:textId="77777777" w:rsidR="00501AFA" w:rsidRPr="001F34E0" w:rsidRDefault="00501AFA" w:rsidP="00501AFA">
      <w:pPr>
        <w:pStyle w:val="ISAFList2"/>
        <w:numPr>
          <w:ilvl w:val="1"/>
          <w:numId w:val="37"/>
        </w:numPr>
        <w:rPr>
          <w:sz w:val="20"/>
          <w:szCs w:val="20"/>
        </w:rPr>
      </w:pPr>
      <w:r w:rsidRPr="001F34E0">
        <w:rPr>
          <w:sz w:val="20"/>
          <w:szCs w:val="20"/>
        </w:rPr>
        <w:t>The following are eligible to apply for Membership of the [</w:t>
      </w:r>
      <w:r w:rsidRPr="001F34E0">
        <w:rPr>
          <w:i/>
          <w:sz w:val="20"/>
          <w:szCs w:val="20"/>
        </w:rPr>
        <w:t>Insert Name of National Authority</w:t>
      </w:r>
      <w:r w:rsidRPr="001F34E0">
        <w:rPr>
          <w:sz w:val="20"/>
          <w:szCs w:val="20"/>
        </w:rPr>
        <w:t>]</w:t>
      </w:r>
    </w:p>
    <w:p w14:paraId="5B6521AB" w14:textId="77777777" w:rsidR="00501AFA" w:rsidRPr="001F34E0" w:rsidRDefault="00501AFA" w:rsidP="00501AFA">
      <w:pPr>
        <w:pStyle w:val="ISAFList3"/>
        <w:numPr>
          <w:ilvl w:val="2"/>
          <w:numId w:val="37"/>
        </w:numPr>
        <w:rPr>
          <w:sz w:val="20"/>
          <w:szCs w:val="20"/>
        </w:rPr>
      </w:pPr>
      <w:r w:rsidRPr="001F34E0">
        <w:rPr>
          <w:sz w:val="20"/>
          <w:szCs w:val="20"/>
        </w:rPr>
        <w:t>Individuals (“Individual Members’)</w:t>
      </w:r>
    </w:p>
    <w:p w14:paraId="51C97563" w14:textId="77777777" w:rsidR="00501AFA" w:rsidRPr="001F34E0" w:rsidRDefault="00501AFA" w:rsidP="00501AFA">
      <w:pPr>
        <w:pStyle w:val="ISAFList3"/>
        <w:numPr>
          <w:ilvl w:val="2"/>
          <w:numId w:val="37"/>
        </w:numPr>
        <w:rPr>
          <w:sz w:val="20"/>
          <w:szCs w:val="20"/>
        </w:rPr>
      </w:pPr>
      <w:r w:rsidRPr="001F34E0">
        <w:rPr>
          <w:sz w:val="20"/>
          <w:szCs w:val="20"/>
        </w:rPr>
        <w:t>Yacht Clubs (“Yacht Clubs)</w:t>
      </w:r>
    </w:p>
    <w:p w14:paraId="38A92FC1" w14:textId="77777777" w:rsidR="00501AFA" w:rsidRPr="001F34E0" w:rsidRDefault="00501AFA" w:rsidP="00501AFA">
      <w:pPr>
        <w:pStyle w:val="ISAFList3"/>
        <w:numPr>
          <w:ilvl w:val="2"/>
          <w:numId w:val="37"/>
        </w:numPr>
        <w:rPr>
          <w:sz w:val="20"/>
          <w:szCs w:val="20"/>
        </w:rPr>
      </w:pPr>
      <w:r w:rsidRPr="001F34E0">
        <w:rPr>
          <w:sz w:val="20"/>
          <w:szCs w:val="20"/>
        </w:rPr>
        <w:t>Local and Regional Associations of Yacht Clubs (“Regional Associations”);</w:t>
      </w:r>
    </w:p>
    <w:p w14:paraId="4D99E251" w14:textId="77777777" w:rsidR="00501AFA" w:rsidRPr="001F34E0" w:rsidRDefault="00501AFA" w:rsidP="00501AFA">
      <w:pPr>
        <w:pStyle w:val="ISAFList3"/>
        <w:numPr>
          <w:ilvl w:val="2"/>
          <w:numId w:val="37"/>
        </w:numPr>
        <w:rPr>
          <w:sz w:val="20"/>
          <w:szCs w:val="20"/>
        </w:rPr>
      </w:pPr>
      <w:r w:rsidRPr="001F34E0">
        <w:rPr>
          <w:sz w:val="20"/>
          <w:szCs w:val="20"/>
        </w:rPr>
        <w:t>Class Associations formed to promote the interests of a class of sailboat (“Class Associations”).</w:t>
      </w:r>
    </w:p>
    <w:p w14:paraId="238C2A26" w14:textId="77777777" w:rsidR="00501AFA" w:rsidRPr="001F34E0" w:rsidRDefault="00501AFA" w:rsidP="00501AFA">
      <w:pPr>
        <w:pStyle w:val="ISAFList3"/>
        <w:numPr>
          <w:ilvl w:val="2"/>
          <w:numId w:val="37"/>
        </w:numPr>
        <w:rPr>
          <w:sz w:val="20"/>
          <w:szCs w:val="20"/>
        </w:rPr>
      </w:pPr>
      <w:r w:rsidRPr="001F34E0">
        <w:rPr>
          <w:sz w:val="20"/>
          <w:szCs w:val="20"/>
        </w:rPr>
        <w:t xml:space="preserve">Other Maritime Associations (“Maritime Associations”). </w:t>
      </w:r>
    </w:p>
    <w:p w14:paraId="5339BCC9" w14:textId="77777777" w:rsidR="00501AFA" w:rsidRPr="001F34E0" w:rsidRDefault="00501AFA" w:rsidP="00501AFA">
      <w:pPr>
        <w:pStyle w:val="ISAFList1"/>
        <w:numPr>
          <w:ilvl w:val="0"/>
          <w:numId w:val="37"/>
        </w:numPr>
        <w:rPr>
          <w:sz w:val="20"/>
          <w:szCs w:val="20"/>
        </w:rPr>
      </w:pPr>
      <w:r w:rsidRPr="001F34E0">
        <w:rPr>
          <w:sz w:val="20"/>
          <w:szCs w:val="20"/>
        </w:rPr>
        <w:lastRenderedPageBreak/>
        <w:t>Applications for Membership shall be made in writing to the [Chief Executive] and shall be accompanied by particulars required by the National Authority from time to time.</w:t>
      </w:r>
    </w:p>
    <w:p w14:paraId="690C41B6" w14:textId="77777777" w:rsidR="00501AFA" w:rsidRPr="001F34E0" w:rsidRDefault="00501AFA" w:rsidP="00501AFA">
      <w:pPr>
        <w:pStyle w:val="ISAFList1"/>
        <w:numPr>
          <w:ilvl w:val="0"/>
          <w:numId w:val="37"/>
        </w:numPr>
        <w:rPr>
          <w:sz w:val="20"/>
          <w:szCs w:val="20"/>
        </w:rPr>
      </w:pPr>
      <w:r w:rsidRPr="001F34E0">
        <w:rPr>
          <w:sz w:val="20"/>
          <w:szCs w:val="20"/>
        </w:rPr>
        <w:t>Obligations of Members</w:t>
      </w:r>
    </w:p>
    <w:p w14:paraId="1641C307" w14:textId="77777777" w:rsidR="00501AFA" w:rsidRPr="001F34E0" w:rsidRDefault="00501AFA" w:rsidP="00501AFA">
      <w:pPr>
        <w:pStyle w:val="ISAFList2"/>
        <w:numPr>
          <w:ilvl w:val="1"/>
          <w:numId w:val="37"/>
        </w:numPr>
        <w:rPr>
          <w:sz w:val="20"/>
          <w:szCs w:val="20"/>
        </w:rPr>
      </w:pPr>
      <w:r w:rsidRPr="001F34E0">
        <w:rPr>
          <w:sz w:val="20"/>
          <w:szCs w:val="20"/>
        </w:rPr>
        <w:t>It shall be the obligation of all Members of the [</w:t>
      </w:r>
      <w:r w:rsidRPr="001F34E0">
        <w:rPr>
          <w:i/>
          <w:sz w:val="20"/>
          <w:szCs w:val="20"/>
        </w:rPr>
        <w:t>Insert Name of National Authority]</w:t>
      </w:r>
    </w:p>
    <w:p w14:paraId="73E3AA33" w14:textId="77777777" w:rsidR="00501AFA" w:rsidRPr="001F34E0" w:rsidRDefault="00501AFA" w:rsidP="00501AFA">
      <w:pPr>
        <w:pStyle w:val="ISAFList3"/>
        <w:numPr>
          <w:ilvl w:val="2"/>
          <w:numId w:val="37"/>
        </w:numPr>
        <w:rPr>
          <w:sz w:val="20"/>
          <w:szCs w:val="20"/>
        </w:rPr>
      </w:pPr>
      <w:r w:rsidRPr="001F34E0">
        <w:rPr>
          <w:sz w:val="20"/>
          <w:szCs w:val="20"/>
        </w:rPr>
        <w:t>to promote the objects, interest and influence of the [</w:t>
      </w:r>
      <w:r w:rsidRPr="001F34E0">
        <w:rPr>
          <w:i/>
          <w:sz w:val="20"/>
          <w:szCs w:val="20"/>
        </w:rPr>
        <w:t>Insert Name of National Authority</w:t>
      </w:r>
      <w:r w:rsidRPr="001F34E0">
        <w:rPr>
          <w:sz w:val="20"/>
          <w:szCs w:val="20"/>
        </w:rPr>
        <w:t>]</w:t>
      </w:r>
    </w:p>
    <w:p w14:paraId="00054B63" w14:textId="77777777" w:rsidR="00501AFA" w:rsidRPr="001F34E0" w:rsidRDefault="00501AFA" w:rsidP="00501AFA">
      <w:pPr>
        <w:pStyle w:val="ISAFList3"/>
        <w:numPr>
          <w:ilvl w:val="2"/>
          <w:numId w:val="37"/>
        </w:numPr>
        <w:rPr>
          <w:sz w:val="20"/>
          <w:szCs w:val="20"/>
        </w:rPr>
      </w:pPr>
      <w:r w:rsidRPr="001F34E0">
        <w:rPr>
          <w:sz w:val="20"/>
          <w:szCs w:val="20"/>
        </w:rPr>
        <w:t>to carry out and have respect for the rules, regulations and decisions of the [</w:t>
      </w:r>
      <w:r w:rsidRPr="001F34E0">
        <w:rPr>
          <w:i/>
          <w:sz w:val="20"/>
          <w:szCs w:val="20"/>
        </w:rPr>
        <w:t>Insert Name of National Authority</w:t>
      </w:r>
      <w:r w:rsidRPr="001F34E0">
        <w:rPr>
          <w:sz w:val="20"/>
          <w:szCs w:val="20"/>
        </w:rPr>
        <w:t>]</w:t>
      </w:r>
    </w:p>
    <w:p w14:paraId="6629B4F5" w14:textId="77777777" w:rsidR="00501AFA" w:rsidRPr="001F34E0" w:rsidRDefault="00501AFA" w:rsidP="00501AFA">
      <w:pPr>
        <w:pStyle w:val="ISAFList3"/>
        <w:numPr>
          <w:ilvl w:val="2"/>
          <w:numId w:val="37"/>
        </w:numPr>
        <w:rPr>
          <w:sz w:val="20"/>
          <w:szCs w:val="20"/>
        </w:rPr>
      </w:pPr>
      <w:r w:rsidRPr="001F34E0">
        <w:rPr>
          <w:sz w:val="20"/>
          <w:szCs w:val="20"/>
        </w:rPr>
        <w:t>to refrain, and to use reasonable endeavours to persuade others within their jurisdiction to refrain, from actions that are inconsistent with the objects, rules, regulations or decisions of the [</w:t>
      </w:r>
      <w:r w:rsidRPr="001F34E0">
        <w:rPr>
          <w:i/>
          <w:sz w:val="20"/>
          <w:szCs w:val="20"/>
        </w:rPr>
        <w:t>Insert Name of National Authority</w:t>
      </w:r>
      <w:r w:rsidRPr="001F34E0">
        <w:rPr>
          <w:sz w:val="20"/>
          <w:szCs w:val="20"/>
        </w:rPr>
        <w:t>].</w:t>
      </w:r>
    </w:p>
    <w:p w14:paraId="69100A59" w14:textId="77777777" w:rsidR="00501AFA" w:rsidRPr="001F34E0" w:rsidRDefault="00501AFA" w:rsidP="00501AFA">
      <w:pPr>
        <w:pStyle w:val="ISAFList3"/>
        <w:numPr>
          <w:ilvl w:val="2"/>
          <w:numId w:val="37"/>
        </w:numPr>
        <w:rPr>
          <w:sz w:val="20"/>
          <w:szCs w:val="20"/>
        </w:rPr>
      </w:pPr>
      <w:r w:rsidRPr="001F34E0">
        <w:rPr>
          <w:sz w:val="20"/>
          <w:szCs w:val="20"/>
        </w:rPr>
        <w:t>to recognize and support World Sailing by:</w:t>
      </w:r>
    </w:p>
    <w:p w14:paraId="2769DCE3"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promoting the objects, interests and influence of World Sailing;</w:t>
      </w:r>
    </w:p>
    <w:p w14:paraId="234BC12A"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carrying out and respecting World Sailing’s rules, regulations and decisions;</w:t>
      </w:r>
    </w:p>
    <w:p w14:paraId="2C3E33C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refraining, and using reasonable endeavours to persuade others within the [</w:t>
      </w:r>
      <w:r w:rsidRPr="001F34E0">
        <w:rPr>
          <w:rFonts w:cs="Arial"/>
          <w:i/>
          <w:sz w:val="20"/>
          <w:szCs w:val="20"/>
        </w:rPr>
        <w:t>Insert Name of National Authority</w:t>
      </w:r>
      <w:r w:rsidRPr="001F34E0">
        <w:rPr>
          <w:rFonts w:cs="Arial"/>
          <w:sz w:val="20"/>
          <w:szCs w:val="20"/>
        </w:rPr>
        <w:t>] jurisdiction to refrain, from actions that are inconsistent with World Sailing’s objects, rules, regulations and decisions.</w:t>
      </w:r>
    </w:p>
    <w:p w14:paraId="69558374" w14:textId="77777777" w:rsidR="00501AFA" w:rsidRPr="001F34E0" w:rsidRDefault="00501AFA" w:rsidP="00501AFA">
      <w:pPr>
        <w:tabs>
          <w:tab w:val="left" w:pos="720"/>
        </w:tabs>
        <w:ind w:left="720" w:hanging="720"/>
        <w:rPr>
          <w:rFonts w:cs="Arial"/>
          <w:sz w:val="20"/>
          <w:szCs w:val="20"/>
        </w:rPr>
      </w:pPr>
    </w:p>
    <w:p w14:paraId="10A0E664" w14:textId="77777777" w:rsidR="00501AFA" w:rsidRPr="001F34E0" w:rsidRDefault="00501AFA" w:rsidP="00501AFA">
      <w:pPr>
        <w:tabs>
          <w:tab w:val="left" w:pos="0"/>
        </w:tabs>
        <w:rPr>
          <w:rFonts w:cs="Arial"/>
          <w:i/>
          <w:color w:val="FF0000"/>
          <w:sz w:val="20"/>
          <w:szCs w:val="20"/>
        </w:rPr>
      </w:pPr>
      <w:r w:rsidRPr="001F34E0">
        <w:rPr>
          <w:rFonts w:cs="Arial"/>
          <w:i/>
          <w:sz w:val="20"/>
          <w:szCs w:val="20"/>
        </w:rPr>
        <w:t xml:space="preserve">Note 4: </w:t>
      </w:r>
      <w:hyperlink w:anchor="ISAF4" w:history="1">
        <w:r w:rsidRPr="001F34E0">
          <w:rPr>
            <w:rStyle w:val="Hyperlink"/>
            <w:rFonts w:cs="Arial"/>
            <w:i/>
            <w:sz w:val="20"/>
            <w:szCs w:val="20"/>
          </w:rPr>
          <w:t>To see the objectives of WORLD SAILING in the WORLD SAILING Constitution click here:</w:t>
        </w:r>
      </w:hyperlink>
      <w:r w:rsidRPr="001F34E0">
        <w:rPr>
          <w:rFonts w:cs="Arial"/>
          <w:i/>
          <w:sz w:val="20"/>
          <w:szCs w:val="20"/>
        </w:rPr>
        <w:t xml:space="preserve"> </w:t>
      </w:r>
    </w:p>
    <w:p w14:paraId="07B3375D" w14:textId="77777777" w:rsidR="00501AFA" w:rsidRPr="001F34E0" w:rsidRDefault="00501AFA" w:rsidP="00501AFA">
      <w:pPr>
        <w:pStyle w:val="ISAFList1"/>
        <w:numPr>
          <w:ilvl w:val="0"/>
          <w:numId w:val="37"/>
        </w:numPr>
        <w:rPr>
          <w:sz w:val="20"/>
          <w:szCs w:val="20"/>
        </w:rPr>
      </w:pPr>
      <w:r w:rsidRPr="001F34E0">
        <w:rPr>
          <w:sz w:val="20"/>
          <w:szCs w:val="20"/>
        </w:rPr>
        <w:t>Suspension of Membership and Expulsion</w:t>
      </w:r>
    </w:p>
    <w:p w14:paraId="015FA4A2" w14:textId="77777777" w:rsidR="00501AFA" w:rsidRPr="001F34E0" w:rsidRDefault="00501AFA" w:rsidP="00501AFA">
      <w:pPr>
        <w:pStyle w:val="ISAFList2"/>
        <w:numPr>
          <w:ilvl w:val="1"/>
          <w:numId w:val="37"/>
        </w:numPr>
        <w:rPr>
          <w:sz w:val="20"/>
          <w:szCs w:val="20"/>
        </w:rPr>
      </w:pPr>
      <w:r w:rsidRPr="001F34E0">
        <w:rPr>
          <w:sz w:val="20"/>
          <w:szCs w:val="20"/>
        </w:rPr>
        <w:t>Any member wishing to resign from the [</w:t>
      </w:r>
      <w:r w:rsidRPr="001F34E0">
        <w:rPr>
          <w:i/>
          <w:sz w:val="20"/>
          <w:szCs w:val="20"/>
        </w:rPr>
        <w:t>Insert Name of National Authority</w:t>
      </w:r>
      <w:r w:rsidRPr="001F34E0">
        <w:rPr>
          <w:sz w:val="20"/>
          <w:szCs w:val="20"/>
        </w:rPr>
        <w:t>] shall notify the intention in writing to the Chief Executive on or before the last day of the [</w:t>
      </w:r>
      <w:r w:rsidRPr="001F34E0">
        <w:rPr>
          <w:i/>
          <w:sz w:val="20"/>
          <w:szCs w:val="20"/>
        </w:rPr>
        <w:t>Insert Name of National Authority</w:t>
      </w:r>
      <w:r w:rsidRPr="001F34E0">
        <w:rPr>
          <w:sz w:val="20"/>
          <w:szCs w:val="20"/>
        </w:rPr>
        <w:t>] financial year. Otherwise the member shall be liable for the annual subscription and all applicable levies for the next year following.</w:t>
      </w:r>
    </w:p>
    <w:p w14:paraId="4D3B9705" w14:textId="6278498B" w:rsidR="00501AFA" w:rsidRPr="001F34E0" w:rsidRDefault="00501AFA" w:rsidP="00501AFA">
      <w:pPr>
        <w:pStyle w:val="ISAFList2"/>
        <w:numPr>
          <w:ilvl w:val="1"/>
          <w:numId w:val="37"/>
        </w:numPr>
        <w:rPr>
          <w:sz w:val="20"/>
          <w:szCs w:val="20"/>
        </w:rPr>
      </w:pPr>
      <w:r w:rsidRPr="001F34E0">
        <w:rPr>
          <w:sz w:val="20"/>
          <w:szCs w:val="20"/>
        </w:rPr>
        <w:t>The [</w:t>
      </w:r>
      <w:r w:rsidRPr="001F34E0">
        <w:rPr>
          <w:i/>
          <w:sz w:val="20"/>
          <w:szCs w:val="20"/>
        </w:rPr>
        <w:t>Insert Name of National Authority</w:t>
      </w:r>
      <w:r w:rsidRPr="001F34E0">
        <w:rPr>
          <w:sz w:val="20"/>
          <w:szCs w:val="20"/>
        </w:rPr>
        <w:t>] may, in its absolute and unfettered discretion at any time expel any Member if that Member's conduct is considered to have been injurious to the reputation, objects or interests of the [</w:t>
      </w:r>
      <w:r w:rsidRPr="001F34E0">
        <w:rPr>
          <w:i/>
          <w:sz w:val="20"/>
          <w:szCs w:val="20"/>
        </w:rPr>
        <w:t>Insert Name of National Authority</w:t>
      </w:r>
      <w:r w:rsidRPr="001F34E0">
        <w:rPr>
          <w:sz w:val="20"/>
          <w:szCs w:val="20"/>
        </w:rPr>
        <w:t>], provided that any member whose Membership is so affe</w:t>
      </w:r>
      <w:r w:rsidR="001F34E0" w:rsidRPr="001F34E0">
        <w:rPr>
          <w:sz w:val="20"/>
          <w:szCs w:val="20"/>
        </w:rPr>
        <w:t>cted shall be given at least 30 days-</w:t>
      </w:r>
      <w:r w:rsidRPr="001F34E0">
        <w:rPr>
          <w:sz w:val="20"/>
          <w:szCs w:val="20"/>
        </w:rPr>
        <w:t>notice of the meeting at which the expulsion will be considered and the grounds and reasons for the proposed resolution to expel that member.  The Member shall be entitled to offer an explanation and present submissions either orally or in writing before the resolution is put to the vote.</w:t>
      </w:r>
    </w:p>
    <w:p w14:paraId="021D6F31" w14:textId="77777777" w:rsidR="00501AFA" w:rsidRPr="001F34E0" w:rsidRDefault="00501AFA" w:rsidP="00501AFA">
      <w:pPr>
        <w:pStyle w:val="ISAFList2"/>
        <w:numPr>
          <w:ilvl w:val="1"/>
          <w:numId w:val="37"/>
        </w:numPr>
        <w:rPr>
          <w:sz w:val="20"/>
          <w:szCs w:val="20"/>
        </w:rPr>
      </w:pPr>
      <w:r w:rsidRPr="001F34E0">
        <w:rPr>
          <w:sz w:val="20"/>
          <w:szCs w:val="20"/>
        </w:rPr>
        <w:t>No Member who remains in arrears in respect of any subscription of the [</w:t>
      </w:r>
      <w:r w:rsidRPr="001F34E0">
        <w:rPr>
          <w:i/>
          <w:sz w:val="20"/>
          <w:szCs w:val="20"/>
        </w:rPr>
        <w:t>Insert Name of National Authority]</w:t>
      </w:r>
      <w:r w:rsidRPr="001F34E0">
        <w:rPr>
          <w:sz w:val="20"/>
          <w:szCs w:val="20"/>
        </w:rPr>
        <w:t xml:space="preserve"> six months after demand shall be entitled to attend or vote at general meetings of the Members of [Insert Name of National Authority] nor shall that member be entitled to organise any regattas, races, meetings or events involving sailing boats or to representation at or participation in such regattas, races, meetings or other events organised by or on behalf of any other member of the [</w:t>
      </w:r>
      <w:r w:rsidRPr="001F34E0">
        <w:rPr>
          <w:i/>
          <w:sz w:val="20"/>
          <w:szCs w:val="20"/>
        </w:rPr>
        <w:t>Insert Name of National Authority]</w:t>
      </w:r>
      <w:r w:rsidRPr="001F34E0">
        <w:rPr>
          <w:sz w:val="20"/>
          <w:szCs w:val="20"/>
        </w:rPr>
        <w:t xml:space="preserve"> until such member shall have paid all amounts due or until the [</w:t>
      </w:r>
      <w:r w:rsidRPr="001F34E0">
        <w:rPr>
          <w:i/>
          <w:sz w:val="20"/>
          <w:szCs w:val="20"/>
        </w:rPr>
        <w:t>Insert Name of National Authority</w:t>
      </w:r>
      <w:r w:rsidRPr="001F34E0">
        <w:rPr>
          <w:sz w:val="20"/>
          <w:szCs w:val="20"/>
        </w:rPr>
        <w:t>] has made special arrangements with that member for the payment or waiver of all or part of the said arrears.</w:t>
      </w:r>
    </w:p>
    <w:p w14:paraId="3E3F579C" w14:textId="77777777" w:rsidR="00501AFA" w:rsidRPr="001F34E0" w:rsidRDefault="00501AFA" w:rsidP="00501AFA">
      <w:pPr>
        <w:pStyle w:val="ISAFList2"/>
        <w:numPr>
          <w:ilvl w:val="1"/>
          <w:numId w:val="37"/>
        </w:numPr>
        <w:rPr>
          <w:sz w:val="20"/>
          <w:szCs w:val="20"/>
        </w:rPr>
      </w:pPr>
      <w:r w:rsidRPr="001F34E0">
        <w:rPr>
          <w:sz w:val="20"/>
          <w:szCs w:val="20"/>
        </w:rPr>
        <w:t>Any Member who remains in arrears in respect of any subscription of the [</w:t>
      </w:r>
      <w:r w:rsidRPr="001F34E0">
        <w:rPr>
          <w:i/>
          <w:sz w:val="20"/>
          <w:szCs w:val="20"/>
        </w:rPr>
        <w:t>Insert Name of National Authority</w:t>
      </w:r>
      <w:r w:rsidRPr="001F34E0">
        <w:rPr>
          <w:sz w:val="20"/>
          <w:szCs w:val="20"/>
        </w:rPr>
        <w:t>] nine months after demand shall be deemed to have engaged in injurious conduct and shall be liable to expulsion under this Article provided however that any such member shall be automatically reinstated, subject to the member complying with all other requirements for Membership, upon payment of all such arrears.</w:t>
      </w:r>
    </w:p>
    <w:p w14:paraId="1F10C6FB" w14:textId="77777777" w:rsidR="00501AFA" w:rsidRPr="001F34E0" w:rsidRDefault="00501AFA" w:rsidP="00501AFA">
      <w:pPr>
        <w:pStyle w:val="ISAFList1"/>
        <w:numPr>
          <w:ilvl w:val="0"/>
          <w:numId w:val="37"/>
        </w:numPr>
        <w:rPr>
          <w:sz w:val="20"/>
          <w:szCs w:val="20"/>
        </w:rPr>
      </w:pPr>
      <w:r w:rsidRPr="001F34E0">
        <w:rPr>
          <w:sz w:val="20"/>
          <w:szCs w:val="20"/>
        </w:rPr>
        <w:t>Subscriptions</w:t>
      </w:r>
    </w:p>
    <w:p w14:paraId="61AE445A" w14:textId="77777777" w:rsidR="00501AFA" w:rsidRPr="001F34E0" w:rsidRDefault="00501AFA" w:rsidP="00501AFA">
      <w:pPr>
        <w:pStyle w:val="ISAFList2"/>
        <w:numPr>
          <w:ilvl w:val="1"/>
          <w:numId w:val="37"/>
        </w:numPr>
        <w:rPr>
          <w:sz w:val="20"/>
          <w:szCs w:val="20"/>
        </w:rPr>
      </w:pPr>
      <w:r w:rsidRPr="001F34E0">
        <w:rPr>
          <w:sz w:val="20"/>
          <w:szCs w:val="20"/>
        </w:rPr>
        <w:t>The [</w:t>
      </w:r>
      <w:r w:rsidRPr="001F34E0">
        <w:rPr>
          <w:i/>
          <w:sz w:val="20"/>
          <w:szCs w:val="20"/>
        </w:rPr>
        <w:t>Insert Name of National Authority</w:t>
      </w:r>
      <w:r w:rsidRPr="001F34E0">
        <w:rPr>
          <w:sz w:val="20"/>
          <w:szCs w:val="20"/>
        </w:rPr>
        <w:t>] financial year shall end on the [</w:t>
      </w:r>
      <w:r w:rsidRPr="001F34E0">
        <w:rPr>
          <w:i/>
          <w:sz w:val="20"/>
          <w:szCs w:val="20"/>
        </w:rPr>
        <w:t>enter date of Nationality Authority’s Financial Year</w:t>
      </w:r>
      <w:r w:rsidRPr="001F34E0">
        <w:rPr>
          <w:sz w:val="20"/>
          <w:szCs w:val="20"/>
        </w:rPr>
        <w:t>] in every year.</w:t>
      </w:r>
    </w:p>
    <w:p w14:paraId="7581213C" w14:textId="77777777" w:rsidR="00501AFA" w:rsidRPr="001F34E0" w:rsidRDefault="00501AFA" w:rsidP="00501AFA">
      <w:pPr>
        <w:pStyle w:val="ISAFList2"/>
        <w:numPr>
          <w:ilvl w:val="1"/>
          <w:numId w:val="37"/>
        </w:numPr>
        <w:rPr>
          <w:sz w:val="20"/>
          <w:szCs w:val="20"/>
        </w:rPr>
      </w:pPr>
      <w:r w:rsidRPr="001F34E0">
        <w:rPr>
          <w:sz w:val="20"/>
          <w:szCs w:val="20"/>
        </w:rPr>
        <w:lastRenderedPageBreak/>
        <w:t>The amount of the annual subscription may vary for each category of member, and shall be fixed by resolution of the Members of the [</w:t>
      </w:r>
      <w:r w:rsidRPr="001F34E0">
        <w:rPr>
          <w:i/>
          <w:sz w:val="20"/>
          <w:szCs w:val="20"/>
        </w:rPr>
        <w:t>Insert Name of National Authority</w:t>
      </w:r>
      <w:r w:rsidRPr="001F34E0">
        <w:rPr>
          <w:sz w:val="20"/>
          <w:szCs w:val="20"/>
        </w:rPr>
        <w:t>] at its Annual General Meeting each year.</w:t>
      </w:r>
    </w:p>
    <w:p w14:paraId="75E4F441" w14:textId="77777777" w:rsidR="00501AFA" w:rsidRPr="001F34E0" w:rsidRDefault="00501AFA" w:rsidP="00501AFA">
      <w:pPr>
        <w:pStyle w:val="ISAFList1"/>
        <w:numPr>
          <w:ilvl w:val="0"/>
          <w:numId w:val="37"/>
        </w:numPr>
        <w:rPr>
          <w:sz w:val="20"/>
          <w:szCs w:val="20"/>
        </w:rPr>
      </w:pPr>
      <w:r w:rsidRPr="001F34E0">
        <w:rPr>
          <w:sz w:val="20"/>
          <w:szCs w:val="20"/>
        </w:rPr>
        <w:t>Voting</w:t>
      </w:r>
    </w:p>
    <w:p w14:paraId="6B7B4C62" w14:textId="77777777" w:rsidR="00501AFA" w:rsidRPr="001F34E0" w:rsidRDefault="00501AFA" w:rsidP="00501AFA">
      <w:pPr>
        <w:tabs>
          <w:tab w:val="left" w:pos="720"/>
        </w:tabs>
        <w:ind w:left="720" w:hanging="720"/>
        <w:rPr>
          <w:rFonts w:cs="Arial"/>
          <w:i/>
          <w:sz w:val="20"/>
          <w:szCs w:val="20"/>
        </w:rPr>
      </w:pPr>
      <w:r w:rsidRPr="001F34E0">
        <w:rPr>
          <w:rFonts w:cs="Arial"/>
          <w:sz w:val="20"/>
          <w:szCs w:val="20"/>
        </w:rPr>
        <w:t xml:space="preserve">Note 5: </w:t>
      </w:r>
      <w:hyperlink w:anchor="Note5" w:history="1">
        <w:r w:rsidRPr="001F34E0">
          <w:rPr>
            <w:rStyle w:val="Hyperlink"/>
            <w:rFonts w:cs="Arial"/>
            <w:i/>
            <w:sz w:val="20"/>
            <w:szCs w:val="20"/>
          </w:rPr>
          <w:t>For more information on Voting click here</w:t>
        </w:r>
      </w:hyperlink>
      <w:r w:rsidRPr="001F34E0">
        <w:rPr>
          <w:rFonts w:cs="Arial"/>
          <w:i/>
          <w:sz w:val="20"/>
          <w:szCs w:val="20"/>
        </w:rPr>
        <w:t xml:space="preserve"> </w:t>
      </w:r>
    </w:p>
    <w:p w14:paraId="742E45A8" w14:textId="77777777" w:rsidR="00501AFA" w:rsidRPr="001F34E0" w:rsidRDefault="00501AFA" w:rsidP="00501AFA">
      <w:pPr>
        <w:pStyle w:val="ISAFList2"/>
        <w:numPr>
          <w:ilvl w:val="1"/>
          <w:numId w:val="37"/>
        </w:numPr>
        <w:rPr>
          <w:sz w:val="20"/>
          <w:szCs w:val="20"/>
        </w:rPr>
      </w:pPr>
      <w:r w:rsidRPr="001F34E0">
        <w:rPr>
          <w:sz w:val="20"/>
          <w:szCs w:val="20"/>
        </w:rPr>
        <w:t>Every member shall be entitled to vote at any general meetings on the following basis:</w:t>
      </w:r>
    </w:p>
    <w:p w14:paraId="2E333A30" w14:textId="77777777" w:rsidR="00501AFA" w:rsidRPr="001F34E0" w:rsidRDefault="00501AFA" w:rsidP="00501AFA">
      <w:pPr>
        <w:pStyle w:val="ISAFList3"/>
        <w:numPr>
          <w:ilvl w:val="2"/>
          <w:numId w:val="37"/>
        </w:numPr>
        <w:rPr>
          <w:sz w:val="20"/>
          <w:szCs w:val="20"/>
        </w:rPr>
      </w:pPr>
      <w:r w:rsidRPr="001F34E0">
        <w:rPr>
          <w:sz w:val="20"/>
          <w:szCs w:val="20"/>
        </w:rPr>
        <w:t>every Individual Member present shall be entitled to one vote on each issue.</w:t>
      </w:r>
    </w:p>
    <w:p w14:paraId="7E4C1C86" w14:textId="77777777" w:rsidR="00501AFA" w:rsidRPr="001F34E0" w:rsidRDefault="00501AFA" w:rsidP="00501AFA">
      <w:pPr>
        <w:pStyle w:val="ISAFList3"/>
        <w:numPr>
          <w:ilvl w:val="2"/>
          <w:numId w:val="37"/>
        </w:numPr>
        <w:rPr>
          <w:sz w:val="20"/>
          <w:szCs w:val="20"/>
        </w:rPr>
      </w:pPr>
      <w:r w:rsidRPr="001F34E0">
        <w:rPr>
          <w:sz w:val="20"/>
          <w:szCs w:val="20"/>
        </w:rPr>
        <w:t>every Yacht Club Member represented by its duly appointed delegate shall be entitled to five votes on each issue.</w:t>
      </w:r>
    </w:p>
    <w:p w14:paraId="48EF3FC2" w14:textId="77777777" w:rsidR="00501AFA" w:rsidRPr="001F34E0" w:rsidRDefault="00501AFA" w:rsidP="00501AFA">
      <w:pPr>
        <w:pStyle w:val="ISAFList3"/>
        <w:numPr>
          <w:ilvl w:val="2"/>
          <w:numId w:val="37"/>
        </w:numPr>
        <w:rPr>
          <w:sz w:val="20"/>
          <w:szCs w:val="20"/>
        </w:rPr>
      </w:pPr>
      <w:r w:rsidRPr="001F34E0">
        <w:rPr>
          <w:sz w:val="20"/>
          <w:szCs w:val="20"/>
        </w:rPr>
        <w:t>every Regional Association Member, Class Association Member and Maritime Association Member represented by its duly appointed delegate shall be entitled to three votes.</w:t>
      </w:r>
    </w:p>
    <w:p w14:paraId="1D6DD1B7" w14:textId="77777777" w:rsidR="00501AFA" w:rsidRPr="001F34E0" w:rsidRDefault="00501AFA" w:rsidP="00501AFA">
      <w:pPr>
        <w:pStyle w:val="ISAFList2"/>
        <w:numPr>
          <w:ilvl w:val="1"/>
          <w:numId w:val="37"/>
        </w:numPr>
        <w:rPr>
          <w:sz w:val="20"/>
          <w:szCs w:val="20"/>
        </w:rPr>
      </w:pPr>
      <w:r w:rsidRPr="001F34E0">
        <w:rPr>
          <w:sz w:val="20"/>
          <w:szCs w:val="20"/>
        </w:rPr>
        <w:t>A member other than an Individual wishing to attend any general meeting of the [</w:t>
      </w:r>
      <w:r w:rsidRPr="001F34E0">
        <w:rPr>
          <w:i/>
          <w:sz w:val="20"/>
          <w:szCs w:val="20"/>
        </w:rPr>
        <w:t>Insert Name of National Authority</w:t>
      </w:r>
      <w:r w:rsidRPr="001F34E0">
        <w:rPr>
          <w:sz w:val="20"/>
          <w:szCs w:val="20"/>
        </w:rPr>
        <w:t xml:space="preserve">] must appoint in writing a delegate or representative to attend on its behalf and to exercise all its rights (if any) to vote. A true copy of any such appointment shall be delivered to the Chief Executive prior to the opening of the meeting. An appointment for a general meeting of Members shall be valid for that meeting and any adjournment or reconvening of that meeting only. </w:t>
      </w:r>
    </w:p>
    <w:p w14:paraId="191323F6" w14:textId="77777777" w:rsidR="00501AFA" w:rsidRPr="001F34E0" w:rsidRDefault="00501AFA" w:rsidP="00501AFA">
      <w:pPr>
        <w:pStyle w:val="ISAFList1"/>
        <w:numPr>
          <w:ilvl w:val="0"/>
          <w:numId w:val="37"/>
        </w:numPr>
        <w:rPr>
          <w:sz w:val="20"/>
          <w:szCs w:val="20"/>
        </w:rPr>
      </w:pPr>
      <w:r w:rsidRPr="001F34E0">
        <w:rPr>
          <w:sz w:val="20"/>
          <w:szCs w:val="20"/>
        </w:rPr>
        <w:t xml:space="preserve">Governance </w:t>
      </w:r>
    </w:p>
    <w:p w14:paraId="0E575CFA" w14:textId="77777777" w:rsidR="00501AFA" w:rsidRPr="001F34E0" w:rsidRDefault="00501AFA" w:rsidP="00501AFA">
      <w:pPr>
        <w:tabs>
          <w:tab w:val="left" w:pos="0"/>
        </w:tabs>
        <w:rPr>
          <w:rFonts w:cs="Arial"/>
          <w:i/>
          <w:sz w:val="20"/>
          <w:szCs w:val="20"/>
        </w:rPr>
      </w:pPr>
      <w:r w:rsidRPr="001F34E0">
        <w:rPr>
          <w:rFonts w:cs="Arial"/>
          <w:b/>
          <w:i/>
          <w:sz w:val="20"/>
          <w:szCs w:val="20"/>
        </w:rPr>
        <w:t>[</w:t>
      </w:r>
      <w:r w:rsidRPr="001F34E0">
        <w:rPr>
          <w:rFonts w:cs="Arial"/>
          <w:i/>
          <w:sz w:val="20"/>
          <w:szCs w:val="20"/>
        </w:rPr>
        <w:t>Comment: In this and following paragraphs “Council” has been used as the generic term for the final decision making body of the National Authority. You should insert where appropriate the name of your final decision making body]</w:t>
      </w:r>
    </w:p>
    <w:p w14:paraId="489696AC" w14:textId="77777777" w:rsidR="00501AFA" w:rsidRPr="001F34E0" w:rsidRDefault="00501AFA" w:rsidP="00501AFA">
      <w:pPr>
        <w:pStyle w:val="ISAFList2"/>
        <w:numPr>
          <w:ilvl w:val="1"/>
          <w:numId w:val="37"/>
        </w:numPr>
        <w:rPr>
          <w:sz w:val="20"/>
          <w:szCs w:val="20"/>
        </w:rPr>
      </w:pPr>
      <w:r w:rsidRPr="001F34E0">
        <w:rPr>
          <w:sz w:val="20"/>
          <w:szCs w:val="20"/>
        </w:rPr>
        <w:t>Except where this constitution expressly provides otherwise, the affairs of the [</w:t>
      </w:r>
      <w:r w:rsidRPr="001F34E0">
        <w:rPr>
          <w:i/>
          <w:sz w:val="20"/>
          <w:szCs w:val="20"/>
        </w:rPr>
        <w:t>Insert Name of National Authority</w:t>
      </w:r>
      <w:r w:rsidRPr="001F34E0">
        <w:rPr>
          <w:sz w:val="20"/>
          <w:szCs w:val="20"/>
        </w:rPr>
        <w:t xml:space="preserve">] shall be under the control and management of the Council. </w:t>
      </w:r>
    </w:p>
    <w:p w14:paraId="541F12A2" w14:textId="77777777" w:rsidR="00501AFA" w:rsidRPr="001F34E0" w:rsidRDefault="00501AFA" w:rsidP="00501AFA">
      <w:pPr>
        <w:pStyle w:val="ISAFList1"/>
        <w:numPr>
          <w:ilvl w:val="0"/>
          <w:numId w:val="37"/>
        </w:numPr>
        <w:rPr>
          <w:sz w:val="20"/>
          <w:szCs w:val="20"/>
        </w:rPr>
      </w:pPr>
      <w:r w:rsidRPr="001F34E0">
        <w:rPr>
          <w:sz w:val="20"/>
          <w:szCs w:val="20"/>
        </w:rPr>
        <w:t>Council and Proceedings of the Council</w:t>
      </w:r>
    </w:p>
    <w:p w14:paraId="471ABC00" w14:textId="77777777" w:rsidR="00501AFA" w:rsidRPr="001F34E0" w:rsidRDefault="00501AFA" w:rsidP="00501AFA">
      <w:pPr>
        <w:tabs>
          <w:tab w:val="left" w:pos="720"/>
        </w:tabs>
        <w:rPr>
          <w:rFonts w:cs="Arial"/>
          <w:i/>
          <w:sz w:val="20"/>
          <w:szCs w:val="20"/>
        </w:rPr>
      </w:pPr>
      <w:r w:rsidRPr="001F34E0">
        <w:rPr>
          <w:rFonts w:cs="Arial"/>
          <w:i/>
          <w:sz w:val="20"/>
          <w:szCs w:val="20"/>
        </w:rPr>
        <w:t>[Comment: This is the core of how your MNA will function and manage its affairs</w:t>
      </w:r>
    </w:p>
    <w:p w14:paraId="67AB1C19" w14:textId="77777777" w:rsidR="00501AFA" w:rsidRPr="001F34E0" w:rsidRDefault="00501AFA" w:rsidP="00501AFA">
      <w:pPr>
        <w:tabs>
          <w:tab w:val="left" w:pos="720"/>
        </w:tabs>
        <w:rPr>
          <w:rFonts w:cs="Arial"/>
          <w:i/>
          <w:color w:val="FF0000"/>
          <w:sz w:val="20"/>
          <w:szCs w:val="20"/>
        </w:rPr>
      </w:pPr>
      <w:r w:rsidRPr="001F34E0">
        <w:rPr>
          <w:rFonts w:cs="Arial"/>
          <w:sz w:val="20"/>
          <w:szCs w:val="20"/>
        </w:rPr>
        <w:t>Note 6</w:t>
      </w:r>
      <w:r w:rsidRPr="001F34E0">
        <w:rPr>
          <w:rFonts w:cs="Arial"/>
          <w:i/>
          <w:sz w:val="20"/>
          <w:szCs w:val="20"/>
        </w:rPr>
        <w:t xml:space="preserve">: </w:t>
      </w:r>
      <w:hyperlink w:anchor="Note6" w:history="1">
        <w:r w:rsidRPr="001F34E0">
          <w:rPr>
            <w:rStyle w:val="Hyperlink"/>
            <w:rFonts w:cs="Arial"/>
            <w:i/>
            <w:sz w:val="20"/>
            <w:szCs w:val="20"/>
          </w:rPr>
          <w:t xml:space="preserve"> more information on Council and Proceedings of the click here</w:t>
        </w:r>
      </w:hyperlink>
      <w:r w:rsidRPr="001F34E0">
        <w:rPr>
          <w:rFonts w:cs="Arial"/>
          <w:i/>
          <w:sz w:val="20"/>
          <w:szCs w:val="20"/>
        </w:rPr>
        <w:t xml:space="preserve"> </w:t>
      </w:r>
    </w:p>
    <w:p w14:paraId="2A61CB97" w14:textId="0EC4B649" w:rsidR="00501AFA" w:rsidRPr="001F34E0" w:rsidRDefault="001F34E0" w:rsidP="00501AFA">
      <w:pPr>
        <w:pStyle w:val="ISAFList2"/>
        <w:numPr>
          <w:ilvl w:val="1"/>
          <w:numId w:val="37"/>
        </w:numPr>
        <w:rPr>
          <w:sz w:val="20"/>
          <w:szCs w:val="20"/>
        </w:rPr>
      </w:pPr>
      <w:r w:rsidRPr="001F34E0">
        <w:rPr>
          <w:sz w:val="20"/>
          <w:szCs w:val="20"/>
        </w:rPr>
        <w:t>The Council shall consist of</w:t>
      </w:r>
      <w:r w:rsidR="00501AFA" w:rsidRPr="001F34E0">
        <w:rPr>
          <w:sz w:val="20"/>
          <w:szCs w:val="20"/>
        </w:rPr>
        <w:t>:</w:t>
      </w:r>
    </w:p>
    <w:p w14:paraId="04CC37E6" w14:textId="77777777" w:rsidR="00501AFA" w:rsidRPr="001F34E0" w:rsidRDefault="00501AFA" w:rsidP="00501AFA">
      <w:pPr>
        <w:pStyle w:val="ISAFList3"/>
        <w:numPr>
          <w:ilvl w:val="2"/>
          <w:numId w:val="37"/>
        </w:numPr>
        <w:rPr>
          <w:sz w:val="20"/>
          <w:szCs w:val="20"/>
        </w:rPr>
      </w:pPr>
      <w:r w:rsidRPr="001F34E0">
        <w:rPr>
          <w:sz w:val="20"/>
          <w:szCs w:val="20"/>
        </w:rPr>
        <w:t>the President;</w:t>
      </w:r>
      <w:r w:rsidRPr="001F34E0">
        <w:rPr>
          <w:sz w:val="20"/>
          <w:szCs w:val="20"/>
        </w:rPr>
        <w:tab/>
      </w:r>
    </w:p>
    <w:p w14:paraId="29893671" w14:textId="77777777" w:rsidR="00501AFA" w:rsidRPr="001F34E0" w:rsidRDefault="00501AFA" w:rsidP="00501AFA">
      <w:pPr>
        <w:pStyle w:val="ISAFList3"/>
        <w:numPr>
          <w:ilvl w:val="2"/>
          <w:numId w:val="37"/>
        </w:numPr>
        <w:rPr>
          <w:sz w:val="20"/>
          <w:szCs w:val="20"/>
        </w:rPr>
      </w:pPr>
      <w:r w:rsidRPr="001F34E0">
        <w:rPr>
          <w:sz w:val="20"/>
          <w:szCs w:val="20"/>
        </w:rPr>
        <w:t xml:space="preserve">the Immediate Past President; </w:t>
      </w:r>
    </w:p>
    <w:p w14:paraId="0FFA5642" w14:textId="77777777" w:rsidR="00501AFA" w:rsidRPr="001F34E0" w:rsidRDefault="00501AFA" w:rsidP="00501AFA">
      <w:pPr>
        <w:pStyle w:val="ISAFList3"/>
        <w:numPr>
          <w:ilvl w:val="2"/>
          <w:numId w:val="37"/>
        </w:numPr>
        <w:rPr>
          <w:sz w:val="20"/>
          <w:szCs w:val="20"/>
        </w:rPr>
      </w:pPr>
      <w:r w:rsidRPr="001F34E0">
        <w:rPr>
          <w:sz w:val="20"/>
          <w:szCs w:val="20"/>
        </w:rPr>
        <w:t>five Members elected by Individual Members</w:t>
      </w:r>
    </w:p>
    <w:p w14:paraId="11CBE737" w14:textId="77777777" w:rsidR="00501AFA" w:rsidRPr="001F34E0" w:rsidRDefault="00501AFA" w:rsidP="00501AFA">
      <w:pPr>
        <w:pStyle w:val="ISAFList3"/>
        <w:numPr>
          <w:ilvl w:val="2"/>
          <w:numId w:val="37"/>
        </w:numPr>
        <w:rPr>
          <w:sz w:val="20"/>
          <w:szCs w:val="20"/>
        </w:rPr>
      </w:pPr>
      <w:r w:rsidRPr="001F34E0">
        <w:rPr>
          <w:sz w:val="20"/>
          <w:szCs w:val="20"/>
        </w:rPr>
        <w:t>five Members elected by Yacht Clubs</w:t>
      </w:r>
    </w:p>
    <w:p w14:paraId="5671D629" w14:textId="77777777" w:rsidR="00501AFA" w:rsidRPr="001F34E0" w:rsidRDefault="00501AFA" w:rsidP="00501AFA">
      <w:pPr>
        <w:pStyle w:val="ISAFList3"/>
        <w:numPr>
          <w:ilvl w:val="2"/>
          <w:numId w:val="37"/>
        </w:numPr>
        <w:rPr>
          <w:sz w:val="20"/>
          <w:szCs w:val="20"/>
        </w:rPr>
      </w:pPr>
      <w:r w:rsidRPr="001F34E0">
        <w:rPr>
          <w:sz w:val="20"/>
          <w:szCs w:val="20"/>
        </w:rPr>
        <w:t>the Chairpersons of Committees appointed under Article 13.</w:t>
      </w:r>
    </w:p>
    <w:p w14:paraId="6831D109" w14:textId="77777777" w:rsidR="00501AFA" w:rsidRPr="001F34E0" w:rsidRDefault="00501AFA" w:rsidP="00501AFA">
      <w:pPr>
        <w:pStyle w:val="ISAFList2"/>
        <w:numPr>
          <w:ilvl w:val="1"/>
          <w:numId w:val="37"/>
        </w:numPr>
        <w:rPr>
          <w:sz w:val="20"/>
          <w:szCs w:val="20"/>
        </w:rPr>
      </w:pPr>
      <w:r w:rsidRPr="001F34E0">
        <w:rPr>
          <w:sz w:val="20"/>
          <w:szCs w:val="20"/>
        </w:rPr>
        <w:t>Duly appointed alternates shall be entitled to attend and vote at Council meetings only during the absence of their principal, and the alternate’s appointment shall cease automatically when the principal’s appointment comes to an end for any reason.</w:t>
      </w:r>
    </w:p>
    <w:p w14:paraId="5A2D46EC" w14:textId="77777777" w:rsidR="00501AFA" w:rsidRPr="001F34E0" w:rsidRDefault="00501AFA" w:rsidP="00501AFA">
      <w:pPr>
        <w:tabs>
          <w:tab w:val="left" w:pos="0"/>
        </w:tabs>
        <w:rPr>
          <w:rFonts w:cs="Arial"/>
          <w:i/>
          <w:sz w:val="20"/>
          <w:szCs w:val="20"/>
        </w:rPr>
      </w:pPr>
    </w:p>
    <w:p w14:paraId="1606A0DB" w14:textId="77777777" w:rsidR="00501AFA" w:rsidRPr="001F34E0" w:rsidRDefault="00501AFA" w:rsidP="00501AFA">
      <w:pPr>
        <w:tabs>
          <w:tab w:val="left" w:pos="0"/>
        </w:tabs>
        <w:rPr>
          <w:rFonts w:cs="Arial"/>
          <w:i/>
          <w:sz w:val="20"/>
          <w:szCs w:val="20"/>
        </w:rPr>
      </w:pPr>
      <w:r w:rsidRPr="001F34E0">
        <w:rPr>
          <w:rFonts w:cs="Arial"/>
          <w:i/>
          <w:sz w:val="20"/>
          <w:szCs w:val="20"/>
        </w:rPr>
        <w:t>[Comment: If it is not necessary to have a power to appoint alternates clause 11.2 can be removed]</w:t>
      </w:r>
    </w:p>
    <w:p w14:paraId="1755B239" w14:textId="77777777" w:rsidR="00501AFA" w:rsidRPr="001F34E0" w:rsidRDefault="00501AFA" w:rsidP="00501AFA">
      <w:pPr>
        <w:pStyle w:val="ISAFList2"/>
        <w:numPr>
          <w:ilvl w:val="1"/>
          <w:numId w:val="37"/>
        </w:numPr>
        <w:rPr>
          <w:sz w:val="20"/>
          <w:szCs w:val="20"/>
        </w:rPr>
      </w:pPr>
      <w:r w:rsidRPr="001F34E0">
        <w:rPr>
          <w:sz w:val="20"/>
          <w:szCs w:val="20"/>
        </w:rPr>
        <w:t xml:space="preserve">The Council may meet together for the despatch of business, adjourn and otherwise regulate its meetings as it thinks fit (including by holding video-conference or audio-conference meetings) but it shall hold such meetings at least twice in every financial year.  </w:t>
      </w:r>
    </w:p>
    <w:p w14:paraId="4DA3052E" w14:textId="77777777" w:rsidR="00501AFA" w:rsidRPr="001F34E0" w:rsidRDefault="00501AFA" w:rsidP="00501AFA">
      <w:pPr>
        <w:pStyle w:val="ISAFList2"/>
        <w:numPr>
          <w:ilvl w:val="1"/>
          <w:numId w:val="37"/>
        </w:numPr>
        <w:rPr>
          <w:sz w:val="20"/>
          <w:szCs w:val="20"/>
        </w:rPr>
      </w:pPr>
      <w:r w:rsidRPr="001F34E0">
        <w:rPr>
          <w:sz w:val="20"/>
          <w:szCs w:val="20"/>
        </w:rPr>
        <w:t>The Council shall cause proper minutes to be made of all its proceedings and shall maintain a record of attendances by Council Members.</w:t>
      </w:r>
    </w:p>
    <w:p w14:paraId="020A92B3" w14:textId="77777777" w:rsidR="00501AFA" w:rsidRPr="001F34E0" w:rsidRDefault="00501AFA" w:rsidP="00501AFA">
      <w:pPr>
        <w:pStyle w:val="ISAFList2"/>
        <w:numPr>
          <w:ilvl w:val="1"/>
          <w:numId w:val="37"/>
        </w:numPr>
        <w:rPr>
          <w:sz w:val="20"/>
          <w:szCs w:val="20"/>
        </w:rPr>
      </w:pPr>
      <w:r w:rsidRPr="001F34E0">
        <w:rPr>
          <w:sz w:val="20"/>
          <w:szCs w:val="20"/>
        </w:rPr>
        <w:t>The President or any six Members of the Council may convene a meeting of the Council by notice in writing addressed to the Chief Executive stating the business to be considered.</w:t>
      </w:r>
    </w:p>
    <w:p w14:paraId="6AAAA076" w14:textId="77777777" w:rsidR="00501AFA" w:rsidRPr="001F34E0" w:rsidRDefault="00501AFA" w:rsidP="00501AFA">
      <w:pPr>
        <w:pStyle w:val="ISAFList2"/>
        <w:numPr>
          <w:ilvl w:val="1"/>
          <w:numId w:val="37"/>
        </w:numPr>
        <w:rPr>
          <w:sz w:val="20"/>
          <w:szCs w:val="20"/>
        </w:rPr>
      </w:pPr>
      <w:r w:rsidRPr="001F34E0">
        <w:rPr>
          <w:sz w:val="20"/>
          <w:szCs w:val="20"/>
        </w:rPr>
        <w:t>Seven Members shall form a quorum.</w:t>
      </w:r>
    </w:p>
    <w:p w14:paraId="2EDABAFE" w14:textId="77777777" w:rsidR="00501AFA" w:rsidRPr="001F34E0" w:rsidRDefault="00501AFA" w:rsidP="00501AFA">
      <w:pPr>
        <w:tabs>
          <w:tab w:val="left" w:pos="720"/>
        </w:tabs>
        <w:ind w:left="720" w:hanging="720"/>
        <w:rPr>
          <w:rFonts w:cs="Arial"/>
          <w:b/>
          <w:i/>
          <w:sz w:val="20"/>
          <w:szCs w:val="20"/>
        </w:rPr>
      </w:pPr>
    </w:p>
    <w:p w14:paraId="184470E0" w14:textId="77777777" w:rsidR="00501AFA" w:rsidRPr="001F34E0" w:rsidRDefault="00501AFA" w:rsidP="00501AFA">
      <w:pPr>
        <w:tabs>
          <w:tab w:val="left" w:pos="720"/>
        </w:tabs>
        <w:ind w:left="720" w:hanging="720"/>
        <w:rPr>
          <w:rFonts w:cs="Arial"/>
          <w:i/>
          <w:sz w:val="20"/>
          <w:szCs w:val="20"/>
        </w:rPr>
      </w:pPr>
      <w:r w:rsidRPr="001F34E0">
        <w:rPr>
          <w:rFonts w:cs="Arial"/>
          <w:i/>
          <w:sz w:val="20"/>
          <w:szCs w:val="20"/>
        </w:rPr>
        <w:lastRenderedPageBreak/>
        <w:t xml:space="preserve">[Comment; you will need to consider carefully the number of Members required for a meeting </w:t>
      </w:r>
    </w:p>
    <w:p w14:paraId="14AB099C" w14:textId="77777777" w:rsidR="00501AFA" w:rsidRPr="001F34E0" w:rsidRDefault="00501AFA" w:rsidP="00501AFA">
      <w:pPr>
        <w:tabs>
          <w:tab w:val="left" w:pos="720"/>
        </w:tabs>
        <w:ind w:left="720" w:hanging="720"/>
        <w:rPr>
          <w:rFonts w:cs="Arial"/>
          <w:i/>
          <w:sz w:val="20"/>
          <w:szCs w:val="20"/>
        </w:rPr>
      </w:pPr>
      <w:r w:rsidRPr="001F34E0">
        <w:rPr>
          <w:rFonts w:cs="Arial"/>
          <w:i/>
          <w:sz w:val="20"/>
          <w:szCs w:val="20"/>
        </w:rPr>
        <w:t xml:space="preserve">described in 11.5 and for the quorum described in 11.6 to ensure fair and representative decisions. </w:t>
      </w:r>
    </w:p>
    <w:p w14:paraId="009C5D0C" w14:textId="77777777" w:rsidR="00501AFA" w:rsidRPr="001F34E0" w:rsidRDefault="00501AFA" w:rsidP="00501AFA">
      <w:pPr>
        <w:tabs>
          <w:tab w:val="left" w:pos="720"/>
        </w:tabs>
        <w:ind w:left="720" w:hanging="720"/>
        <w:rPr>
          <w:rFonts w:cs="Arial"/>
          <w:i/>
          <w:sz w:val="20"/>
          <w:szCs w:val="20"/>
        </w:rPr>
      </w:pPr>
      <w:r w:rsidRPr="001F34E0">
        <w:rPr>
          <w:rFonts w:cs="Arial"/>
          <w:i/>
          <w:sz w:val="20"/>
          <w:szCs w:val="20"/>
        </w:rPr>
        <w:t>The size of the quorum should also relate to the size of your full Council]</w:t>
      </w:r>
    </w:p>
    <w:p w14:paraId="09AA51C1" w14:textId="77777777" w:rsidR="00501AFA" w:rsidRPr="001F34E0" w:rsidRDefault="00501AFA" w:rsidP="00501AFA">
      <w:pPr>
        <w:tabs>
          <w:tab w:val="left" w:pos="720"/>
        </w:tabs>
        <w:ind w:left="720" w:hanging="720"/>
        <w:rPr>
          <w:rFonts w:cs="Arial"/>
          <w:sz w:val="20"/>
          <w:szCs w:val="20"/>
        </w:rPr>
      </w:pPr>
    </w:p>
    <w:p w14:paraId="660F1C06" w14:textId="77777777" w:rsidR="00501AFA" w:rsidRPr="001F34E0" w:rsidRDefault="00501AFA" w:rsidP="00501AFA">
      <w:pPr>
        <w:pStyle w:val="ISAFList2"/>
        <w:numPr>
          <w:ilvl w:val="1"/>
          <w:numId w:val="37"/>
        </w:numPr>
        <w:rPr>
          <w:sz w:val="20"/>
          <w:szCs w:val="20"/>
        </w:rPr>
      </w:pPr>
      <w:r w:rsidRPr="001F34E0">
        <w:rPr>
          <w:sz w:val="20"/>
          <w:szCs w:val="20"/>
        </w:rPr>
        <w:t>Questions arising at any meeting of Council shall be decided by a majority of votes and in the case of an equality of votes the chairperson of the meeting shall have a second or casting vote.</w:t>
      </w:r>
    </w:p>
    <w:p w14:paraId="6CB2FF63" w14:textId="77777777" w:rsidR="00501AFA" w:rsidRPr="001F34E0" w:rsidRDefault="00501AFA" w:rsidP="00501AFA">
      <w:pPr>
        <w:pStyle w:val="ISAFList2"/>
        <w:numPr>
          <w:ilvl w:val="1"/>
          <w:numId w:val="37"/>
        </w:numPr>
        <w:rPr>
          <w:sz w:val="20"/>
          <w:szCs w:val="20"/>
        </w:rPr>
      </w:pPr>
      <w:r w:rsidRPr="001F34E0">
        <w:rPr>
          <w:sz w:val="20"/>
          <w:szCs w:val="20"/>
        </w:rPr>
        <w:t>The President shall take the chair at meetings of the Council but if the President is not in attendance at any meeting the Members of the Council who are in attendance and who are entitled to vote shall choose one of their number to be the chairperson of such meeting.</w:t>
      </w:r>
    </w:p>
    <w:p w14:paraId="29FC5C06" w14:textId="77777777" w:rsidR="00501AFA" w:rsidRPr="001F34E0" w:rsidRDefault="00501AFA" w:rsidP="00501AFA">
      <w:pPr>
        <w:pStyle w:val="ISAFList1"/>
        <w:numPr>
          <w:ilvl w:val="0"/>
          <w:numId w:val="37"/>
        </w:numPr>
        <w:rPr>
          <w:sz w:val="20"/>
          <w:szCs w:val="20"/>
        </w:rPr>
      </w:pPr>
      <w:r w:rsidRPr="001F34E0">
        <w:rPr>
          <w:sz w:val="20"/>
          <w:szCs w:val="20"/>
        </w:rPr>
        <w:t>Powers and Duties of Council</w:t>
      </w:r>
    </w:p>
    <w:p w14:paraId="51630AC0" w14:textId="77777777" w:rsidR="00501AFA" w:rsidRPr="001F34E0" w:rsidRDefault="00501AFA" w:rsidP="00501AFA">
      <w:pPr>
        <w:pStyle w:val="ISAFList3text"/>
        <w:rPr>
          <w:sz w:val="20"/>
          <w:szCs w:val="20"/>
        </w:rPr>
      </w:pPr>
      <w:r w:rsidRPr="001F34E0">
        <w:rPr>
          <w:sz w:val="20"/>
          <w:szCs w:val="20"/>
        </w:rPr>
        <w:t>[Comment: The duties listed below are given as an example and may need to be expanded or amended to comply with your laws and the way that you intend to manage your affairs. This will particularly influence the authority that you delegate to your Council and the accountability of Council to the Members so care is needed in your consideration of this section]</w:t>
      </w:r>
    </w:p>
    <w:p w14:paraId="5FA046E8" w14:textId="77777777" w:rsidR="00501AFA" w:rsidRPr="001F34E0" w:rsidRDefault="00501AFA" w:rsidP="00501AFA">
      <w:pPr>
        <w:pStyle w:val="ISAFList2"/>
        <w:numPr>
          <w:ilvl w:val="1"/>
          <w:numId w:val="37"/>
        </w:numPr>
        <w:rPr>
          <w:sz w:val="20"/>
          <w:szCs w:val="20"/>
        </w:rPr>
      </w:pPr>
      <w:r w:rsidRPr="001F34E0">
        <w:rPr>
          <w:sz w:val="20"/>
          <w:szCs w:val="20"/>
        </w:rPr>
        <w:t>The Council shall cause proper books of account to be kept of income and expenditure and of all dealings with the assets and liabilities of the [</w:t>
      </w:r>
      <w:r w:rsidRPr="001F34E0">
        <w:rPr>
          <w:i/>
          <w:sz w:val="20"/>
          <w:szCs w:val="20"/>
        </w:rPr>
        <w:t>Insert Name of National Authority</w:t>
      </w:r>
      <w:r w:rsidRPr="001F34E0">
        <w:rPr>
          <w:sz w:val="20"/>
          <w:szCs w:val="20"/>
        </w:rPr>
        <w:t>].  The Council shall prepare and present to the Annual General Meeting each year an audited set of financial statements for the most recent financial year prepared in accordance with current best practice</w:t>
      </w:r>
    </w:p>
    <w:p w14:paraId="22CD2659" w14:textId="77777777" w:rsidR="00501AFA" w:rsidRPr="001F34E0" w:rsidRDefault="00501AFA" w:rsidP="00501AFA">
      <w:pPr>
        <w:pStyle w:val="ISAFList2"/>
        <w:numPr>
          <w:ilvl w:val="1"/>
          <w:numId w:val="37"/>
        </w:numPr>
        <w:rPr>
          <w:sz w:val="20"/>
          <w:szCs w:val="20"/>
        </w:rPr>
      </w:pPr>
      <w:r w:rsidRPr="001F34E0">
        <w:rPr>
          <w:sz w:val="20"/>
          <w:szCs w:val="20"/>
        </w:rPr>
        <w:t>The Council shall be responsible for the employment, direction and control of the Chief Executive.</w:t>
      </w:r>
    </w:p>
    <w:p w14:paraId="3344E5AC" w14:textId="77777777" w:rsidR="00501AFA" w:rsidRPr="001F34E0" w:rsidRDefault="00501AFA" w:rsidP="00501AFA">
      <w:pPr>
        <w:pStyle w:val="ISAFList1"/>
        <w:numPr>
          <w:ilvl w:val="0"/>
          <w:numId w:val="37"/>
        </w:numPr>
        <w:rPr>
          <w:sz w:val="20"/>
          <w:szCs w:val="20"/>
        </w:rPr>
      </w:pPr>
      <w:r w:rsidRPr="001F34E0">
        <w:rPr>
          <w:sz w:val="20"/>
          <w:szCs w:val="20"/>
        </w:rPr>
        <w:t>Committees</w:t>
      </w:r>
    </w:p>
    <w:p w14:paraId="752BB9F1" w14:textId="77777777" w:rsidR="00501AFA" w:rsidRPr="001F34E0" w:rsidRDefault="00501AFA" w:rsidP="00501AFA">
      <w:pPr>
        <w:pStyle w:val="ISAFList3text"/>
        <w:rPr>
          <w:sz w:val="20"/>
          <w:szCs w:val="20"/>
        </w:rPr>
      </w:pPr>
      <w:r w:rsidRPr="001F34E0">
        <w:rPr>
          <w:sz w:val="20"/>
          <w:szCs w:val="20"/>
        </w:rPr>
        <w:t>[Comment: Your committees will be where the core work will take place to promote your activities and run your affairs. You should consider carefully what committees are required to effectively promote and manage the needs of sailing in your country and then for each committee set and agree relevant terms of reference and reporting.</w:t>
      </w:r>
    </w:p>
    <w:p w14:paraId="2989572D" w14:textId="61D73F38" w:rsidR="00501AFA" w:rsidRPr="001F34E0" w:rsidRDefault="00501AFA" w:rsidP="00501AFA">
      <w:pPr>
        <w:pStyle w:val="ISAFList3text"/>
        <w:rPr>
          <w:sz w:val="20"/>
          <w:szCs w:val="20"/>
        </w:rPr>
      </w:pPr>
      <w:r w:rsidRPr="001F34E0">
        <w:rPr>
          <w:sz w:val="20"/>
          <w:szCs w:val="20"/>
        </w:rPr>
        <w:t xml:space="preserve">Note 7:  </w:t>
      </w:r>
      <w:hyperlink r:id="rId16" w:history="1">
        <w:r w:rsidRPr="001F34E0">
          <w:rPr>
            <w:rStyle w:val="Hyperlink"/>
            <w:rFonts w:cs="Arial"/>
            <w:sz w:val="20"/>
            <w:szCs w:val="20"/>
          </w:rPr>
          <w:t xml:space="preserve">For Further information about Committee’s click here </w:t>
        </w:r>
      </w:hyperlink>
    </w:p>
    <w:p w14:paraId="14E2204F" w14:textId="77777777" w:rsidR="00501AFA" w:rsidRPr="001F34E0" w:rsidRDefault="00501AFA" w:rsidP="00501AFA">
      <w:pPr>
        <w:pStyle w:val="ISAFList2"/>
        <w:numPr>
          <w:ilvl w:val="1"/>
          <w:numId w:val="37"/>
        </w:numPr>
        <w:rPr>
          <w:sz w:val="20"/>
          <w:szCs w:val="20"/>
        </w:rPr>
      </w:pPr>
      <w:r w:rsidRPr="001F34E0">
        <w:rPr>
          <w:sz w:val="20"/>
          <w:szCs w:val="20"/>
        </w:rPr>
        <w:t>To assist the Council in formulating or implementing its policies, the Council may from year to year establish or disband any number of committees (“Committees”).  Such Committees shall be entitled to make recommendations to the Council on matters within their respective terms of reference but shall have no other powers except as are expressly delegated to them by the Council.  The Council will from time to time determine the maximum number of Members of each Committee, their terms of reference and the standing orders by which they conduct their business.</w:t>
      </w:r>
    </w:p>
    <w:p w14:paraId="41FE2AB3" w14:textId="77777777" w:rsidR="00501AFA" w:rsidRPr="001F34E0" w:rsidRDefault="00501AFA" w:rsidP="00501AFA">
      <w:pPr>
        <w:pStyle w:val="ISAFList2"/>
        <w:numPr>
          <w:ilvl w:val="1"/>
          <w:numId w:val="37"/>
        </w:numPr>
        <w:rPr>
          <w:sz w:val="20"/>
          <w:szCs w:val="20"/>
        </w:rPr>
      </w:pPr>
      <w:r w:rsidRPr="001F34E0">
        <w:rPr>
          <w:sz w:val="20"/>
          <w:szCs w:val="20"/>
        </w:rPr>
        <w:t>The Council shall appoint the Members and select a Chairperson of each existing or new Committee for such period of time as it thinks fit.</w:t>
      </w:r>
      <w:r w:rsidRPr="001F34E0">
        <w:rPr>
          <w:b/>
          <w:sz w:val="20"/>
          <w:szCs w:val="20"/>
        </w:rPr>
        <w:t xml:space="preserve"> </w:t>
      </w:r>
    </w:p>
    <w:p w14:paraId="4EB8F11D" w14:textId="77777777" w:rsidR="00501AFA" w:rsidRPr="001F34E0" w:rsidRDefault="00501AFA" w:rsidP="00501AFA">
      <w:pPr>
        <w:pStyle w:val="ISAFList1"/>
        <w:numPr>
          <w:ilvl w:val="0"/>
          <w:numId w:val="37"/>
        </w:numPr>
        <w:rPr>
          <w:sz w:val="20"/>
          <w:szCs w:val="20"/>
        </w:rPr>
      </w:pPr>
      <w:r w:rsidRPr="001F34E0">
        <w:rPr>
          <w:sz w:val="20"/>
          <w:szCs w:val="20"/>
        </w:rPr>
        <w:t>Elections</w:t>
      </w:r>
    </w:p>
    <w:p w14:paraId="2806C871" w14:textId="04135EEF" w:rsidR="00501AFA" w:rsidRPr="001F34E0" w:rsidRDefault="00501AFA" w:rsidP="0054727E">
      <w:pPr>
        <w:tabs>
          <w:tab w:val="left" w:pos="720"/>
        </w:tabs>
        <w:ind w:left="567"/>
        <w:rPr>
          <w:rFonts w:cs="Arial"/>
          <w:i/>
          <w:sz w:val="20"/>
          <w:szCs w:val="20"/>
        </w:rPr>
      </w:pPr>
      <w:r w:rsidRPr="001F34E0">
        <w:rPr>
          <w:rFonts w:cs="Arial"/>
          <w:i/>
          <w:sz w:val="20"/>
          <w:szCs w:val="20"/>
        </w:rPr>
        <w:t xml:space="preserve">[Comment: The method of dealing with elections is a matter for your choice.  Shown below is just </w:t>
      </w:r>
      <w:r w:rsidR="0054727E">
        <w:rPr>
          <w:rFonts w:cs="Arial"/>
          <w:i/>
          <w:sz w:val="20"/>
          <w:szCs w:val="20"/>
        </w:rPr>
        <w:t xml:space="preserve">  </w:t>
      </w:r>
      <w:r w:rsidRPr="001F34E0">
        <w:rPr>
          <w:rFonts w:cs="Arial"/>
          <w:i/>
          <w:sz w:val="20"/>
          <w:szCs w:val="20"/>
        </w:rPr>
        <w:t>one possibility]</w:t>
      </w:r>
    </w:p>
    <w:p w14:paraId="274467E6" w14:textId="77777777" w:rsidR="00501AFA" w:rsidRPr="001F34E0" w:rsidRDefault="00501AFA" w:rsidP="00501AFA">
      <w:pPr>
        <w:pStyle w:val="ISAFList2"/>
        <w:numPr>
          <w:ilvl w:val="1"/>
          <w:numId w:val="37"/>
        </w:numPr>
        <w:rPr>
          <w:sz w:val="20"/>
          <w:szCs w:val="20"/>
        </w:rPr>
      </w:pPr>
      <w:r w:rsidRPr="001F34E0">
        <w:rPr>
          <w:sz w:val="20"/>
          <w:szCs w:val="20"/>
        </w:rPr>
        <w:t>All Members of the Council and Committees shall be individual Members of the National Authority.</w:t>
      </w:r>
    </w:p>
    <w:p w14:paraId="0652BC06" w14:textId="77777777" w:rsidR="00501AFA" w:rsidRPr="001F34E0" w:rsidRDefault="00501AFA" w:rsidP="00501AFA">
      <w:pPr>
        <w:pStyle w:val="ISAFList2"/>
        <w:numPr>
          <w:ilvl w:val="1"/>
          <w:numId w:val="37"/>
        </w:numPr>
        <w:rPr>
          <w:sz w:val="20"/>
          <w:szCs w:val="20"/>
        </w:rPr>
      </w:pPr>
      <w:r w:rsidRPr="001F34E0">
        <w:rPr>
          <w:sz w:val="20"/>
          <w:szCs w:val="20"/>
        </w:rPr>
        <w:t>Elections for the positions of President and Members of the Council shall be held annually at the time of the Annual General Meeting.  Candidates for these positions shall be nominated in writing by four Members of the [</w:t>
      </w:r>
      <w:r w:rsidRPr="001F34E0">
        <w:rPr>
          <w:i/>
          <w:sz w:val="20"/>
          <w:szCs w:val="20"/>
        </w:rPr>
        <w:t>Insert Name of National Authority</w:t>
      </w:r>
      <w:r w:rsidRPr="001F34E0">
        <w:rPr>
          <w:sz w:val="20"/>
          <w:szCs w:val="20"/>
        </w:rPr>
        <w:t xml:space="preserve">].  The nominations shall be delivered in writing to the Chief Executive at least 21 days before the Annual General Meeting.  If there is only one valid nomination for a position then the person so nominated shall be deemed to be elected as from the date of the Annual General Meeting.  If no valid nominations are received by the closing date the positions may be filled by candidates nominated from the floor of the Annual General Meeting.  If the number of nominations exceeds the number required then an election shall be held.  </w:t>
      </w:r>
    </w:p>
    <w:p w14:paraId="2F03E103" w14:textId="416EEBA6" w:rsidR="00501AFA" w:rsidRPr="001F34E0" w:rsidRDefault="00501AFA" w:rsidP="00501AFA">
      <w:pPr>
        <w:pStyle w:val="ISAFList2"/>
        <w:numPr>
          <w:ilvl w:val="1"/>
          <w:numId w:val="37"/>
        </w:numPr>
        <w:rPr>
          <w:sz w:val="20"/>
          <w:szCs w:val="20"/>
        </w:rPr>
      </w:pPr>
      <w:r w:rsidRPr="001F34E0">
        <w:rPr>
          <w:sz w:val="20"/>
          <w:szCs w:val="20"/>
        </w:rPr>
        <w:t xml:space="preserve">The President shall be elected for a two-year term, and eligible to stand for re-election.  However, no person shall hold the office for more than two </w:t>
      </w:r>
      <w:r w:rsidR="0054727E" w:rsidRPr="001F34E0">
        <w:rPr>
          <w:sz w:val="20"/>
          <w:szCs w:val="20"/>
        </w:rPr>
        <w:t>consecutives</w:t>
      </w:r>
      <w:r w:rsidRPr="001F34E0">
        <w:rPr>
          <w:sz w:val="20"/>
          <w:szCs w:val="20"/>
        </w:rPr>
        <w:t xml:space="preserve"> two year terms.</w:t>
      </w:r>
    </w:p>
    <w:p w14:paraId="42DBF7B9" w14:textId="77777777" w:rsidR="00501AFA" w:rsidRPr="001F34E0" w:rsidRDefault="00501AFA" w:rsidP="00501AFA">
      <w:pPr>
        <w:pStyle w:val="ISAFList2"/>
        <w:numPr>
          <w:ilvl w:val="1"/>
          <w:numId w:val="37"/>
        </w:numPr>
        <w:rPr>
          <w:sz w:val="20"/>
          <w:szCs w:val="20"/>
        </w:rPr>
      </w:pPr>
      <w:r w:rsidRPr="001F34E0">
        <w:rPr>
          <w:sz w:val="20"/>
          <w:szCs w:val="20"/>
        </w:rPr>
        <w:lastRenderedPageBreak/>
        <w:t>Each member of the Council shall be elected or selected for a two-year term, subject however to the provisions of this article.</w:t>
      </w:r>
    </w:p>
    <w:p w14:paraId="0BBB4090" w14:textId="77777777" w:rsidR="00501AFA" w:rsidRPr="001F34E0" w:rsidRDefault="00501AFA" w:rsidP="00501AFA">
      <w:pPr>
        <w:pStyle w:val="ISAFList2"/>
        <w:numPr>
          <w:ilvl w:val="1"/>
          <w:numId w:val="37"/>
        </w:numPr>
        <w:rPr>
          <w:sz w:val="20"/>
          <w:szCs w:val="20"/>
        </w:rPr>
      </w:pPr>
      <w:r w:rsidRPr="001F34E0">
        <w:rPr>
          <w:sz w:val="20"/>
          <w:szCs w:val="20"/>
        </w:rPr>
        <w:t xml:space="preserve">One half of all persons elected to the Council (not including for the purposes of calculation the President) shall retire each year.  A person retiring shall be eligible for re-election.  </w:t>
      </w:r>
    </w:p>
    <w:p w14:paraId="29A88B50" w14:textId="77777777" w:rsidR="00501AFA" w:rsidRPr="001F34E0" w:rsidRDefault="00501AFA" w:rsidP="00501AFA">
      <w:pPr>
        <w:pStyle w:val="ISAFList2"/>
        <w:numPr>
          <w:ilvl w:val="1"/>
          <w:numId w:val="37"/>
        </w:numPr>
        <w:rPr>
          <w:sz w:val="20"/>
          <w:szCs w:val="20"/>
        </w:rPr>
      </w:pPr>
      <w:r w:rsidRPr="001F34E0">
        <w:rPr>
          <w:sz w:val="20"/>
          <w:szCs w:val="20"/>
        </w:rPr>
        <w:t>The Members of Council to retire shall be those who have been longest in office, but as between persons who became Members of Council on the same day, the ones to retire shall, unless otherwise agreed between them, be determined by lot.</w:t>
      </w:r>
    </w:p>
    <w:p w14:paraId="41F53BFA" w14:textId="77777777" w:rsidR="00501AFA" w:rsidRPr="001F34E0" w:rsidRDefault="00501AFA" w:rsidP="00501AFA">
      <w:pPr>
        <w:pStyle w:val="ISAFList2"/>
        <w:numPr>
          <w:ilvl w:val="1"/>
          <w:numId w:val="37"/>
        </w:numPr>
        <w:rPr>
          <w:sz w:val="20"/>
          <w:szCs w:val="20"/>
        </w:rPr>
      </w:pPr>
      <w:r w:rsidRPr="001F34E0">
        <w:rPr>
          <w:sz w:val="20"/>
          <w:szCs w:val="20"/>
        </w:rPr>
        <w:t>The Immediate Past President shall be a member of Council during his or her successor's term or consecutive terms of office.</w:t>
      </w:r>
    </w:p>
    <w:p w14:paraId="780ABD55" w14:textId="77777777" w:rsidR="00501AFA" w:rsidRPr="001F34E0" w:rsidRDefault="00501AFA" w:rsidP="00501AFA">
      <w:pPr>
        <w:pStyle w:val="ISAFList2"/>
        <w:numPr>
          <w:ilvl w:val="1"/>
          <w:numId w:val="37"/>
        </w:numPr>
        <w:rPr>
          <w:sz w:val="20"/>
          <w:szCs w:val="20"/>
        </w:rPr>
      </w:pPr>
      <w:r w:rsidRPr="001F34E0">
        <w:rPr>
          <w:sz w:val="20"/>
          <w:szCs w:val="20"/>
        </w:rPr>
        <w:t>Casual vacancies occurring on the Council between Annual General Meetings may be filled by appointment by the Council but any such appointee shall retire, and may offer himself or herself for election, at the next Annual General Meeting.</w:t>
      </w:r>
    </w:p>
    <w:p w14:paraId="4F0E6C13" w14:textId="77777777" w:rsidR="00501AFA" w:rsidRPr="001F34E0" w:rsidRDefault="00501AFA" w:rsidP="00501AFA">
      <w:pPr>
        <w:pStyle w:val="ISAFList1"/>
        <w:numPr>
          <w:ilvl w:val="0"/>
          <w:numId w:val="37"/>
        </w:numPr>
        <w:rPr>
          <w:sz w:val="20"/>
          <w:szCs w:val="20"/>
        </w:rPr>
      </w:pPr>
      <w:r w:rsidRPr="001F34E0">
        <w:rPr>
          <w:sz w:val="20"/>
          <w:szCs w:val="20"/>
        </w:rPr>
        <w:t>General Meetings</w:t>
      </w:r>
    </w:p>
    <w:p w14:paraId="7754FB07" w14:textId="681A5D2A" w:rsidR="00501AFA" w:rsidRPr="001F34E0" w:rsidRDefault="00501AFA" w:rsidP="006B009E">
      <w:pPr>
        <w:tabs>
          <w:tab w:val="left" w:pos="720"/>
        </w:tabs>
        <w:ind w:left="1440"/>
        <w:rPr>
          <w:rFonts w:cs="Arial"/>
          <w:b/>
          <w:i/>
          <w:sz w:val="20"/>
          <w:szCs w:val="20"/>
        </w:rPr>
      </w:pPr>
      <w:r w:rsidRPr="001F34E0">
        <w:rPr>
          <w:rFonts w:cs="Arial"/>
          <w:b/>
          <w:i/>
          <w:sz w:val="20"/>
          <w:szCs w:val="20"/>
        </w:rPr>
        <w:t>[</w:t>
      </w:r>
      <w:r w:rsidRPr="001F34E0">
        <w:rPr>
          <w:rFonts w:cs="Arial"/>
          <w:i/>
          <w:sz w:val="20"/>
          <w:szCs w:val="20"/>
        </w:rPr>
        <w:t>Comment:  Shown below is an example of a standard way to call and hold a General Meeting. It is given as an example only and may be adapted to meet your requirements. WORLD SAILING will only require that there is a clear, established procedure for Members to meet and that their interests and views can be properly raised and discussed within a democratic structure and at reasonable intervals, but at least annually]</w:t>
      </w:r>
    </w:p>
    <w:p w14:paraId="122F2B7D" w14:textId="77777777" w:rsidR="00501AFA" w:rsidRPr="001F34E0" w:rsidRDefault="00501AFA" w:rsidP="00501AFA">
      <w:pPr>
        <w:pStyle w:val="ISAFList2"/>
        <w:numPr>
          <w:ilvl w:val="1"/>
          <w:numId w:val="37"/>
        </w:numPr>
        <w:rPr>
          <w:sz w:val="20"/>
          <w:szCs w:val="20"/>
        </w:rPr>
      </w:pPr>
      <w:r w:rsidRPr="001F34E0">
        <w:rPr>
          <w:sz w:val="20"/>
          <w:szCs w:val="20"/>
        </w:rPr>
        <w:t>The Annual General Meeting of the [</w:t>
      </w:r>
      <w:r w:rsidRPr="001F34E0">
        <w:rPr>
          <w:i/>
          <w:sz w:val="20"/>
          <w:szCs w:val="20"/>
        </w:rPr>
        <w:t>Insert Name of National Authority</w:t>
      </w:r>
      <w:r w:rsidRPr="001F34E0">
        <w:rPr>
          <w:sz w:val="20"/>
          <w:szCs w:val="20"/>
        </w:rPr>
        <w:t>] shall be held in every calendar year on such day and at such time and place as the Council shall determine.  Notice of any resolution or nomination to be proposed at the Annual General Meeting or any other General Meeting shall be sent to the Chief Executive not later than 21 days before the meeting.  The Notice of Meeting and any resolutions or nominations so proposed shall be sent to Members at least 40 clear days before the said meeting.</w:t>
      </w:r>
    </w:p>
    <w:p w14:paraId="36A41C46" w14:textId="77777777" w:rsidR="00501AFA" w:rsidRPr="001F34E0" w:rsidRDefault="00501AFA" w:rsidP="00501AFA">
      <w:pPr>
        <w:pStyle w:val="ISAFList2"/>
        <w:numPr>
          <w:ilvl w:val="1"/>
          <w:numId w:val="37"/>
        </w:numPr>
        <w:rPr>
          <w:sz w:val="20"/>
          <w:szCs w:val="20"/>
        </w:rPr>
      </w:pPr>
      <w:r w:rsidRPr="001F34E0">
        <w:rPr>
          <w:sz w:val="20"/>
          <w:szCs w:val="20"/>
        </w:rPr>
        <w:t>The Chief Executive shall call a Special General Meeting:</w:t>
      </w:r>
    </w:p>
    <w:p w14:paraId="50DD764E" w14:textId="77777777" w:rsidR="00501AFA" w:rsidRPr="001F34E0" w:rsidRDefault="00501AFA" w:rsidP="00501AFA">
      <w:pPr>
        <w:pStyle w:val="ISAFList3"/>
        <w:numPr>
          <w:ilvl w:val="2"/>
          <w:numId w:val="37"/>
        </w:numPr>
        <w:rPr>
          <w:sz w:val="20"/>
          <w:szCs w:val="20"/>
        </w:rPr>
      </w:pPr>
      <w:r w:rsidRPr="001F34E0">
        <w:rPr>
          <w:sz w:val="20"/>
          <w:szCs w:val="20"/>
        </w:rPr>
        <w:t>whenever the Council considers such a meeting necessary, in which case the Council shall specify the matters to be considered at that meeting, or</w:t>
      </w:r>
    </w:p>
    <w:p w14:paraId="5B10761C" w14:textId="77777777" w:rsidR="00501AFA" w:rsidRPr="001F34E0" w:rsidRDefault="00501AFA" w:rsidP="00501AFA">
      <w:pPr>
        <w:pStyle w:val="ISAFList3"/>
        <w:numPr>
          <w:ilvl w:val="2"/>
          <w:numId w:val="37"/>
        </w:numPr>
        <w:rPr>
          <w:sz w:val="20"/>
          <w:szCs w:val="20"/>
        </w:rPr>
      </w:pPr>
      <w:r w:rsidRPr="001F34E0">
        <w:rPr>
          <w:sz w:val="20"/>
          <w:szCs w:val="20"/>
        </w:rPr>
        <w:t>upon the requisition of no less than 20 Members the requisition to specify the matters to be considered at that meeting.</w:t>
      </w:r>
    </w:p>
    <w:p w14:paraId="218FFFF8" w14:textId="7F84A248" w:rsidR="00501AFA" w:rsidRPr="001F34E0" w:rsidRDefault="00501AFA" w:rsidP="00501AFA">
      <w:pPr>
        <w:pStyle w:val="ISAFList2"/>
        <w:numPr>
          <w:ilvl w:val="1"/>
          <w:numId w:val="37"/>
        </w:numPr>
        <w:rPr>
          <w:sz w:val="20"/>
          <w:szCs w:val="20"/>
        </w:rPr>
      </w:pPr>
      <w:r w:rsidRPr="001F34E0">
        <w:rPr>
          <w:sz w:val="20"/>
          <w:szCs w:val="20"/>
        </w:rPr>
        <w:t>At all General Meetings</w:t>
      </w:r>
      <w:r w:rsidR="001F34E0" w:rsidRPr="001F34E0">
        <w:rPr>
          <w:sz w:val="20"/>
          <w:szCs w:val="20"/>
        </w:rPr>
        <w:t>,</w:t>
      </w:r>
      <w:r w:rsidRPr="001F34E0">
        <w:rPr>
          <w:sz w:val="20"/>
          <w:szCs w:val="20"/>
        </w:rPr>
        <w:t xml:space="preserve"> the chair shall be taken by the President or in his or her absence the Members</w:t>
      </w:r>
      <w:r w:rsidR="001F34E0" w:rsidRPr="001F34E0">
        <w:rPr>
          <w:sz w:val="20"/>
          <w:szCs w:val="20"/>
        </w:rPr>
        <w:t xml:space="preserve"> of the </w:t>
      </w:r>
      <w:r w:rsidRPr="001F34E0">
        <w:rPr>
          <w:sz w:val="20"/>
          <w:szCs w:val="20"/>
        </w:rPr>
        <w:t>Council present shall choose one of their number to take the chair.</w:t>
      </w:r>
    </w:p>
    <w:p w14:paraId="2C5B80DF" w14:textId="77777777" w:rsidR="00501AFA" w:rsidRPr="001F34E0" w:rsidRDefault="00501AFA" w:rsidP="00501AFA">
      <w:pPr>
        <w:pStyle w:val="ISAFList2"/>
        <w:numPr>
          <w:ilvl w:val="1"/>
          <w:numId w:val="37"/>
        </w:numPr>
        <w:rPr>
          <w:sz w:val="20"/>
          <w:szCs w:val="20"/>
        </w:rPr>
      </w:pPr>
      <w:r w:rsidRPr="001F34E0">
        <w:rPr>
          <w:sz w:val="20"/>
          <w:szCs w:val="20"/>
        </w:rPr>
        <w:t>No business shall be transacted at any General Meeting unless there is a quorum of twenty Members present.</w:t>
      </w:r>
    </w:p>
    <w:p w14:paraId="4D6BB231" w14:textId="77777777" w:rsidR="00501AFA" w:rsidRPr="001F34E0" w:rsidRDefault="00501AFA" w:rsidP="00501AFA">
      <w:pPr>
        <w:tabs>
          <w:tab w:val="left" w:pos="900"/>
        </w:tabs>
        <w:rPr>
          <w:rFonts w:cs="Arial"/>
          <w:b/>
          <w:i/>
          <w:sz w:val="20"/>
          <w:szCs w:val="20"/>
        </w:rPr>
      </w:pPr>
    </w:p>
    <w:p w14:paraId="379FF112" w14:textId="21C0C9E2" w:rsidR="00501AFA" w:rsidRPr="001F34E0" w:rsidRDefault="00501AFA" w:rsidP="006B009E">
      <w:pPr>
        <w:tabs>
          <w:tab w:val="left" w:pos="900"/>
        </w:tabs>
        <w:ind w:left="1440"/>
        <w:rPr>
          <w:rFonts w:cs="Arial"/>
          <w:i/>
          <w:sz w:val="20"/>
          <w:szCs w:val="20"/>
        </w:rPr>
      </w:pPr>
      <w:r w:rsidRPr="001F34E0">
        <w:rPr>
          <w:rFonts w:cs="Arial"/>
          <w:b/>
          <w:i/>
          <w:sz w:val="20"/>
          <w:szCs w:val="20"/>
        </w:rPr>
        <w:t>[</w:t>
      </w:r>
      <w:r w:rsidRPr="001F34E0">
        <w:rPr>
          <w:rFonts w:cs="Arial"/>
          <w:i/>
          <w:sz w:val="20"/>
          <w:szCs w:val="20"/>
        </w:rPr>
        <w:t>Comment: you will need to consider carefully the number of Members required for a quorum to be formed to ensure fair and representative decisions. This could be particularly relevant if you adopt different Member categories each with different voting ri</w:t>
      </w:r>
      <w:r w:rsidR="0054727E">
        <w:rPr>
          <w:rFonts w:cs="Arial"/>
          <w:i/>
          <w:sz w:val="20"/>
          <w:szCs w:val="20"/>
        </w:rPr>
        <w:t>ghts. (see also Section 9 above</w:t>
      </w:r>
      <w:r w:rsidRPr="001F34E0">
        <w:rPr>
          <w:rFonts w:cs="Arial"/>
          <w:i/>
          <w:sz w:val="20"/>
          <w:szCs w:val="20"/>
        </w:rPr>
        <w:t>)</w:t>
      </w:r>
    </w:p>
    <w:p w14:paraId="0DF00F44" w14:textId="2A1F04AE" w:rsidR="00501AFA" w:rsidRPr="001F34E0" w:rsidRDefault="00501AFA" w:rsidP="00501AFA">
      <w:pPr>
        <w:tabs>
          <w:tab w:val="left" w:pos="900"/>
        </w:tabs>
        <w:rPr>
          <w:rFonts w:cs="Arial"/>
          <w:b/>
          <w:i/>
          <w:sz w:val="20"/>
          <w:szCs w:val="20"/>
        </w:rPr>
      </w:pPr>
      <w:r w:rsidRPr="001F34E0">
        <w:rPr>
          <w:rFonts w:cs="Arial"/>
          <w:i/>
          <w:sz w:val="20"/>
          <w:szCs w:val="20"/>
        </w:rPr>
        <w:t xml:space="preserve">Note 8: </w:t>
      </w:r>
      <w:hyperlink r:id="rId17" w:history="1">
        <w:r w:rsidRPr="001F34E0">
          <w:rPr>
            <w:rStyle w:val="Hyperlink"/>
            <w:rFonts w:cs="Arial"/>
            <w:i/>
            <w:sz w:val="20"/>
            <w:szCs w:val="20"/>
          </w:rPr>
          <w:t xml:space="preserve">For more information on member categories and voting rights click here </w:t>
        </w:r>
      </w:hyperlink>
    </w:p>
    <w:p w14:paraId="4D86615E" w14:textId="77777777" w:rsidR="00501AFA" w:rsidRPr="001F34E0" w:rsidRDefault="00501AFA" w:rsidP="00501AFA">
      <w:pPr>
        <w:pStyle w:val="ISAFList2"/>
        <w:numPr>
          <w:ilvl w:val="1"/>
          <w:numId w:val="37"/>
        </w:numPr>
        <w:rPr>
          <w:sz w:val="20"/>
          <w:szCs w:val="20"/>
        </w:rPr>
      </w:pPr>
      <w:r w:rsidRPr="001F34E0">
        <w:rPr>
          <w:sz w:val="20"/>
          <w:szCs w:val="20"/>
        </w:rPr>
        <w:t>Every question shall be determined by a majority of votes unless otherwise expressly provided by this Constitution and in the event of an equality of votes either on a show of hands or poll, the chairperson of the meeting shall be entitled to a second vote.</w:t>
      </w:r>
    </w:p>
    <w:p w14:paraId="37523FCC" w14:textId="77777777" w:rsidR="00501AFA" w:rsidRPr="001F34E0" w:rsidRDefault="00501AFA" w:rsidP="00501AFA">
      <w:pPr>
        <w:pStyle w:val="ISAFList2"/>
        <w:numPr>
          <w:ilvl w:val="1"/>
          <w:numId w:val="37"/>
        </w:numPr>
        <w:rPr>
          <w:sz w:val="20"/>
          <w:szCs w:val="20"/>
        </w:rPr>
      </w:pPr>
      <w:r w:rsidRPr="001F34E0">
        <w:rPr>
          <w:sz w:val="20"/>
          <w:szCs w:val="20"/>
        </w:rPr>
        <w:t xml:space="preserve">A resolution put to the vote of the meeting may be decided on the voices or by a show of hands unless a poll is demanded by the chairperson or any three Members present and entitled to vote at the Meeting.  If a poll is not so demanded a declaration by the chairperson that the resolution has been carried or lost shall be conclusive evidence thereof.  </w:t>
      </w:r>
    </w:p>
    <w:p w14:paraId="6966371E" w14:textId="77777777" w:rsidR="00501AFA" w:rsidRPr="001F34E0" w:rsidRDefault="00501AFA" w:rsidP="00501AFA">
      <w:pPr>
        <w:pStyle w:val="ISAFList1"/>
        <w:numPr>
          <w:ilvl w:val="0"/>
          <w:numId w:val="37"/>
        </w:numPr>
        <w:rPr>
          <w:sz w:val="20"/>
          <w:szCs w:val="20"/>
        </w:rPr>
      </w:pPr>
      <w:r w:rsidRPr="001F34E0">
        <w:rPr>
          <w:sz w:val="20"/>
          <w:szCs w:val="20"/>
        </w:rPr>
        <w:t>Amendments</w:t>
      </w:r>
    </w:p>
    <w:p w14:paraId="115D7B14" w14:textId="77777777" w:rsidR="00501AFA" w:rsidRPr="001F34E0" w:rsidRDefault="00501AFA" w:rsidP="00501AFA">
      <w:pPr>
        <w:pStyle w:val="ISAFList2"/>
        <w:numPr>
          <w:ilvl w:val="1"/>
          <w:numId w:val="37"/>
        </w:numPr>
        <w:rPr>
          <w:sz w:val="20"/>
          <w:szCs w:val="20"/>
        </w:rPr>
      </w:pPr>
      <w:r w:rsidRPr="001F34E0">
        <w:rPr>
          <w:sz w:val="20"/>
          <w:szCs w:val="20"/>
        </w:rPr>
        <w:t xml:space="preserve">Notice of any alteration or addition to the Constitution may be proposed by the Council or any member of the National Authority and shall be given to the Chief Executive in writing at least 21 days before </w:t>
      </w:r>
      <w:r w:rsidRPr="001F34E0">
        <w:rPr>
          <w:sz w:val="20"/>
          <w:szCs w:val="20"/>
        </w:rPr>
        <w:lastRenderedPageBreak/>
        <w:t>any General Meeting at which the same is to be put forward.  Full particulars of all such alterations or additions shall be sent to Members with the notice convening the meeting, and shall be posted on the National Authority website.</w:t>
      </w:r>
    </w:p>
    <w:p w14:paraId="4A476770" w14:textId="77777777" w:rsidR="00501AFA" w:rsidRPr="001F34E0" w:rsidRDefault="00501AFA" w:rsidP="00501AFA">
      <w:pPr>
        <w:pStyle w:val="ISAFList2"/>
        <w:numPr>
          <w:ilvl w:val="1"/>
          <w:numId w:val="37"/>
        </w:numPr>
        <w:rPr>
          <w:sz w:val="20"/>
          <w:szCs w:val="20"/>
        </w:rPr>
      </w:pPr>
      <w:r w:rsidRPr="001F34E0">
        <w:rPr>
          <w:sz w:val="20"/>
          <w:szCs w:val="20"/>
        </w:rPr>
        <w:t>Any proposed alteration or addition to the Constitution shall be put to the vote of the meeting and shall be deemed to have been carried if on a show of hands or by poll (if demanded) it is approved by majority of 75 per cent of the votes of those Members entitled to vote and voting thereon</w:t>
      </w:r>
    </w:p>
    <w:p w14:paraId="3057FDDE" w14:textId="6EE68E6E" w:rsidR="00501AFA" w:rsidRPr="001F34E0" w:rsidRDefault="00501AFA" w:rsidP="00501AFA">
      <w:pPr>
        <w:pStyle w:val="ISAFList2"/>
        <w:numPr>
          <w:ilvl w:val="0"/>
          <w:numId w:val="0"/>
        </w:numPr>
        <w:rPr>
          <w:sz w:val="20"/>
          <w:szCs w:val="20"/>
        </w:rPr>
      </w:pPr>
      <w:r w:rsidRPr="001F34E0">
        <w:rPr>
          <w:sz w:val="20"/>
          <w:szCs w:val="20"/>
        </w:rPr>
        <w:t xml:space="preserve">Note 9: </w:t>
      </w:r>
      <w:hyperlink r:id="rId18" w:history="1">
        <w:r w:rsidRPr="001F34E0">
          <w:rPr>
            <w:rStyle w:val="Hyperlink"/>
            <w:rFonts w:cs="Arial"/>
            <w:b/>
            <w:i/>
            <w:sz w:val="20"/>
            <w:szCs w:val="20"/>
          </w:rPr>
          <w:t xml:space="preserve">For more information on Voting click </w:t>
        </w:r>
      </w:hyperlink>
    </w:p>
    <w:p w14:paraId="3AB300BF" w14:textId="77777777" w:rsidR="00501AFA" w:rsidRPr="001F34E0" w:rsidRDefault="00501AFA" w:rsidP="00501AFA">
      <w:pPr>
        <w:tabs>
          <w:tab w:val="left" w:pos="900"/>
        </w:tabs>
        <w:rPr>
          <w:rFonts w:cs="Arial"/>
          <w:sz w:val="20"/>
          <w:szCs w:val="20"/>
        </w:rPr>
      </w:pPr>
    </w:p>
    <w:p w14:paraId="003063BA" w14:textId="51D6D30A" w:rsidR="00501AFA" w:rsidRPr="001F34E0" w:rsidRDefault="00501AFA" w:rsidP="0054727E">
      <w:pPr>
        <w:tabs>
          <w:tab w:val="left" w:pos="900"/>
        </w:tabs>
        <w:ind w:left="900"/>
        <w:rPr>
          <w:rFonts w:cs="Arial"/>
          <w:i/>
          <w:sz w:val="20"/>
          <w:szCs w:val="20"/>
        </w:rPr>
      </w:pPr>
      <w:r w:rsidRPr="001F34E0">
        <w:rPr>
          <w:rFonts w:cs="Arial"/>
          <w:i/>
          <w:sz w:val="20"/>
          <w:szCs w:val="20"/>
        </w:rPr>
        <w:t>[Comment:  Great care should be taken in considering the voting system for any change to the Constitution to ensure that a minority of the Members cannot make a change that is not in the interest of the majority</w:t>
      </w:r>
    </w:p>
    <w:p w14:paraId="5B6E7CDB" w14:textId="77777777" w:rsidR="00501AFA" w:rsidRPr="001F34E0" w:rsidRDefault="00501AFA" w:rsidP="00501AFA">
      <w:pPr>
        <w:pStyle w:val="ISAFList1"/>
        <w:numPr>
          <w:ilvl w:val="0"/>
          <w:numId w:val="37"/>
        </w:numPr>
        <w:rPr>
          <w:sz w:val="20"/>
          <w:szCs w:val="20"/>
        </w:rPr>
      </w:pPr>
      <w:r w:rsidRPr="001F34E0">
        <w:rPr>
          <w:sz w:val="20"/>
          <w:szCs w:val="20"/>
        </w:rPr>
        <w:t>Notices</w:t>
      </w:r>
    </w:p>
    <w:p w14:paraId="38B8D6CB" w14:textId="77777777" w:rsidR="00501AFA" w:rsidRPr="001F34E0" w:rsidRDefault="00501AFA" w:rsidP="00501AFA">
      <w:pPr>
        <w:pStyle w:val="ISAFList2"/>
        <w:numPr>
          <w:ilvl w:val="1"/>
          <w:numId w:val="37"/>
        </w:numPr>
        <w:rPr>
          <w:sz w:val="20"/>
          <w:szCs w:val="20"/>
        </w:rPr>
      </w:pPr>
      <w:r w:rsidRPr="001F34E0">
        <w:rPr>
          <w:sz w:val="20"/>
          <w:szCs w:val="20"/>
        </w:rPr>
        <w:t>A notice or any other document may be served by the National Authority upon any member either personally or by facsimile or by email or by mail at or to the member’s last known address.  The omission to give such notice or other document to, or the non-receipt of such notice or other document by any member shall not invalidate any resolutions passed or election or appointment made which is connected therewith providing that proper and reasonable steps were taken by the National Authority to issue a notice or other document to Members</w:t>
      </w:r>
    </w:p>
    <w:p w14:paraId="26150DED" w14:textId="77777777" w:rsidR="00501AFA" w:rsidRPr="001F34E0" w:rsidRDefault="00501AFA" w:rsidP="00501AFA">
      <w:pPr>
        <w:pStyle w:val="ISAFList2"/>
        <w:numPr>
          <w:ilvl w:val="1"/>
          <w:numId w:val="37"/>
        </w:numPr>
        <w:rPr>
          <w:sz w:val="20"/>
          <w:szCs w:val="20"/>
        </w:rPr>
      </w:pPr>
      <w:r w:rsidRPr="001F34E0">
        <w:rPr>
          <w:sz w:val="20"/>
          <w:szCs w:val="20"/>
        </w:rPr>
        <w:t>All Members of the [</w:t>
      </w:r>
      <w:r w:rsidRPr="001F34E0">
        <w:rPr>
          <w:i/>
          <w:sz w:val="20"/>
          <w:szCs w:val="20"/>
        </w:rPr>
        <w:t>Insert Name of National Authority</w:t>
      </w:r>
      <w:r w:rsidRPr="001F34E0">
        <w:rPr>
          <w:sz w:val="20"/>
          <w:szCs w:val="20"/>
        </w:rPr>
        <w:t>] shall promptly notify the Chief Executive of their current address for mail, facsimile and email.</w:t>
      </w:r>
    </w:p>
    <w:p w14:paraId="10C41152" w14:textId="77777777" w:rsidR="00501AFA" w:rsidRPr="001F34E0" w:rsidRDefault="00501AFA" w:rsidP="00501AFA">
      <w:pPr>
        <w:pStyle w:val="ISAFList1"/>
        <w:numPr>
          <w:ilvl w:val="0"/>
          <w:numId w:val="37"/>
        </w:numPr>
        <w:rPr>
          <w:sz w:val="20"/>
          <w:szCs w:val="20"/>
        </w:rPr>
      </w:pPr>
      <w:r w:rsidRPr="001F34E0">
        <w:rPr>
          <w:sz w:val="20"/>
          <w:szCs w:val="20"/>
        </w:rPr>
        <w:t>Principal Office</w:t>
      </w:r>
    </w:p>
    <w:p w14:paraId="4CD9308F" w14:textId="77777777" w:rsidR="00501AFA" w:rsidRPr="001F34E0" w:rsidRDefault="00501AFA" w:rsidP="00501AFA">
      <w:pPr>
        <w:pStyle w:val="ISAFList2"/>
        <w:numPr>
          <w:ilvl w:val="1"/>
          <w:numId w:val="37"/>
        </w:numPr>
        <w:rPr>
          <w:sz w:val="20"/>
          <w:szCs w:val="20"/>
        </w:rPr>
      </w:pPr>
      <w:r w:rsidRPr="001F34E0">
        <w:rPr>
          <w:sz w:val="20"/>
          <w:szCs w:val="20"/>
        </w:rPr>
        <w:t>The principal office of the [</w:t>
      </w:r>
      <w:r w:rsidRPr="001F34E0">
        <w:rPr>
          <w:i/>
          <w:sz w:val="20"/>
          <w:szCs w:val="20"/>
        </w:rPr>
        <w:t>Insert Name of National Authority</w:t>
      </w:r>
      <w:r w:rsidRPr="001F34E0">
        <w:rPr>
          <w:sz w:val="20"/>
          <w:szCs w:val="20"/>
        </w:rPr>
        <w:t>] shall be at such place as shall from time to time be determined by the Council.</w:t>
      </w:r>
    </w:p>
    <w:p w14:paraId="4328B983" w14:textId="77777777" w:rsidR="00501AFA" w:rsidRPr="001F34E0" w:rsidRDefault="00501AFA" w:rsidP="00501AFA">
      <w:pPr>
        <w:pStyle w:val="ISAFList1"/>
        <w:numPr>
          <w:ilvl w:val="0"/>
          <w:numId w:val="37"/>
        </w:numPr>
        <w:rPr>
          <w:sz w:val="20"/>
          <w:szCs w:val="20"/>
        </w:rPr>
      </w:pPr>
      <w:r w:rsidRPr="001F34E0">
        <w:rPr>
          <w:sz w:val="20"/>
          <w:szCs w:val="20"/>
        </w:rPr>
        <w:t xml:space="preserve">Regulations </w:t>
      </w:r>
    </w:p>
    <w:p w14:paraId="0C61AF15" w14:textId="77777777" w:rsidR="00501AFA" w:rsidRPr="001F34E0" w:rsidRDefault="00501AFA" w:rsidP="00501AFA">
      <w:pPr>
        <w:pStyle w:val="ISAFList2"/>
        <w:numPr>
          <w:ilvl w:val="1"/>
          <w:numId w:val="37"/>
        </w:numPr>
        <w:rPr>
          <w:sz w:val="20"/>
          <w:szCs w:val="20"/>
        </w:rPr>
      </w:pPr>
      <w:r w:rsidRPr="001F34E0">
        <w:rPr>
          <w:rFonts w:cs="Arial"/>
          <w:sz w:val="20"/>
          <w:szCs w:val="20"/>
        </w:rPr>
        <w:t>T</w:t>
      </w:r>
      <w:r w:rsidRPr="001F34E0">
        <w:rPr>
          <w:sz w:val="20"/>
          <w:szCs w:val="20"/>
        </w:rPr>
        <w:t>he Council may from time to time adopt regulations to carry out the objects of the [</w:t>
      </w:r>
      <w:r w:rsidRPr="001F34E0">
        <w:rPr>
          <w:i/>
          <w:sz w:val="20"/>
          <w:szCs w:val="20"/>
        </w:rPr>
        <w:t>Insert Name of National Authority]</w:t>
      </w:r>
      <w:r w:rsidRPr="001F34E0">
        <w:rPr>
          <w:sz w:val="20"/>
          <w:szCs w:val="20"/>
        </w:rPr>
        <w:t xml:space="preserve"> as set out in this constitution.  Such regulations shall be approved by the Members and be in accordance with, and subservient to, this constitution.</w:t>
      </w:r>
    </w:p>
    <w:p w14:paraId="1A867FF7" w14:textId="77777777" w:rsidR="00501AFA" w:rsidRPr="001F34E0" w:rsidRDefault="00501AFA" w:rsidP="00501AFA">
      <w:pPr>
        <w:pStyle w:val="ISAFList1"/>
        <w:numPr>
          <w:ilvl w:val="0"/>
          <w:numId w:val="37"/>
        </w:numPr>
        <w:rPr>
          <w:sz w:val="20"/>
          <w:szCs w:val="20"/>
        </w:rPr>
      </w:pPr>
      <w:r w:rsidRPr="001F34E0">
        <w:rPr>
          <w:sz w:val="20"/>
          <w:szCs w:val="20"/>
        </w:rPr>
        <w:t xml:space="preserve">Article 27 – Dissolution </w:t>
      </w:r>
    </w:p>
    <w:p w14:paraId="34E7D736" w14:textId="77777777" w:rsidR="00501AFA" w:rsidRPr="001F34E0" w:rsidRDefault="00501AFA" w:rsidP="00501AFA">
      <w:pPr>
        <w:pStyle w:val="ISAFList2"/>
        <w:numPr>
          <w:ilvl w:val="1"/>
          <w:numId w:val="37"/>
        </w:numPr>
        <w:rPr>
          <w:sz w:val="20"/>
          <w:szCs w:val="20"/>
        </w:rPr>
      </w:pPr>
      <w:r w:rsidRPr="001F34E0">
        <w:rPr>
          <w:sz w:val="20"/>
          <w:szCs w:val="20"/>
        </w:rPr>
        <w:t>If upon the winding up or dissolution of the [</w:t>
      </w:r>
      <w:r w:rsidRPr="001F34E0">
        <w:rPr>
          <w:i/>
          <w:sz w:val="20"/>
          <w:szCs w:val="20"/>
        </w:rPr>
        <w:t>Insert Name of National Authority</w:t>
      </w:r>
      <w:r w:rsidRPr="001F34E0">
        <w:rPr>
          <w:sz w:val="20"/>
          <w:szCs w:val="20"/>
        </w:rPr>
        <w:t>] there remains after satisfaction of all its debts and liabilities any property whatsoever the same shall not be paid to or distributed among the Members of the [</w:t>
      </w:r>
      <w:r w:rsidRPr="001F34E0">
        <w:rPr>
          <w:i/>
          <w:sz w:val="20"/>
          <w:szCs w:val="20"/>
        </w:rPr>
        <w:t>Insert Name of National Authority</w:t>
      </w:r>
      <w:r w:rsidRPr="001F34E0">
        <w:rPr>
          <w:sz w:val="20"/>
          <w:szCs w:val="20"/>
        </w:rPr>
        <w:t>] but shall be given or transferred either to an institution having objects similar to the objects of the [</w:t>
      </w:r>
      <w:r w:rsidRPr="001F34E0">
        <w:rPr>
          <w:i/>
          <w:sz w:val="20"/>
          <w:szCs w:val="20"/>
        </w:rPr>
        <w:t>Insert Name of National Authority</w:t>
      </w:r>
      <w:r w:rsidRPr="001F34E0">
        <w:rPr>
          <w:sz w:val="20"/>
          <w:szCs w:val="20"/>
        </w:rPr>
        <w:t>] or to the National Olympic Committee as the [</w:t>
      </w:r>
      <w:r w:rsidRPr="001F34E0">
        <w:rPr>
          <w:i/>
          <w:sz w:val="20"/>
          <w:szCs w:val="20"/>
        </w:rPr>
        <w:t>Insert Name of National Authority</w:t>
      </w:r>
      <w:r w:rsidRPr="001F34E0">
        <w:rPr>
          <w:sz w:val="20"/>
          <w:szCs w:val="20"/>
        </w:rPr>
        <w:t>] may determine at or before the time of dissolution.</w:t>
      </w:r>
    </w:p>
    <w:p w14:paraId="3D37FA19" w14:textId="77777777" w:rsidR="00501AFA" w:rsidRPr="001F34E0" w:rsidRDefault="00501AFA" w:rsidP="00501AFA">
      <w:pPr>
        <w:pStyle w:val="ISAFHeader"/>
        <w:rPr>
          <w:sz w:val="20"/>
          <w:szCs w:val="20"/>
        </w:rPr>
      </w:pPr>
    </w:p>
    <w:p w14:paraId="278275DD" w14:textId="77777777" w:rsidR="00501AFA" w:rsidRPr="001F34E0" w:rsidRDefault="00501AFA" w:rsidP="00501AFA">
      <w:pPr>
        <w:pStyle w:val="ISAFList12text"/>
        <w:rPr>
          <w:sz w:val="20"/>
          <w:szCs w:val="20"/>
        </w:rPr>
        <w:sectPr w:rsidR="00501AFA" w:rsidRPr="001F34E0" w:rsidSect="001B3E95">
          <w:footerReference w:type="default" r:id="rId19"/>
          <w:pgSz w:w="11907" w:h="16840" w:code="9"/>
          <w:pgMar w:top="1701" w:right="1134" w:bottom="1418" w:left="1134" w:header="709" w:footer="567" w:gutter="0"/>
          <w:cols w:space="708"/>
          <w:docGrid w:linePitch="360"/>
        </w:sectPr>
      </w:pPr>
    </w:p>
    <w:p w14:paraId="52F05E86" w14:textId="77777777" w:rsidR="00501AFA" w:rsidRPr="001F34E0" w:rsidRDefault="00501AFA" w:rsidP="00501AFA">
      <w:pPr>
        <w:pStyle w:val="ISAFHeading2"/>
        <w:rPr>
          <w:sz w:val="20"/>
          <w:szCs w:val="20"/>
        </w:rPr>
      </w:pPr>
      <w:bookmarkStart w:id="1" w:name="ISAF1"/>
      <w:r w:rsidRPr="001F34E0">
        <w:rPr>
          <w:sz w:val="20"/>
          <w:szCs w:val="20"/>
        </w:rPr>
        <w:lastRenderedPageBreak/>
        <w:t>World Sailing Regulations and Constitution</w:t>
      </w:r>
    </w:p>
    <w:bookmarkEnd w:id="1"/>
    <w:p w14:paraId="6A672035" w14:textId="77777777" w:rsidR="00501AFA" w:rsidRPr="001F34E0" w:rsidRDefault="00501AFA" w:rsidP="00501AFA">
      <w:pPr>
        <w:tabs>
          <w:tab w:val="left" w:pos="720"/>
        </w:tabs>
        <w:rPr>
          <w:rFonts w:cs="Arial"/>
          <w:sz w:val="20"/>
          <w:szCs w:val="20"/>
        </w:rPr>
      </w:pPr>
      <w:r w:rsidRPr="001F34E0">
        <w:rPr>
          <w:rFonts w:cs="Arial"/>
          <w:sz w:val="20"/>
          <w:szCs w:val="20"/>
        </w:rPr>
        <w:t xml:space="preserve">The extracts shown in this Appendix are for reference purposes relating to the Template Constitution provided in the main document. The Full regulations that relate to WORLD SAILING membership can be seen </w:t>
      </w:r>
      <w:hyperlink r:id="rId20" w:history="1">
        <w:r w:rsidRPr="001F34E0">
          <w:rPr>
            <w:rStyle w:val="Hyperlink"/>
            <w:rFonts w:cs="Arial"/>
            <w:sz w:val="20"/>
            <w:szCs w:val="20"/>
          </w:rPr>
          <w:t>http://members.sailing.org/documents/regulations/WORLD SAILINGregulations/index.php</w:t>
        </w:r>
      </w:hyperlink>
    </w:p>
    <w:p w14:paraId="114B6FD1" w14:textId="77777777" w:rsidR="00501AFA" w:rsidRPr="001F34E0" w:rsidRDefault="00501AFA" w:rsidP="00501AFA">
      <w:pPr>
        <w:tabs>
          <w:tab w:val="left" w:pos="720"/>
        </w:tabs>
        <w:rPr>
          <w:rFonts w:cs="Arial"/>
          <w:sz w:val="20"/>
          <w:szCs w:val="20"/>
        </w:rPr>
      </w:pPr>
      <w:r w:rsidRPr="001F34E0">
        <w:rPr>
          <w:rFonts w:cs="Arial"/>
          <w:sz w:val="20"/>
          <w:szCs w:val="20"/>
        </w:rPr>
        <w:t xml:space="preserve"> Part 1 Administration pages 7 to 12 inclusive</w:t>
      </w:r>
    </w:p>
    <w:p w14:paraId="160D613F" w14:textId="77777777" w:rsidR="00501AFA" w:rsidRPr="001F34E0" w:rsidRDefault="00501AFA" w:rsidP="00501AFA">
      <w:pPr>
        <w:pStyle w:val="ISAFHeading2"/>
        <w:rPr>
          <w:sz w:val="20"/>
          <w:szCs w:val="20"/>
        </w:rPr>
      </w:pPr>
      <w:bookmarkStart w:id="2" w:name="ISAF2"/>
      <w:r w:rsidRPr="001F34E0">
        <w:rPr>
          <w:sz w:val="20"/>
          <w:szCs w:val="20"/>
        </w:rPr>
        <w:t>World Sailing Regulations 2.12(a)-(f)</w:t>
      </w:r>
    </w:p>
    <w:bookmarkEnd w:id="2"/>
    <w:p w14:paraId="1A5869D5" w14:textId="77777777" w:rsidR="00501AFA" w:rsidRPr="001F34E0" w:rsidRDefault="00501AFA" w:rsidP="00501AFA">
      <w:pPr>
        <w:numPr>
          <w:ilvl w:val="1"/>
          <w:numId w:val="40"/>
        </w:numPr>
        <w:tabs>
          <w:tab w:val="left" w:pos="900"/>
        </w:tabs>
        <w:rPr>
          <w:rFonts w:cs="Arial"/>
          <w:sz w:val="20"/>
          <w:szCs w:val="20"/>
        </w:rPr>
      </w:pPr>
      <w:r w:rsidRPr="001F34E0">
        <w:rPr>
          <w:rFonts w:cs="Arial"/>
          <w:sz w:val="20"/>
          <w:szCs w:val="20"/>
        </w:rPr>
        <w:t>Where there is only one applicant for membership pursuant to Article 5 that is an existing National Organisation representing the Sailors the applicant organization shall meet all of the following criteria.</w:t>
      </w:r>
    </w:p>
    <w:p w14:paraId="4CE0CFD8" w14:textId="77777777" w:rsidR="00501AFA" w:rsidRPr="001F34E0" w:rsidRDefault="00501AFA" w:rsidP="00501AFA">
      <w:pPr>
        <w:tabs>
          <w:tab w:val="left" w:pos="720"/>
        </w:tabs>
        <w:rPr>
          <w:rFonts w:cs="Arial"/>
          <w:sz w:val="20"/>
          <w:szCs w:val="20"/>
        </w:rPr>
      </w:pPr>
      <w:r w:rsidRPr="001F34E0">
        <w:rPr>
          <w:rFonts w:cs="Arial"/>
          <w:sz w:val="20"/>
          <w:szCs w:val="20"/>
        </w:rPr>
        <w:t>The applicant:</w:t>
      </w:r>
    </w:p>
    <w:p w14:paraId="67926589" w14:textId="77777777" w:rsidR="00501AFA" w:rsidRPr="001F34E0" w:rsidRDefault="00501AFA" w:rsidP="00501AFA">
      <w:pPr>
        <w:pStyle w:val="ISAFList3"/>
        <w:numPr>
          <w:ilvl w:val="2"/>
          <w:numId w:val="37"/>
        </w:numPr>
        <w:rPr>
          <w:sz w:val="20"/>
          <w:szCs w:val="20"/>
        </w:rPr>
      </w:pPr>
      <w:r w:rsidRPr="001F34E0">
        <w:rPr>
          <w:sz w:val="20"/>
          <w:szCs w:val="20"/>
        </w:rPr>
        <w:t>shall be organized on a national basis and capable of exercising its mandate wherever there is significant sailing activity;</w:t>
      </w:r>
    </w:p>
    <w:p w14:paraId="764E3153" w14:textId="77777777" w:rsidR="00501AFA" w:rsidRPr="001F34E0" w:rsidRDefault="00501AFA" w:rsidP="00501AFA">
      <w:pPr>
        <w:pStyle w:val="ISAFList3"/>
        <w:numPr>
          <w:ilvl w:val="2"/>
          <w:numId w:val="37"/>
        </w:numPr>
        <w:rPr>
          <w:sz w:val="20"/>
          <w:szCs w:val="20"/>
        </w:rPr>
      </w:pPr>
      <w:r w:rsidRPr="001F34E0">
        <w:rPr>
          <w:sz w:val="20"/>
          <w:szCs w:val="20"/>
        </w:rPr>
        <w:t>shall be recognized by the National Sports Authority if there is one, whether it be government sponsored or not;</w:t>
      </w:r>
    </w:p>
    <w:p w14:paraId="30C74752" w14:textId="77777777" w:rsidR="00501AFA" w:rsidRPr="001F34E0" w:rsidRDefault="00501AFA" w:rsidP="00501AFA">
      <w:pPr>
        <w:pStyle w:val="ISAFList3"/>
        <w:numPr>
          <w:ilvl w:val="2"/>
          <w:numId w:val="37"/>
        </w:numPr>
        <w:rPr>
          <w:sz w:val="20"/>
          <w:szCs w:val="20"/>
        </w:rPr>
      </w:pPr>
      <w:r w:rsidRPr="001F34E0">
        <w:rPr>
          <w:sz w:val="20"/>
          <w:szCs w:val="20"/>
        </w:rPr>
        <w:t>shall be recognized by the National Olympic Committee if there is one;</w:t>
      </w:r>
    </w:p>
    <w:p w14:paraId="6807EC87" w14:textId="77777777" w:rsidR="00501AFA" w:rsidRPr="001F34E0" w:rsidRDefault="00501AFA" w:rsidP="00501AFA">
      <w:pPr>
        <w:pStyle w:val="ISAFList3"/>
        <w:numPr>
          <w:ilvl w:val="2"/>
          <w:numId w:val="37"/>
        </w:numPr>
        <w:rPr>
          <w:sz w:val="20"/>
          <w:szCs w:val="20"/>
        </w:rPr>
      </w:pPr>
      <w:r w:rsidRPr="001F34E0">
        <w:rPr>
          <w:sz w:val="20"/>
          <w:szCs w:val="20"/>
        </w:rPr>
        <w:t>represents officially through membership or affiliation, a significant majority of the yacht or sailing clubs and other sailing organizations of the country.</w:t>
      </w:r>
    </w:p>
    <w:p w14:paraId="1309EBC9" w14:textId="77777777" w:rsidR="00501AFA" w:rsidRPr="001F34E0" w:rsidRDefault="00501AFA" w:rsidP="00501AFA">
      <w:pPr>
        <w:pStyle w:val="ISAFList3"/>
        <w:numPr>
          <w:ilvl w:val="2"/>
          <w:numId w:val="37"/>
        </w:numPr>
        <w:rPr>
          <w:sz w:val="20"/>
          <w:szCs w:val="20"/>
        </w:rPr>
      </w:pPr>
      <w:r w:rsidRPr="001F34E0">
        <w:rPr>
          <w:sz w:val="20"/>
          <w:szCs w:val="20"/>
        </w:rPr>
        <w:t>while not mandatory, it is expected that an applicant National Authority shall be a member of regional sailing organizations for which it is eligible;</w:t>
      </w:r>
    </w:p>
    <w:p w14:paraId="7EA73158" w14:textId="77777777" w:rsidR="00501AFA" w:rsidRPr="001F34E0" w:rsidRDefault="00501AFA" w:rsidP="00501AFA">
      <w:pPr>
        <w:pStyle w:val="ISAFList3"/>
        <w:numPr>
          <w:ilvl w:val="2"/>
          <w:numId w:val="37"/>
        </w:numPr>
        <w:rPr>
          <w:sz w:val="20"/>
          <w:szCs w:val="20"/>
        </w:rPr>
      </w:pPr>
      <w:r w:rsidRPr="001F34E0">
        <w:rPr>
          <w:sz w:val="20"/>
          <w:szCs w:val="20"/>
        </w:rPr>
        <w:t>while not mandatory, participation in international racing is desirable and encouraged.</w:t>
      </w:r>
    </w:p>
    <w:p w14:paraId="6F1CE711" w14:textId="77777777" w:rsidR="00501AFA" w:rsidRPr="001F34E0" w:rsidRDefault="00501AFA" w:rsidP="00501AFA">
      <w:pPr>
        <w:pStyle w:val="ISAFHeading2"/>
        <w:rPr>
          <w:i/>
          <w:sz w:val="20"/>
          <w:szCs w:val="20"/>
        </w:rPr>
      </w:pPr>
      <w:bookmarkStart w:id="3" w:name="ISAF3"/>
      <w:r w:rsidRPr="001F34E0">
        <w:rPr>
          <w:sz w:val="20"/>
          <w:szCs w:val="20"/>
        </w:rPr>
        <w:t xml:space="preserve">World Sailing Regulations 2.18.1 </w:t>
      </w:r>
      <w:r w:rsidRPr="001F34E0">
        <w:rPr>
          <w:i/>
          <w:sz w:val="20"/>
          <w:szCs w:val="20"/>
        </w:rPr>
        <w:t>(a)-(b)</w:t>
      </w:r>
    </w:p>
    <w:bookmarkEnd w:id="3"/>
    <w:p w14:paraId="5A0667BB" w14:textId="77777777" w:rsidR="0054727E" w:rsidRDefault="00501AFA" w:rsidP="00501AFA">
      <w:pPr>
        <w:numPr>
          <w:ilvl w:val="2"/>
          <w:numId w:val="39"/>
        </w:numPr>
        <w:tabs>
          <w:tab w:val="left" w:pos="720"/>
        </w:tabs>
        <w:rPr>
          <w:rFonts w:cs="Arial"/>
          <w:sz w:val="20"/>
          <w:szCs w:val="20"/>
        </w:rPr>
      </w:pPr>
      <w:r w:rsidRPr="001F34E0">
        <w:rPr>
          <w:rFonts w:cs="Arial"/>
          <w:sz w:val="20"/>
          <w:szCs w:val="20"/>
        </w:rPr>
        <w:t>In addition to the criteria set out in Regulations 2.12 to 2.15 an appl</w:t>
      </w:r>
      <w:r w:rsidR="0054727E">
        <w:rPr>
          <w:rFonts w:cs="Arial"/>
          <w:sz w:val="20"/>
          <w:szCs w:val="20"/>
        </w:rPr>
        <w:t>icant shall have a Constitution</w:t>
      </w:r>
    </w:p>
    <w:p w14:paraId="4CCA989E" w14:textId="77777777" w:rsidR="0054727E" w:rsidRDefault="00501AFA" w:rsidP="0054727E">
      <w:pPr>
        <w:tabs>
          <w:tab w:val="left" w:pos="720"/>
        </w:tabs>
        <w:ind w:left="855"/>
        <w:rPr>
          <w:rFonts w:cs="Arial"/>
          <w:sz w:val="20"/>
          <w:szCs w:val="20"/>
        </w:rPr>
      </w:pPr>
      <w:r w:rsidRPr="001F34E0">
        <w:rPr>
          <w:rFonts w:cs="Arial"/>
          <w:sz w:val="20"/>
          <w:szCs w:val="20"/>
        </w:rPr>
        <w:t xml:space="preserve">which has been passed by a majority of the members at a meeting duly called for that purpose. </w:t>
      </w:r>
    </w:p>
    <w:p w14:paraId="29C24C6B" w14:textId="77777777" w:rsidR="0054727E" w:rsidRDefault="0054727E" w:rsidP="0054727E">
      <w:pPr>
        <w:tabs>
          <w:tab w:val="left" w:pos="720"/>
        </w:tabs>
        <w:ind w:left="855"/>
        <w:rPr>
          <w:rFonts w:cs="Arial"/>
          <w:sz w:val="20"/>
          <w:szCs w:val="20"/>
        </w:rPr>
      </w:pPr>
    </w:p>
    <w:p w14:paraId="42D958CF" w14:textId="134DC66F" w:rsidR="00501AFA" w:rsidRPr="001F34E0" w:rsidRDefault="00501AFA" w:rsidP="0054727E">
      <w:pPr>
        <w:tabs>
          <w:tab w:val="left" w:pos="720"/>
        </w:tabs>
        <w:ind w:left="855"/>
        <w:rPr>
          <w:rFonts w:cs="Arial"/>
          <w:sz w:val="20"/>
          <w:szCs w:val="20"/>
        </w:rPr>
      </w:pPr>
      <w:r w:rsidRPr="001F34E0">
        <w:rPr>
          <w:rFonts w:cs="Arial"/>
          <w:sz w:val="20"/>
          <w:szCs w:val="20"/>
        </w:rPr>
        <w:t>The Constitution shall provide among other things for:</w:t>
      </w:r>
    </w:p>
    <w:p w14:paraId="2730CAC0" w14:textId="77777777" w:rsidR="00501AFA" w:rsidRPr="001F34E0" w:rsidRDefault="00501AFA" w:rsidP="00501AFA">
      <w:pPr>
        <w:tabs>
          <w:tab w:val="left" w:pos="720"/>
        </w:tabs>
        <w:rPr>
          <w:rFonts w:cs="Arial"/>
          <w:color w:val="0000FF"/>
          <w:sz w:val="20"/>
          <w:szCs w:val="20"/>
        </w:rPr>
      </w:pPr>
    </w:p>
    <w:p w14:paraId="15DF0184" w14:textId="77777777" w:rsidR="00501AFA" w:rsidRPr="001F34E0" w:rsidRDefault="00501AFA" w:rsidP="00501AFA">
      <w:pPr>
        <w:numPr>
          <w:ilvl w:val="2"/>
          <w:numId w:val="38"/>
        </w:numPr>
        <w:tabs>
          <w:tab w:val="left" w:pos="720"/>
        </w:tabs>
        <w:rPr>
          <w:rFonts w:cs="Arial"/>
          <w:sz w:val="20"/>
          <w:szCs w:val="20"/>
        </w:rPr>
      </w:pPr>
      <w:r w:rsidRPr="001F34E0">
        <w:rPr>
          <w:rFonts w:cs="Arial"/>
          <w:sz w:val="20"/>
          <w:szCs w:val="20"/>
        </w:rPr>
        <w:t>reasonable representation of all sailing bodies which are members. Without limiting the foregoing, members shall include yacht and sailing clubs, multi-sport clubs which provide sailing, class associations, specialized sailing and sailing associations; and</w:t>
      </w:r>
    </w:p>
    <w:p w14:paraId="2749EFA9" w14:textId="77777777" w:rsidR="00501AFA" w:rsidRPr="001F34E0" w:rsidRDefault="00501AFA" w:rsidP="00501AFA">
      <w:pPr>
        <w:numPr>
          <w:ilvl w:val="2"/>
          <w:numId w:val="38"/>
        </w:numPr>
        <w:tabs>
          <w:tab w:val="left" w:pos="720"/>
        </w:tabs>
        <w:rPr>
          <w:rFonts w:cs="Arial"/>
          <w:sz w:val="20"/>
          <w:szCs w:val="20"/>
        </w:rPr>
      </w:pPr>
      <w:r w:rsidRPr="001F34E0">
        <w:rPr>
          <w:rFonts w:cs="Arial"/>
          <w:sz w:val="20"/>
          <w:szCs w:val="20"/>
        </w:rPr>
        <w:t>at least one annual meeting of members for which notice is provided of the meeting and the business to be conducted at the meeting</w:t>
      </w:r>
    </w:p>
    <w:p w14:paraId="5A7BDD8A" w14:textId="77777777" w:rsidR="00501AFA" w:rsidRPr="001F34E0" w:rsidRDefault="00501AFA" w:rsidP="00501AFA">
      <w:pPr>
        <w:tabs>
          <w:tab w:val="left" w:pos="720"/>
        </w:tabs>
        <w:ind w:left="1980"/>
        <w:rPr>
          <w:rFonts w:cs="Arial"/>
          <w:sz w:val="20"/>
          <w:szCs w:val="20"/>
        </w:rPr>
        <w:sectPr w:rsidR="00501AFA" w:rsidRPr="001F34E0" w:rsidSect="001B3E95">
          <w:pgSz w:w="11907" w:h="16840" w:code="9"/>
          <w:pgMar w:top="1701" w:right="1134" w:bottom="1418" w:left="1134" w:header="709" w:footer="567" w:gutter="0"/>
          <w:cols w:space="708"/>
          <w:docGrid w:linePitch="360"/>
        </w:sectPr>
      </w:pPr>
    </w:p>
    <w:p w14:paraId="5CEEEB58" w14:textId="77777777" w:rsidR="00501AFA" w:rsidRPr="001F34E0" w:rsidRDefault="00501AFA" w:rsidP="00501AFA">
      <w:pPr>
        <w:pStyle w:val="ISAFList1"/>
        <w:numPr>
          <w:ilvl w:val="0"/>
          <w:numId w:val="37"/>
        </w:numPr>
        <w:rPr>
          <w:sz w:val="20"/>
          <w:szCs w:val="20"/>
        </w:rPr>
      </w:pPr>
      <w:bookmarkStart w:id="4" w:name="Note1"/>
      <w:r w:rsidRPr="001F34E0">
        <w:rPr>
          <w:sz w:val="20"/>
          <w:szCs w:val="20"/>
        </w:rPr>
        <w:lastRenderedPageBreak/>
        <w:t>Note 1: Objects</w:t>
      </w:r>
    </w:p>
    <w:bookmarkEnd w:id="4"/>
    <w:p w14:paraId="54C7849B" w14:textId="77777777" w:rsidR="00501AFA" w:rsidRPr="001F34E0" w:rsidRDefault="00501AFA" w:rsidP="00501AFA">
      <w:pPr>
        <w:rPr>
          <w:rFonts w:cs="Arial"/>
          <w:i/>
          <w:sz w:val="20"/>
          <w:szCs w:val="20"/>
        </w:rPr>
      </w:pPr>
      <w:r w:rsidRPr="001F34E0">
        <w:rPr>
          <w:rFonts w:cs="Arial"/>
          <w:i/>
          <w:sz w:val="20"/>
          <w:szCs w:val="20"/>
        </w:rPr>
        <w:t xml:space="preserve">Note:  You may wish to add here more about the core values that are important in your country. For example, the vision, mission and values that you intend to adopt could send an important message to all sailing stakeholders in your country:  You may wish to add here more about the core values that are important in your country. </w:t>
      </w:r>
    </w:p>
    <w:p w14:paraId="05370EE5" w14:textId="77777777" w:rsidR="00501AFA" w:rsidRPr="001F34E0" w:rsidRDefault="00501AFA" w:rsidP="00501AFA">
      <w:pPr>
        <w:rPr>
          <w:rFonts w:cs="Arial"/>
          <w:sz w:val="20"/>
          <w:szCs w:val="20"/>
          <w:u w:val="single"/>
        </w:rPr>
      </w:pPr>
    </w:p>
    <w:p w14:paraId="2C431FD7" w14:textId="77777777" w:rsidR="00501AFA" w:rsidRPr="001F34E0" w:rsidRDefault="00501AFA" w:rsidP="00501AFA">
      <w:pPr>
        <w:rPr>
          <w:rFonts w:cs="Arial"/>
          <w:sz w:val="20"/>
          <w:szCs w:val="20"/>
        </w:rPr>
      </w:pPr>
      <w:r w:rsidRPr="001F34E0">
        <w:rPr>
          <w:rFonts w:cs="Arial"/>
          <w:sz w:val="20"/>
          <w:szCs w:val="20"/>
        </w:rPr>
        <w:t xml:space="preserve">Below are examples of some </w:t>
      </w:r>
      <w:r w:rsidRPr="001F34E0">
        <w:rPr>
          <w:rFonts w:cs="Arial"/>
          <w:i/>
          <w:sz w:val="20"/>
          <w:szCs w:val="20"/>
        </w:rPr>
        <w:t>Core Values</w:t>
      </w:r>
      <w:r w:rsidRPr="001F34E0">
        <w:rPr>
          <w:rFonts w:cs="Arial"/>
          <w:sz w:val="20"/>
          <w:szCs w:val="20"/>
        </w:rPr>
        <w:t xml:space="preserve"> that you could add to your Objects</w:t>
      </w:r>
    </w:p>
    <w:p w14:paraId="26293ADF" w14:textId="77777777" w:rsidR="00501AFA" w:rsidRPr="001F34E0" w:rsidRDefault="00501AFA" w:rsidP="00501AFA">
      <w:pPr>
        <w:pStyle w:val="ISAFList1"/>
        <w:numPr>
          <w:ilvl w:val="0"/>
          <w:numId w:val="37"/>
        </w:numPr>
        <w:rPr>
          <w:sz w:val="20"/>
          <w:szCs w:val="20"/>
        </w:rPr>
      </w:pPr>
      <w:r w:rsidRPr="001F34E0">
        <w:rPr>
          <w:sz w:val="20"/>
          <w:szCs w:val="20"/>
        </w:rPr>
        <w:t>Vision</w:t>
      </w:r>
    </w:p>
    <w:p w14:paraId="16C44698" w14:textId="77777777" w:rsidR="00501AFA" w:rsidRPr="001F34E0" w:rsidRDefault="00501AFA" w:rsidP="00501AFA">
      <w:pPr>
        <w:pStyle w:val="ISAFList3"/>
        <w:numPr>
          <w:ilvl w:val="2"/>
          <w:numId w:val="37"/>
        </w:numPr>
        <w:rPr>
          <w:sz w:val="20"/>
          <w:szCs w:val="20"/>
        </w:rPr>
      </w:pPr>
      <w:r w:rsidRPr="001F34E0">
        <w:rPr>
          <w:sz w:val="20"/>
          <w:szCs w:val="20"/>
        </w:rPr>
        <w:t xml:space="preserve"> Sailing as a National and lifetime sport for all.</w:t>
      </w:r>
    </w:p>
    <w:p w14:paraId="02D4F6EF" w14:textId="77777777" w:rsidR="00501AFA" w:rsidRPr="001F34E0" w:rsidRDefault="00501AFA" w:rsidP="00501AFA">
      <w:pPr>
        <w:pStyle w:val="ISAFList3"/>
        <w:numPr>
          <w:ilvl w:val="2"/>
          <w:numId w:val="37"/>
        </w:numPr>
        <w:rPr>
          <w:sz w:val="20"/>
          <w:szCs w:val="20"/>
        </w:rPr>
      </w:pPr>
      <w:r w:rsidRPr="001F34E0">
        <w:rPr>
          <w:sz w:val="20"/>
          <w:szCs w:val="20"/>
        </w:rPr>
        <w:t>Sailing as a leading recreation activity for fitness and health.</w:t>
      </w:r>
    </w:p>
    <w:p w14:paraId="3F11EDC4" w14:textId="77777777" w:rsidR="00501AFA" w:rsidRPr="001F34E0" w:rsidRDefault="00501AFA" w:rsidP="00501AFA">
      <w:pPr>
        <w:pStyle w:val="ISAFList3"/>
        <w:numPr>
          <w:ilvl w:val="2"/>
          <w:numId w:val="37"/>
        </w:numPr>
        <w:rPr>
          <w:sz w:val="20"/>
          <w:szCs w:val="20"/>
        </w:rPr>
      </w:pPr>
      <w:r w:rsidRPr="001F34E0">
        <w:rPr>
          <w:sz w:val="20"/>
          <w:szCs w:val="20"/>
        </w:rPr>
        <w:t>Sailors winning medals for our Nation in Regional, International and Olympic events</w:t>
      </w:r>
    </w:p>
    <w:p w14:paraId="2DDB41DD" w14:textId="77777777" w:rsidR="00501AFA" w:rsidRPr="001F34E0" w:rsidRDefault="00501AFA" w:rsidP="00501AFA">
      <w:pPr>
        <w:pStyle w:val="ISAFList1"/>
        <w:numPr>
          <w:ilvl w:val="0"/>
          <w:numId w:val="37"/>
        </w:numPr>
        <w:rPr>
          <w:sz w:val="20"/>
          <w:szCs w:val="20"/>
        </w:rPr>
      </w:pPr>
      <w:r w:rsidRPr="001F34E0">
        <w:rPr>
          <w:sz w:val="20"/>
          <w:szCs w:val="20"/>
        </w:rPr>
        <w:t>Mission</w:t>
      </w:r>
    </w:p>
    <w:p w14:paraId="4F7A749B" w14:textId="77777777" w:rsidR="00501AFA" w:rsidRPr="001F34E0" w:rsidRDefault="00501AFA" w:rsidP="00501AFA">
      <w:pPr>
        <w:pStyle w:val="ISAFList3"/>
        <w:numPr>
          <w:ilvl w:val="2"/>
          <w:numId w:val="37"/>
        </w:numPr>
        <w:rPr>
          <w:sz w:val="20"/>
          <w:szCs w:val="20"/>
        </w:rPr>
      </w:pPr>
      <w:r w:rsidRPr="001F34E0">
        <w:rPr>
          <w:sz w:val="20"/>
          <w:szCs w:val="20"/>
        </w:rPr>
        <w:t>Raise our sailors’ world rankings.</w:t>
      </w:r>
    </w:p>
    <w:p w14:paraId="27D8366D" w14:textId="77777777" w:rsidR="00501AFA" w:rsidRPr="001F34E0" w:rsidRDefault="00501AFA" w:rsidP="00501AFA">
      <w:pPr>
        <w:pStyle w:val="ISAFList3"/>
        <w:numPr>
          <w:ilvl w:val="2"/>
          <w:numId w:val="37"/>
        </w:numPr>
        <w:rPr>
          <w:sz w:val="20"/>
          <w:szCs w:val="20"/>
        </w:rPr>
      </w:pPr>
      <w:r w:rsidRPr="001F34E0">
        <w:rPr>
          <w:sz w:val="20"/>
          <w:szCs w:val="20"/>
        </w:rPr>
        <w:t>Performance consistent with other leading Nations in our Region.</w:t>
      </w:r>
    </w:p>
    <w:p w14:paraId="2CACBE74" w14:textId="77777777" w:rsidR="00501AFA" w:rsidRPr="001F34E0" w:rsidRDefault="00501AFA" w:rsidP="00501AFA">
      <w:pPr>
        <w:pStyle w:val="ISAFList3"/>
        <w:numPr>
          <w:ilvl w:val="2"/>
          <w:numId w:val="37"/>
        </w:numPr>
        <w:rPr>
          <w:sz w:val="20"/>
          <w:szCs w:val="20"/>
        </w:rPr>
      </w:pPr>
      <w:r w:rsidRPr="001F34E0">
        <w:rPr>
          <w:sz w:val="20"/>
          <w:szCs w:val="20"/>
        </w:rPr>
        <w:t>More of our people, especially youth, taking up sailing as a sport to become lifetime sailors.</w:t>
      </w:r>
    </w:p>
    <w:p w14:paraId="7A132D39" w14:textId="77777777" w:rsidR="00501AFA" w:rsidRPr="001F34E0" w:rsidRDefault="00501AFA" w:rsidP="00501AFA">
      <w:pPr>
        <w:pStyle w:val="ISAFList3"/>
        <w:numPr>
          <w:ilvl w:val="2"/>
          <w:numId w:val="37"/>
        </w:numPr>
        <w:rPr>
          <w:sz w:val="20"/>
          <w:szCs w:val="20"/>
        </w:rPr>
      </w:pPr>
      <w:r w:rsidRPr="001F34E0">
        <w:rPr>
          <w:sz w:val="20"/>
          <w:szCs w:val="20"/>
        </w:rPr>
        <w:t>Our Nation as a regional hub for the sport of sailing.</w:t>
      </w:r>
    </w:p>
    <w:p w14:paraId="4CBACFAE" w14:textId="77777777" w:rsidR="00501AFA" w:rsidRPr="001F34E0" w:rsidRDefault="00501AFA" w:rsidP="00501AFA">
      <w:pPr>
        <w:pStyle w:val="ISAFList3"/>
        <w:numPr>
          <w:ilvl w:val="2"/>
          <w:numId w:val="37"/>
        </w:numPr>
        <w:rPr>
          <w:sz w:val="20"/>
          <w:szCs w:val="20"/>
        </w:rPr>
      </w:pPr>
      <w:r w:rsidRPr="001F34E0">
        <w:rPr>
          <w:sz w:val="20"/>
          <w:szCs w:val="20"/>
        </w:rPr>
        <w:t>Lead and uphold high standards of sportsmanship and seamanship</w:t>
      </w:r>
    </w:p>
    <w:p w14:paraId="35BE164F" w14:textId="77777777" w:rsidR="00501AFA" w:rsidRPr="001F34E0" w:rsidRDefault="00501AFA" w:rsidP="00501AFA">
      <w:pPr>
        <w:pStyle w:val="ISAFList3"/>
        <w:numPr>
          <w:ilvl w:val="2"/>
          <w:numId w:val="37"/>
        </w:numPr>
        <w:rPr>
          <w:sz w:val="20"/>
          <w:szCs w:val="20"/>
        </w:rPr>
      </w:pPr>
      <w:r w:rsidRPr="001F34E0">
        <w:rPr>
          <w:sz w:val="20"/>
          <w:szCs w:val="20"/>
        </w:rPr>
        <w:t xml:space="preserve">Position the [Country] Association as a leading National sport organisation in our country and as a prominent World Sailing MNA.  </w:t>
      </w:r>
    </w:p>
    <w:p w14:paraId="586AB535" w14:textId="77777777" w:rsidR="00501AFA" w:rsidRPr="001F34E0" w:rsidRDefault="00501AFA" w:rsidP="00501AFA">
      <w:pPr>
        <w:pStyle w:val="ISAFList1"/>
        <w:numPr>
          <w:ilvl w:val="0"/>
          <w:numId w:val="37"/>
        </w:numPr>
        <w:rPr>
          <w:sz w:val="20"/>
          <w:szCs w:val="20"/>
        </w:rPr>
      </w:pPr>
      <w:r w:rsidRPr="001F34E0">
        <w:rPr>
          <w:sz w:val="20"/>
          <w:szCs w:val="20"/>
        </w:rPr>
        <w:t>Values</w:t>
      </w:r>
    </w:p>
    <w:p w14:paraId="10B68A4C" w14:textId="77777777" w:rsidR="00501AFA" w:rsidRPr="001F34E0" w:rsidRDefault="00501AFA" w:rsidP="00501AFA">
      <w:pPr>
        <w:pStyle w:val="ISAFList3"/>
        <w:numPr>
          <w:ilvl w:val="2"/>
          <w:numId w:val="37"/>
        </w:numPr>
        <w:rPr>
          <w:sz w:val="20"/>
          <w:szCs w:val="20"/>
        </w:rPr>
      </w:pPr>
      <w:r w:rsidRPr="001F34E0">
        <w:rPr>
          <w:sz w:val="20"/>
          <w:szCs w:val="20"/>
        </w:rPr>
        <w:t>Develop the individual within a broad based community of sailors.</w:t>
      </w:r>
    </w:p>
    <w:p w14:paraId="45E4497F" w14:textId="77777777" w:rsidR="00501AFA" w:rsidRPr="001F34E0" w:rsidRDefault="00501AFA" w:rsidP="00501AFA">
      <w:pPr>
        <w:pStyle w:val="ISAFList3"/>
        <w:numPr>
          <w:ilvl w:val="2"/>
          <w:numId w:val="37"/>
        </w:numPr>
        <w:rPr>
          <w:sz w:val="20"/>
          <w:szCs w:val="20"/>
        </w:rPr>
      </w:pPr>
      <w:r w:rsidRPr="001F34E0">
        <w:rPr>
          <w:sz w:val="20"/>
          <w:szCs w:val="20"/>
        </w:rPr>
        <w:t xml:space="preserve"> A competitive and sportsmanlike culture and environment.</w:t>
      </w:r>
    </w:p>
    <w:p w14:paraId="61E45657" w14:textId="77777777" w:rsidR="00501AFA" w:rsidRPr="001F34E0" w:rsidRDefault="00501AFA" w:rsidP="00501AFA">
      <w:pPr>
        <w:pStyle w:val="ISAFList3"/>
        <w:numPr>
          <w:ilvl w:val="2"/>
          <w:numId w:val="37"/>
        </w:numPr>
        <w:rPr>
          <w:sz w:val="20"/>
          <w:szCs w:val="20"/>
        </w:rPr>
      </w:pPr>
      <w:r w:rsidRPr="001F34E0">
        <w:rPr>
          <w:sz w:val="20"/>
          <w:szCs w:val="20"/>
        </w:rPr>
        <w:t>Engage with and involve all the main stakeholders in the sport.</w:t>
      </w:r>
    </w:p>
    <w:p w14:paraId="0FD13335" w14:textId="77777777" w:rsidR="00501AFA" w:rsidRPr="001F34E0" w:rsidRDefault="00501AFA" w:rsidP="00501AFA">
      <w:pPr>
        <w:pStyle w:val="ISAFList3"/>
        <w:numPr>
          <w:ilvl w:val="2"/>
          <w:numId w:val="37"/>
        </w:numPr>
        <w:rPr>
          <w:sz w:val="20"/>
          <w:szCs w:val="20"/>
        </w:rPr>
      </w:pPr>
      <w:r w:rsidRPr="001F34E0">
        <w:rPr>
          <w:sz w:val="20"/>
          <w:szCs w:val="20"/>
        </w:rPr>
        <w:t>Share knowledge for mutual benefit.</w:t>
      </w:r>
    </w:p>
    <w:p w14:paraId="67A6256F" w14:textId="77777777" w:rsidR="00501AFA" w:rsidRPr="001F34E0" w:rsidRDefault="00501AFA" w:rsidP="00501AFA">
      <w:pPr>
        <w:pStyle w:val="ISAFList3"/>
        <w:numPr>
          <w:ilvl w:val="2"/>
          <w:numId w:val="37"/>
        </w:numPr>
        <w:rPr>
          <w:sz w:val="20"/>
          <w:szCs w:val="20"/>
        </w:rPr>
      </w:pPr>
      <w:r w:rsidRPr="001F34E0">
        <w:rPr>
          <w:sz w:val="20"/>
          <w:szCs w:val="20"/>
        </w:rPr>
        <w:t>Maintain transparency and fairness in all affairs.</w:t>
      </w:r>
    </w:p>
    <w:p w14:paraId="6BF70177" w14:textId="77777777" w:rsidR="00501AFA" w:rsidRPr="001F34E0" w:rsidRDefault="00501AFA" w:rsidP="00501AFA">
      <w:pPr>
        <w:pStyle w:val="ISAFList3"/>
        <w:numPr>
          <w:ilvl w:val="2"/>
          <w:numId w:val="37"/>
        </w:numPr>
        <w:rPr>
          <w:sz w:val="20"/>
          <w:szCs w:val="20"/>
        </w:rPr>
      </w:pPr>
      <w:r w:rsidRPr="001F34E0">
        <w:rPr>
          <w:sz w:val="20"/>
          <w:szCs w:val="20"/>
        </w:rPr>
        <w:t>Promote and manage sailing as an open to all activity regardless of race, religion, gender or political affiliation.</w:t>
      </w:r>
    </w:p>
    <w:p w14:paraId="7E0032E1" w14:textId="64B14382" w:rsidR="00501AFA" w:rsidRPr="001F34E0" w:rsidRDefault="00501AFA" w:rsidP="00501AFA">
      <w:pPr>
        <w:pStyle w:val="ISAFHeading2"/>
        <w:rPr>
          <w:sz w:val="20"/>
          <w:szCs w:val="20"/>
        </w:rPr>
      </w:pPr>
      <w:bookmarkStart w:id="5" w:name="Note2"/>
      <w:r w:rsidRPr="001F34E0">
        <w:rPr>
          <w:noProof/>
          <w:sz w:val="20"/>
          <w:szCs w:val="20"/>
          <w:lang w:eastAsia="en-GB"/>
        </w:rPr>
        <mc:AlternateContent>
          <mc:Choice Requires="wps">
            <w:drawing>
              <wp:anchor distT="0" distB="0" distL="114300" distR="114300" simplePos="0" relativeHeight="251661312" behindDoc="1" locked="1" layoutInCell="1" allowOverlap="0" wp14:anchorId="1014FDAF" wp14:editId="2E03D93A">
                <wp:simplePos x="0" y="0"/>
                <wp:positionH relativeFrom="column">
                  <wp:posOffset>5143500</wp:posOffset>
                </wp:positionH>
                <wp:positionV relativeFrom="paragraph">
                  <wp:posOffset>-4970145</wp:posOffset>
                </wp:positionV>
                <wp:extent cx="1714500" cy="2644140"/>
                <wp:effectExtent l="0" t="0" r="0" b="0"/>
                <wp:wrapThrough wrapText="bothSides">
                  <wp:wrapPolygon edited="0">
                    <wp:start x="320" y="0"/>
                    <wp:lineTo x="320" y="21372"/>
                    <wp:lineTo x="20800" y="21372"/>
                    <wp:lineTo x="20800" y="0"/>
                    <wp:lineTo x="32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64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1A8B3" w14:textId="4F1A2A98" w:rsidR="00501AFA" w:rsidRDefault="00501AFA" w:rsidP="00501AFA">
                            <w:pPr>
                              <w:spacing w:before="360"/>
                              <w:rPr>
                                <w:b/>
                                <w:sz w:val="28"/>
                              </w:rPr>
                            </w:pPr>
                          </w:p>
                          <w:p w14:paraId="4351AA90" w14:textId="77777777" w:rsidR="00501AFA" w:rsidRDefault="00501AFA" w:rsidP="00501AFA">
                            <w:pPr>
                              <w:spacing w:after="20" w:line="180" w:lineRule="atLeast"/>
                              <w:rPr>
                                <w:color w:val="000000"/>
                                <w:sz w:val="14"/>
                              </w:rPr>
                            </w:pPr>
                          </w:p>
                          <w:p w14:paraId="2F093C11" w14:textId="77777777" w:rsidR="00501AFA" w:rsidRPr="000E5832" w:rsidRDefault="00501AFA" w:rsidP="00501AFA">
                            <w:pPr>
                              <w:spacing w:line="180" w:lineRule="atLeast"/>
                              <w:rPr>
                                <w:b/>
                                <w:color w:val="4D4F53"/>
                                <w:sz w:val="12"/>
                              </w:rPr>
                            </w:pPr>
                            <w:r>
                              <w:rPr>
                                <w:b/>
                                <w:color w:val="4D4F53"/>
                                <w:sz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4FDAF" id="Text Box 7" o:spid="_x0000_s1027" type="#_x0000_t202" style="position:absolute;margin-left:405pt;margin-top:-391.35pt;width:135pt;height:20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" o:allowoverlap="f" filled="f" stroked="f">
                <v:textbox>
                  <w:txbxContent>
                    <w:p w14:paraId="4121A8B3" w14:textId="4F1A2A98" w:rsidR="00501AFA" w:rsidRDefault="00501AFA" w:rsidP="00501AFA">
                      <w:pPr>
                        <w:spacing w:before="360"/>
                        <w:rPr>
                          <w:b/>
                          <w:sz w:val="28"/>
                        </w:rPr>
                      </w:pPr>
                    </w:p>
                    <w:p w14:paraId="4351AA90" w14:textId="77777777" w:rsidR="00501AFA" w:rsidRDefault="00501AFA" w:rsidP="00501AFA">
                      <w:pPr>
                        <w:spacing w:after="20" w:line="180" w:lineRule="atLeast"/>
                        <w:rPr>
                          <w:color w:val="000000"/>
                          <w:sz w:val="14"/>
                        </w:rPr>
                      </w:pPr>
                    </w:p>
                    <w:p w14:paraId="2F093C11" w14:textId="77777777" w:rsidR="00501AFA" w:rsidRPr="000E5832" w:rsidRDefault="00501AFA" w:rsidP="00501AFA">
                      <w:pPr>
                        <w:spacing w:line="180" w:lineRule="atLeast"/>
                        <w:rPr>
                          <w:b/>
                          <w:color w:val="4D4F53"/>
                          <w:sz w:val="12"/>
                        </w:rPr>
                      </w:pPr>
                      <w:r>
                        <w:rPr>
                          <w:b/>
                          <w:color w:val="4D4F53"/>
                          <w:sz w:val="14"/>
                        </w:rPr>
                        <w:t xml:space="preserve"> </w:t>
                      </w:r>
                    </w:p>
                  </w:txbxContent>
                </v:textbox>
                <w10:wrap type="through"/>
                <w10:anchorlock/>
              </v:shape>
            </w:pict>
          </mc:Fallback>
        </mc:AlternateContent>
      </w:r>
      <w:r w:rsidRPr="001F34E0">
        <w:rPr>
          <w:sz w:val="20"/>
          <w:szCs w:val="20"/>
        </w:rPr>
        <w:t>Note 2: Powers</w:t>
      </w:r>
    </w:p>
    <w:bookmarkEnd w:id="5"/>
    <w:p w14:paraId="68ACDD4B" w14:textId="77777777" w:rsidR="00501AFA" w:rsidRPr="001F34E0" w:rsidRDefault="00501AFA" w:rsidP="00501AFA">
      <w:pPr>
        <w:tabs>
          <w:tab w:val="left" w:pos="720"/>
        </w:tabs>
        <w:ind w:left="720" w:hanging="720"/>
        <w:rPr>
          <w:rFonts w:cs="Arial"/>
          <w:i/>
          <w:sz w:val="20"/>
          <w:szCs w:val="20"/>
        </w:rPr>
      </w:pPr>
      <w:r w:rsidRPr="001F34E0">
        <w:rPr>
          <w:rFonts w:cs="Arial"/>
          <w:i/>
          <w:sz w:val="20"/>
          <w:szCs w:val="20"/>
        </w:rPr>
        <w:t xml:space="preserve">Note: You will need to ensure that the Powers that you adopt are appropriate to your  </w:t>
      </w:r>
    </w:p>
    <w:p w14:paraId="4AB27451" w14:textId="77777777" w:rsidR="00501AFA" w:rsidRPr="001F34E0" w:rsidRDefault="00501AFA" w:rsidP="00501AFA">
      <w:pPr>
        <w:tabs>
          <w:tab w:val="left" w:pos="720"/>
        </w:tabs>
        <w:ind w:left="720" w:hanging="720"/>
        <w:rPr>
          <w:rFonts w:cs="Arial"/>
          <w:i/>
          <w:sz w:val="20"/>
          <w:szCs w:val="20"/>
        </w:rPr>
      </w:pPr>
      <w:r w:rsidRPr="001F34E0">
        <w:rPr>
          <w:rFonts w:cs="Arial"/>
          <w:i/>
          <w:sz w:val="20"/>
          <w:szCs w:val="20"/>
        </w:rPr>
        <w:t xml:space="preserve">Requirements and the law of your country. This deals with the authority you require from </w:t>
      </w:r>
    </w:p>
    <w:p w14:paraId="3B251ABF" w14:textId="77777777" w:rsidR="00501AFA" w:rsidRPr="001F34E0" w:rsidRDefault="00501AFA" w:rsidP="00501AFA">
      <w:pPr>
        <w:tabs>
          <w:tab w:val="left" w:pos="720"/>
        </w:tabs>
        <w:ind w:left="720" w:hanging="720"/>
        <w:rPr>
          <w:rFonts w:cs="Arial"/>
          <w:i/>
          <w:sz w:val="20"/>
          <w:szCs w:val="20"/>
        </w:rPr>
      </w:pPr>
      <w:r w:rsidRPr="001F34E0">
        <w:rPr>
          <w:rFonts w:cs="Arial"/>
          <w:i/>
          <w:sz w:val="20"/>
          <w:szCs w:val="20"/>
        </w:rPr>
        <w:t xml:space="preserve">your members to run your MNA and may include the power to buy and deal with land and </w:t>
      </w:r>
    </w:p>
    <w:p w14:paraId="197FEAA1" w14:textId="77777777" w:rsidR="00501AFA" w:rsidRPr="001F34E0" w:rsidRDefault="00501AFA" w:rsidP="00501AFA">
      <w:pPr>
        <w:tabs>
          <w:tab w:val="left" w:pos="720"/>
        </w:tabs>
        <w:ind w:left="720" w:hanging="720"/>
        <w:rPr>
          <w:rFonts w:cs="Arial"/>
          <w:i/>
          <w:sz w:val="20"/>
          <w:szCs w:val="20"/>
        </w:rPr>
      </w:pPr>
      <w:r w:rsidRPr="001F34E0">
        <w:rPr>
          <w:rFonts w:cs="Arial"/>
          <w:i/>
          <w:sz w:val="20"/>
          <w:szCs w:val="20"/>
        </w:rPr>
        <w:t>Property and investment of funds. The Powers shown below are given as an example only.</w:t>
      </w:r>
    </w:p>
    <w:p w14:paraId="5B58E2C7" w14:textId="77777777" w:rsidR="00501AFA" w:rsidRPr="001F34E0" w:rsidRDefault="00501AFA" w:rsidP="00501AFA">
      <w:pPr>
        <w:pStyle w:val="ISAFHeader"/>
        <w:rPr>
          <w:sz w:val="20"/>
          <w:szCs w:val="20"/>
        </w:rPr>
      </w:pPr>
    </w:p>
    <w:p w14:paraId="7C00C049" w14:textId="77777777" w:rsidR="00501AFA" w:rsidRPr="001F34E0" w:rsidRDefault="00501AFA" w:rsidP="00501AFA">
      <w:pPr>
        <w:tabs>
          <w:tab w:val="left" w:pos="0"/>
        </w:tabs>
        <w:ind w:left="720" w:hanging="720"/>
        <w:jc w:val="both"/>
        <w:rPr>
          <w:rFonts w:cs="Arial"/>
          <w:sz w:val="20"/>
          <w:szCs w:val="20"/>
        </w:rPr>
      </w:pPr>
      <w:r w:rsidRPr="001F34E0">
        <w:rPr>
          <w:rFonts w:cs="Arial"/>
          <w:sz w:val="20"/>
          <w:szCs w:val="20"/>
        </w:rPr>
        <w:t xml:space="preserve">The Powers that you adopt will need to match the circumstances of your MNA and in particular </w:t>
      </w:r>
    </w:p>
    <w:p w14:paraId="43DDA21C" w14:textId="77777777" w:rsidR="00501AFA" w:rsidRPr="001F34E0" w:rsidRDefault="00501AFA" w:rsidP="00501AFA">
      <w:pPr>
        <w:tabs>
          <w:tab w:val="left" w:pos="0"/>
        </w:tabs>
        <w:ind w:left="720" w:hanging="720"/>
        <w:jc w:val="both"/>
        <w:rPr>
          <w:rFonts w:cs="Arial"/>
          <w:sz w:val="20"/>
          <w:szCs w:val="20"/>
        </w:rPr>
      </w:pPr>
      <w:r w:rsidRPr="001F34E0">
        <w:rPr>
          <w:rFonts w:cs="Arial"/>
          <w:sz w:val="20"/>
          <w:szCs w:val="20"/>
        </w:rPr>
        <w:t>who you intend to be in ultimate control. For example, in the situation where the members will</w:t>
      </w:r>
    </w:p>
    <w:p w14:paraId="28A0F419" w14:textId="77777777" w:rsidR="00501AFA" w:rsidRPr="001F34E0" w:rsidRDefault="00501AFA" w:rsidP="00501AFA">
      <w:pPr>
        <w:tabs>
          <w:tab w:val="left" w:pos="0"/>
        </w:tabs>
        <w:ind w:left="720" w:hanging="720"/>
        <w:jc w:val="both"/>
        <w:rPr>
          <w:rFonts w:cs="Arial"/>
          <w:sz w:val="20"/>
          <w:szCs w:val="20"/>
        </w:rPr>
      </w:pPr>
      <w:r w:rsidRPr="001F34E0">
        <w:rPr>
          <w:rFonts w:cs="Arial"/>
          <w:sz w:val="20"/>
          <w:szCs w:val="20"/>
        </w:rPr>
        <w:t xml:space="preserve">control the MNA they may be happy to seed full authority to Council through the Powers granted </w:t>
      </w:r>
    </w:p>
    <w:p w14:paraId="41C13A73" w14:textId="77777777" w:rsidR="00501AFA" w:rsidRPr="001F34E0" w:rsidRDefault="00501AFA" w:rsidP="00501AFA">
      <w:pPr>
        <w:tabs>
          <w:tab w:val="left" w:pos="0"/>
        </w:tabs>
        <w:ind w:left="720" w:hanging="720"/>
        <w:jc w:val="both"/>
        <w:rPr>
          <w:rFonts w:cs="Arial"/>
          <w:sz w:val="20"/>
          <w:szCs w:val="20"/>
        </w:rPr>
      </w:pPr>
      <w:r w:rsidRPr="001F34E0">
        <w:rPr>
          <w:rFonts w:cs="Arial"/>
          <w:sz w:val="20"/>
          <w:szCs w:val="20"/>
        </w:rPr>
        <w:t xml:space="preserve">to do all things required to set up and run the MNA.  By contrast, in a situation where the MNA is </w:t>
      </w:r>
    </w:p>
    <w:p w14:paraId="2CEC1FAD" w14:textId="77777777" w:rsidR="00501AFA" w:rsidRPr="001F34E0" w:rsidRDefault="00501AFA" w:rsidP="00501AFA">
      <w:pPr>
        <w:tabs>
          <w:tab w:val="left" w:pos="0"/>
        </w:tabs>
        <w:ind w:left="720" w:hanging="720"/>
        <w:jc w:val="both"/>
        <w:rPr>
          <w:rFonts w:cs="Arial"/>
          <w:sz w:val="20"/>
          <w:szCs w:val="20"/>
        </w:rPr>
      </w:pPr>
      <w:r w:rsidRPr="001F34E0">
        <w:rPr>
          <w:rFonts w:cs="Arial"/>
          <w:sz w:val="20"/>
          <w:szCs w:val="20"/>
        </w:rPr>
        <w:lastRenderedPageBreak/>
        <w:t xml:space="preserve">an adjunct to a ministry of Sport or other Government department it may be appropriate to only </w:t>
      </w:r>
    </w:p>
    <w:p w14:paraId="7987F7C7" w14:textId="77777777" w:rsidR="00501AFA" w:rsidRPr="001F34E0" w:rsidRDefault="00501AFA" w:rsidP="00501AFA">
      <w:pPr>
        <w:tabs>
          <w:tab w:val="left" w:pos="0"/>
        </w:tabs>
        <w:ind w:left="720" w:hanging="720"/>
        <w:jc w:val="both"/>
        <w:rPr>
          <w:rFonts w:cs="Arial"/>
          <w:sz w:val="20"/>
          <w:szCs w:val="20"/>
        </w:rPr>
      </w:pPr>
      <w:r w:rsidRPr="001F34E0">
        <w:rPr>
          <w:rFonts w:cs="Arial"/>
          <w:sz w:val="20"/>
          <w:szCs w:val="20"/>
        </w:rPr>
        <w:t>have sufficient Powers given to Council to run and manage just the sport of sailing.</w:t>
      </w:r>
    </w:p>
    <w:p w14:paraId="70397584" w14:textId="77777777" w:rsidR="00501AFA" w:rsidRPr="001F34E0" w:rsidRDefault="00501AFA" w:rsidP="00501AFA">
      <w:pPr>
        <w:pStyle w:val="ISAFHeading2"/>
        <w:rPr>
          <w:sz w:val="20"/>
          <w:szCs w:val="20"/>
        </w:rPr>
      </w:pPr>
      <w:bookmarkStart w:id="6" w:name="Note3"/>
      <w:r w:rsidRPr="001F34E0">
        <w:rPr>
          <w:sz w:val="20"/>
          <w:szCs w:val="20"/>
        </w:rPr>
        <w:t xml:space="preserve">Note 3: Members – Number and Categories </w:t>
      </w:r>
    </w:p>
    <w:bookmarkEnd w:id="6"/>
    <w:p w14:paraId="675E3C44" w14:textId="77777777" w:rsidR="00501AFA" w:rsidRPr="001F34E0" w:rsidRDefault="00501AFA" w:rsidP="00501AFA">
      <w:pPr>
        <w:tabs>
          <w:tab w:val="left" w:pos="720"/>
        </w:tabs>
        <w:rPr>
          <w:rFonts w:cs="Arial"/>
          <w:i/>
          <w:sz w:val="20"/>
          <w:szCs w:val="20"/>
        </w:rPr>
      </w:pPr>
      <w:r w:rsidRPr="001F34E0">
        <w:rPr>
          <w:rFonts w:cs="Arial"/>
          <w:i/>
          <w:sz w:val="20"/>
          <w:szCs w:val="20"/>
        </w:rPr>
        <w:t xml:space="preserve">Note: You will need to make a decision on who should be allowed to join but, when considering this, remember the fundamental requirement that you must be seen as the democratic national organization that represents all branches of the sport of Sailing in your country.  </w:t>
      </w:r>
    </w:p>
    <w:p w14:paraId="253AEB86" w14:textId="77777777" w:rsidR="00501AFA" w:rsidRPr="001F34E0" w:rsidRDefault="00501AFA" w:rsidP="00501AFA">
      <w:pPr>
        <w:tabs>
          <w:tab w:val="left" w:pos="720"/>
        </w:tabs>
        <w:rPr>
          <w:rFonts w:cs="Arial"/>
          <w:i/>
          <w:sz w:val="20"/>
          <w:szCs w:val="20"/>
        </w:rPr>
      </w:pPr>
      <w:r w:rsidRPr="001F34E0">
        <w:rPr>
          <w:rFonts w:cs="Arial"/>
          <w:i/>
          <w:sz w:val="20"/>
          <w:szCs w:val="20"/>
        </w:rPr>
        <w:t>The categories listed below are given as examples</w:t>
      </w:r>
    </w:p>
    <w:p w14:paraId="606A3FF4" w14:textId="77777777" w:rsidR="00501AFA" w:rsidRPr="001F34E0" w:rsidRDefault="00501AFA" w:rsidP="00501AFA">
      <w:pPr>
        <w:tabs>
          <w:tab w:val="left" w:pos="720"/>
        </w:tabs>
        <w:jc w:val="both"/>
        <w:rPr>
          <w:rFonts w:cs="Arial"/>
          <w:sz w:val="20"/>
          <w:szCs w:val="20"/>
        </w:rPr>
      </w:pPr>
    </w:p>
    <w:p w14:paraId="67247065" w14:textId="77777777" w:rsidR="00501AFA" w:rsidRPr="001F34E0" w:rsidRDefault="00501AFA" w:rsidP="00501AFA">
      <w:pPr>
        <w:tabs>
          <w:tab w:val="left" w:pos="720"/>
        </w:tabs>
        <w:jc w:val="both"/>
        <w:rPr>
          <w:rFonts w:cs="Arial"/>
          <w:sz w:val="20"/>
          <w:szCs w:val="20"/>
        </w:rPr>
      </w:pPr>
      <w:r w:rsidRPr="001F34E0">
        <w:rPr>
          <w:rFonts w:cs="Arial"/>
          <w:sz w:val="20"/>
          <w:szCs w:val="20"/>
        </w:rPr>
        <w:t xml:space="preserve">When you decide on the categories of members that you will adopt you should also make very careful consideration about the voting rights for each category.  </w:t>
      </w:r>
    </w:p>
    <w:p w14:paraId="7BF8BD16" w14:textId="77777777" w:rsidR="00501AFA" w:rsidRPr="001F34E0" w:rsidRDefault="00501AFA" w:rsidP="00501AFA">
      <w:pPr>
        <w:tabs>
          <w:tab w:val="left" w:pos="720"/>
        </w:tabs>
        <w:jc w:val="both"/>
        <w:rPr>
          <w:rFonts w:cs="Arial"/>
          <w:sz w:val="20"/>
          <w:szCs w:val="20"/>
        </w:rPr>
      </w:pPr>
      <w:r w:rsidRPr="001F34E0">
        <w:rPr>
          <w:rFonts w:cs="Arial"/>
          <w:sz w:val="20"/>
          <w:szCs w:val="20"/>
        </w:rPr>
        <w:t xml:space="preserve">The voting rights that you adopt will influence who has ultimate control of your MNA. </w:t>
      </w:r>
    </w:p>
    <w:p w14:paraId="107AF280" w14:textId="2D598E40" w:rsidR="00501AFA" w:rsidRPr="001F34E0" w:rsidRDefault="00501AFA" w:rsidP="00501AFA">
      <w:pPr>
        <w:tabs>
          <w:tab w:val="left" w:pos="720"/>
        </w:tabs>
        <w:jc w:val="both"/>
        <w:rPr>
          <w:rFonts w:cs="Arial"/>
          <w:sz w:val="20"/>
          <w:szCs w:val="20"/>
        </w:rPr>
      </w:pPr>
      <w:r w:rsidRPr="001F34E0">
        <w:rPr>
          <w:rFonts w:cs="Arial"/>
          <w:sz w:val="20"/>
          <w:szCs w:val="20"/>
        </w:rPr>
        <w:t xml:space="preserve">In most voluntary </w:t>
      </w:r>
      <w:r w:rsidR="0054727E" w:rsidRPr="001F34E0">
        <w:rPr>
          <w:rFonts w:cs="Arial"/>
          <w:sz w:val="20"/>
          <w:szCs w:val="20"/>
        </w:rPr>
        <w:t>organizations,</w:t>
      </w:r>
      <w:r w:rsidRPr="001F34E0">
        <w:rPr>
          <w:rFonts w:cs="Arial"/>
          <w:sz w:val="20"/>
          <w:szCs w:val="20"/>
        </w:rPr>
        <w:t xml:space="preserve"> the principle of one-member-one vote is seen by most to embrace a democratic ethos. However, in practice, organizations with a large and diverse membership can often fail to achieve high enough voting by members to deliver a truly representative outcome.  This is why there are often words included in voting procedures that permit decisions to be made by </w:t>
      </w:r>
      <w:r w:rsidRPr="001F34E0">
        <w:rPr>
          <w:rFonts w:cs="Arial"/>
          <w:i/>
          <w:sz w:val="20"/>
          <w:szCs w:val="20"/>
        </w:rPr>
        <w:t>“a majority of the members eligible to vote”</w:t>
      </w:r>
      <w:r w:rsidR="0054727E">
        <w:rPr>
          <w:rFonts w:cs="Arial"/>
          <w:sz w:val="20"/>
          <w:szCs w:val="20"/>
        </w:rPr>
        <w:t xml:space="preserve">. </w:t>
      </w:r>
      <w:r w:rsidRPr="001F34E0">
        <w:rPr>
          <w:rFonts w:cs="Arial"/>
          <w:sz w:val="20"/>
          <w:szCs w:val="20"/>
        </w:rPr>
        <w:t xml:space="preserve">However, this could mean that it would be possible for a very small number of the members to make an important decision, possibly even against the interests of the majority. There is also the difficult matter of ensuring that those parts of the National sailing family (typically Clubs) with a high capital investment in the sport cannot be unfairly disenfranchised.  It is also important to avoid a situation where a grouping of members representing a minority interest can join together to control voting.  </w:t>
      </w:r>
    </w:p>
    <w:p w14:paraId="57B5D591" w14:textId="77777777" w:rsidR="00501AFA" w:rsidRPr="001F34E0" w:rsidRDefault="00501AFA" w:rsidP="00501AFA">
      <w:pPr>
        <w:tabs>
          <w:tab w:val="left" w:pos="720"/>
        </w:tabs>
        <w:jc w:val="both"/>
        <w:rPr>
          <w:rFonts w:cs="Arial"/>
          <w:sz w:val="20"/>
          <w:szCs w:val="20"/>
        </w:rPr>
      </w:pPr>
      <w:r w:rsidRPr="001F34E0">
        <w:rPr>
          <w:rFonts w:cs="Arial"/>
          <w:sz w:val="20"/>
          <w:szCs w:val="20"/>
        </w:rPr>
        <w:t xml:space="preserve">There are no easy answers to this and you will need to think through with great care what will work best for you. </w:t>
      </w:r>
    </w:p>
    <w:p w14:paraId="75CEF6EF" w14:textId="2BFEB342" w:rsidR="00501AFA" w:rsidRPr="001F34E0" w:rsidRDefault="00501AFA" w:rsidP="00501AFA">
      <w:pPr>
        <w:tabs>
          <w:tab w:val="left" w:pos="720"/>
        </w:tabs>
        <w:jc w:val="both"/>
        <w:rPr>
          <w:rFonts w:cs="Arial"/>
          <w:color w:val="0000FF"/>
          <w:sz w:val="20"/>
          <w:szCs w:val="20"/>
        </w:rPr>
      </w:pPr>
      <w:r w:rsidRPr="001F34E0">
        <w:rPr>
          <w:rFonts w:cs="Arial"/>
          <w:sz w:val="20"/>
          <w:szCs w:val="20"/>
        </w:rPr>
        <w:t xml:space="preserve">One possible way to ensure that business matters stay within reasonable bounds is to have a system whereby all motions put to the members are </w:t>
      </w:r>
      <w:r w:rsidR="0054727E" w:rsidRPr="001F34E0">
        <w:rPr>
          <w:rFonts w:cs="Arial"/>
          <w:sz w:val="20"/>
          <w:szCs w:val="20"/>
        </w:rPr>
        <w:t>pre-scrutinized</w:t>
      </w:r>
      <w:r w:rsidRPr="001F34E0">
        <w:rPr>
          <w:rFonts w:cs="Arial"/>
          <w:sz w:val="20"/>
          <w:szCs w:val="20"/>
        </w:rPr>
        <w:t xml:space="preserve"> by a small senior group made up from the President and other respected and trusted senior officers who will comment on the proposal and offer guidance to the members on its effect should it be implemented.  </w:t>
      </w:r>
      <w:r w:rsidRPr="001F34E0">
        <w:rPr>
          <w:rFonts w:cs="Arial"/>
          <w:color w:val="0000FF"/>
          <w:sz w:val="20"/>
          <w:szCs w:val="20"/>
        </w:rPr>
        <w:t xml:space="preserve"> </w:t>
      </w:r>
    </w:p>
    <w:p w14:paraId="1FE4382C" w14:textId="77777777" w:rsidR="00501AFA" w:rsidRPr="001F34E0" w:rsidRDefault="00501AFA" w:rsidP="00501AFA">
      <w:pPr>
        <w:pStyle w:val="ISAFHeading2"/>
        <w:rPr>
          <w:sz w:val="20"/>
          <w:szCs w:val="20"/>
        </w:rPr>
      </w:pPr>
      <w:bookmarkStart w:id="7" w:name="Note4"/>
      <w:bookmarkStart w:id="8" w:name="ISAF4"/>
      <w:r w:rsidRPr="001F34E0">
        <w:rPr>
          <w:sz w:val="20"/>
          <w:szCs w:val="20"/>
        </w:rPr>
        <w:t>Note 4: Objects of the International Sailing Federation (WORLD SAILING)</w:t>
      </w:r>
    </w:p>
    <w:bookmarkEnd w:id="7"/>
    <w:bookmarkEnd w:id="8"/>
    <w:p w14:paraId="114BA184" w14:textId="77777777" w:rsidR="00501AFA" w:rsidRPr="001F34E0" w:rsidRDefault="00501AFA" w:rsidP="00501AFA">
      <w:pPr>
        <w:rPr>
          <w:rFonts w:cs="Arial"/>
          <w:sz w:val="20"/>
          <w:szCs w:val="20"/>
        </w:rPr>
      </w:pPr>
      <w:r w:rsidRPr="001F34E0">
        <w:rPr>
          <w:rFonts w:cs="Arial"/>
          <w:sz w:val="20"/>
          <w:szCs w:val="20"/>
        </w:rPr>
        <w:t>The objects and aims for which the International Sailing Federation, as the controlling authority of the sport of sailing in all its forms throughout the world, is established are:</w:t>
      </w:r>
    </w:p>
    <w:p w14:paraId="1D7FFAE7" w14:textId="77777777" w:rsidR="00501AFA" w:rsidRPr="001F34E0" w:rsidRDefault="00501AFA" w:rsidP="00501AFA">
      <w:pPr>
        <w:pStyle w:val="ISAFList3"/>
        <w:numPr>
          <w:ilvl w:val="2"/>
          <w:numId w:val="37"/>
        </w:numPr>
        <w:rPr>
          <w:snapToGrid w:val="0"/>
          <w:sz w:val="20"/>
          <w:szCs w:val="20"/>
        </w:rPr>
      </w:pPr>
      <w:r w:rsidRPr="001F34E0">
        <w:rPr>
          <w:snapToGrid w:val="0"/>
          <w:sz w:val="20"/>
          <w:szCs w:val="20"/>
        </w:rPr>
        <w:t>to act as and carry out the functions and duties of such authority;</w:t>
      </w:r>
    </w:p>
    <w:p w14:paraId="51C9415D" w14:textId="77777777" w:rsidR="00501AFA" w:rsidRPr="001F34E0" w:rsidRDefault="00501AFA" w:rsidP="00501AFA">
      <w:pPr>
        <w:pStyle w:val="ISAFList3"/>
        <w:numPr>
          <w:ilvl w:val="2"/>
          <w:numId w:val="37"/>
        </w:numPr>
        <w:rPr>
          <w:snapToGrid w:val="0"/>
          <w:sz w:val="20"/>
          <w:szCs w:val="20"/>
        </w:rPr>
      </w:pPr>
      <w:r w:rsidRPr="001F34E0">
        <w:rPr>
          <w:snapToGrid w:val="0"/>
          <w:sz w:val="20"/>
          <w:szCs w:val="20"/>
        </w:rPr>
        <w:t>to promote the sport of sailing in all its branches regardless of race, religion, gender or political affiliation;</w:t>
      </w:r>
    </w:p>
    <w:p w14:paraId="30DD77A2" w14:textId="77777777" w:rsidR="00501AFA" w:rsidRPr="001F34E0" w:rsidRDefault="00501AFA" w:rsidP="00501AFA">
      <w:pPr>
        <w:pStyle w:val="ISAFList3"/>
        <w:numPr>
          <w:ilvl w:val="2"/>
          <w:numId w:val="37"/>
        </w:numPr>
        <w:rPr>
          <w:snapToGrid w:val="0"/>
          <w:sz w:val="20"/>
          <w:szCs w:val="20"/>
        </w:rPr>
      </w:pPr>
      <w:r w:rsidRPr="001F34E0">
        <w:rPr>
          <w:snapToGrid w:val="0"/>
          <w:sz w:val="20"/>
          <w:szCs w:val="20"/>
        </w:rPr>
        <w:t>to establish, supervise, interpret and amend the rules regulating sailboat racing and to adjudicate disputes and take any appropriate disciplinary action (including the imposition of appropriate penalties);</w:t>
      </w:r>
    </w:p>
    <w:p w14:paraId="3B435C71" w14:textId="77777777" w:rsidR="00501AFA" w:rsidRPr="001F34E0" w:rsidRDefault="00501AFA" w:rsidP="00501AFA">
      <w:pPr>
        <w:pStyle w:val="ISAFList3"/>
        <w:numPr>
          <w:ilvl w:val="2"/>
          <w:numId w:val="37"/>
        </w:numPr>
        <w:rPr>
          <w:snapToGrid w:val="0"/>
          <w:sz w:val="20"/>
          <w:szCs w:val="20"/>
        </w:rPr>
      </w:pPr>
      <w:r w:rsidRPr="001F34E0">
        <w:rPr>
          <w:snapToGrid w:val="0"/>
          <w:sz w:val="20"/>
          <w:szCs w:val="20"/>
        </w:rPr>
        <w:t>to act as the supervising organisation for the sport of sailing, to grant and withdraw international or recognised status to or from classes of boats and to prescribe the relevant rules and measurement procedures;</w:t>
      </w:r>
    </w:p>
    <w:p w14:paraId="223E25AE" w14:textId="77777777" w:rsidR="00501AFA" w:rsidRPr="001F34E0" w:rsidRDefault="00501AFA" w:rsidP="00501AFA">
      <w:pPr>
        <w:pStyle w:val="ISAFList3"/>
        <w:numPr>
          <w:ilvl w:val="2"/>
          <w:numId w:val="37"/>
        </w:numPr>
        <w:rPr>
          <w:snapToGrid w:val="0"/>
          <w:sz w:val="20"/>
          <w:szCs w:val="20"/>
        </w:rPr>
      </w:pPr>
      <w:r w:rsidRPr="001F34E0">
        <w:rPr>
          <w:snapToGrid w:val="0"/>
          <w:sz w:val="20"/>
          <w:szCs w:val="20"/>
        </w:rPr>
        <w:t>to act as the organising authority of the Olympic Sailing Regatta;</w:t>
      </w:r>
    </w:p>
    <w:p w14:paraId="45385AC1" w14:textId="77777777" w:rsidR="00501AFA" w:rsidRPr="001F34E0" w:rsidRDefault="00501AFA" w:rsidP="00501AFA">
      <w:pPr>
        <w:pStyle w:val="ISAFList3"/>
        <w:numPr>
          <w:ilvl w:val="2"/>
          <w:numId w:val="37"/>
        </w:numPr>
        <w:rPr>
          <w:snapToGrid w:val="0"/>
          <w:sz w:val="20"/>
          <w:szCs w:val="20"/>
        </w:rPr>
      </w:pPr>
      <w:r w:rsidRPr="001F34E0">
        <w:rPr>
          <w:snapToGrid w:val="0"/>
          <w:sz w:val="20"/>
          <w:szCs w:val="20"/>
        </w:rPr>
        <w:t>to control, organise, conduct, license or sanction other championships, sailing events or activities;</w:t>
      </w:r>
    </w:p>
    <w:p w14:paraId="1DFE7016" w14:textId="77777777" w:rsidR="00501AFA" w:rsidRPr="001F34E0" w:rsidRDefault="00501AFA" w:rsidP="00501AFA">
      <w:pPr>
        <w:pStyle w:val="ISAFList3"/>
        <w:numPr>
          <w:ilvl w:val="2"/>
          <w:numId w:val="37"/>
        </w:numPr>
        <w:rPr>
          <w:snapToGrid w:val="0"/>
          <w:sz w:val="20"/>
          <w:szCs w:val="20"/>
        </w:rPr>
      </w:pPr>
      <w:r w:rsidRPr="001F34E0">
        <w:rPr>
          <w:snapToGrid w:val="0"/>
          <w:sz w:val="20"/>
          <w:szCs w:val="20"/>
        </w:rPr>
        <w:t>to examine, study, investigate, consider and report on all matters affecting the sport of sailing and any persons interested therein or associated therewith and to collect, analyse and distribute information, statistics, opinions and reports thereon;</w:t>
      </w:r>
    </w:p>
    <w:p w14:paraId="451ECAE4" w14:textId="77777777" w:rsidR="00501AFA" w:rsidRPr="001F34E0" w:rsidRDefault="00501AFA" w:rsidP="00501AFA">
      <w:pPr>
        <w:pStyle w:val="ISAFList3"/>
        <w:numPr>
          <w:ilvl w:val="2"/>
          <w:numId w:val="37"/>
        </w:numPr>
        <w:rPr>
          <w:snapToGrid w:val="0"/>
          <w:sz w:val="20"/>
          <w:szCs w:val="20"/>
        </w:rPr>
      </w:pPr>
      <w:r w:rsidRPr="001F34E0">
        <w:rPr>
          <w:snapToGrid w:val="0"/>
          <w:sz w:val="20"/>
          <w:szCs w:val="20"/>
        </w:rPr>
        <w:t>to represent and protect the interests of any member of the Federation;</w:t>
      </w:r>
    </w:p>
    <w:p w14:paraId="495A70EF" w14:textId="77777777" w:rsidR="00501AFA" w:rsidRPr="001F34E0" w:rsidRDefault="00501AFA" w:rsidP="00501AFA">
      <w:pPr>
        <w:pStyle w:val="ISAFList3"/>
        <w:numPr>
          <w:ilvl w:val="2"/>
          <w:numId w:val="37"/>
        </w:numPr>
        <w:rPr>
          <w:snapToGrid w:val="0"/>
          <w:sz w:val="20"/>
          <w:szCs w:val="20"/>
        </w:rPr>
      </w:pPr>
      <w:r w:rsidRPr="001F34E0">
        <w:rPr>
          <w:snapToGrid w:val="0"/>
          <w:sz w:val="20"/>
          <w:szCs w:val="20"/>
        </w:rPr>
        <w:lastRenderedPageBreak/>
        <w:t>to convene, arrange, organise and hold regattas, races and competitions of all sorts, to create and stimulate interest in and publicise the sport of sailing, to convene, arrange, organise and hold exhibitions, shows, displays, meetings, seminars, conferences and discussions, and to provide prizes, bursaries, grants and awards for competitors and others;</w:t>
      </w:r>
    </w:p>
    <w:p w14:paraId="2DAB4E14" w14:textId="77777777" w:rsidR="00501AFA" w:rsidRPr="001F34E0" w:rsidRDefault="00501AFA" w:rsidP="00501AFA">
      <w:pPr>
        <w:pStyle w:val="ISAFList3"/>
        <w:numPr>
          <w:ilvl w:val="2"/>
          <w:numId w:val="37"/>
        </w:numPr>
        <w:rPr>
          <w:sz w:val="20"/>
          <w:szCs w:val="20"/>
        </w:rPr>
      </w:pPr>
      <w:r w:rsidRPr="001F34E0">
        <w:rPr>
          <w:snapToGrid w:val="0"/>
          <w:sz w:val="20"/>
          <w:szCs w:val="20"/>
        </w:rPr>
        <w:t>to provide administrative services of any sort whatsoever for any association, union, society, club, committee, body or person interested in or associated with sailing in any of its forms.</w:t>
      </w:r>
    </w:p>
    <w:p w14:paraId="1FDF1329" w14:textId="77777777" w:rsidR="00501AFA" w:rsidRPr="001F34E0" w:rsidRDefault="00501AFA" w:rsidP="00501AFA">
      <w:pPr>
        <w:pStyle w:val="ISAFHeading2"/>
        <w:rPr>
          <w:sz w:val="20"/>
          <w:szCs w:val="20"/>
        </w:rPr>
      </w:pPr>
      <w:bookmarkStart w:id="9" w:name="Note5"/>
      <w:r w:rsidRPr="001F34E0">
        <w:rPr>
          <w:sz w:val="20"/>
          <w:szCs w:val="20"/>
        </w:rPr>
        <w:t>Note 5: Postal Voting</w:t>
      </w:r>
    </w:p>
    <w:bookmarkEnd w:id="9"/>
    <w:p w14:paraId="4BEEC0B8" w14:textId="77777777" w:rsidR="00501AFA" w:rsidRPr="001F34E0" w:rsidRDefault="00501AFA" w:rsidP="00501AFA">
      <w:pPr>
        <w:rPr>
          <w:rFonts w:cs="Arial"/>
          <w:sz w:val="20"/>
          <w:szCs w:val="20"/>
        </w:rPr>
      </w:pPr>
      <w:r w:rsidRPr="001F34E0">
        <w:rPr>
          <w:rFonts w:cs="Arial"/>
          <w:sz w:val="20"/>
          <w:szCs w:val="20"/>
        </w:rPr>
        <w:t>Below is an example of a postal voting system for the election of a member to Council.</w:t>
      </w:r>
    </w:p>
    <w:p w14:paraId="21642EDC" w14:textId="77777777" w:rsidR="00501AFA" w:rsidRPr="001F34E0" w:rsidRDefault="00501AFA" w:rsidP="00501AFA">
      <w:pPr>
        <w:pStyle w:val="ISAFHeading2"/>
        <w:rPr>
          <w:b w:val="0"/>
          <w:sz w:val="20"/>
          <w:szCs w:val="20"/>
        </w:rPr>
      </w:pPr>
      <w:r w:rsidRPr="001F34E0">
        <w:rPr>
          <w:b w:val="0"/>
          <w:sz w:val="20"/>
          <w:szCs w:val="20"/>
        </w:rPr>
        <w:t>Postal Balloting Procedure</w:t>
      </w:r>
    </w:p>
    <w:p w14:paraId="1B666380" w14:textId="77777777" w:rsidR="00501AFA" w:rsidRPr="001F34E0" w:rsidRDefault="00501AFA" w:rsidP="00501AFA">
      <w:pPr>
        <w:pStyle w:val="ISAFList1"/>
        <w:numPr>
          <w:ilvl w:val="0"/>
          <w:numId w:val="37"/>
        </w:numPr>
        <w:rPr>
          <w:b w:val="0"/>
          <w:sz w:val="20"/>
          <w:szCs w:val="20"/>
        </w:rPr>
      </w:pPr>
      <w:r w:rsidRPr="001F34E0">
        <w:rPr>
          <w:b w:val="0"/>
          <w:sz w:val="20"/>
          <w:szCs w:val="20"/>
        </w:rPr>
        <w:t>As and when the Council decides to carry out the election for any of the elected Council posts by postal ballot, a Balloting Committee shall be constituted as follows –</w:t>
      </w:r>
    </w:p>
    <w:p w14:paraId="4203D41B" w14:textId="77777777" w:rsidR="00501AFA" w:rsidRPr="001F34E0" w:rsidRDefault="00501AFA" w:rsidP="00501AFA">
      <w:pPr>
        <w:pStyle w:val="ISAFList4"/>
        <w:numPr>
          <w:ilvl w:val="3"/>
          <w:numId w:val="37"/>
        </w:numPr>
        <w:rPr>
          <w:rFonts w:cs="Arial"/>
          <w:sz w:val="20"/>
          <w:szCs w:val="20"/>
        </w:rPr>
      </w:pPr>
      <w:r w:rsidRPr="001F34E0">
        <w:rPr>
          <w:rFonts w:cs="Arial"/>
          <w:sz w:val="20"/>
          <w:szCs w:val="20"/>
          <w:u w:val="single"/>
        </w:rPr>
        <w:t>Chairman</w:t>
      </w:r>
      <w:r w:rsidRPr="001F34E0">
        <w:rPr>
          <w:rFonts w:cs="Arial"/>
          <w:sz w:val="20"/>
          <w:szCs w:val="20"/>
        </w:rPr>
        <w:tab/>
        <w:t xml:space="preserve">Vice President </w:t>
      </w:r>
    </w:p>
    <w:p w14:paraId="27ECE8E6" w14:textId="71D352A5" w:rsidR="00501AFA" w:rsidRPr="001F34E0" w:rsidRDefault="00501AFA" w:rsidP="00501AFA">
      <w:pPr>
        <w:pStyle w:val="ISAFList4"/>
        <w:numPr>
          <w:ilvl w:val="3"/>
          <w:numId w:val="37"/>
        </w:numPr>
        <w:rPr>
          <w:rFonts w:cs="Arial"/>
          <w:sz w:val="20"/>
          <w:szCs w:val="20"/>
        </w:rPr>
      </w:pPr>
      <w:r w:rsidRPr="001F34E0">
        <w:rPr>
          <w:rFonts w:cs="Arial"/>
          <w:sz w:val="20"/>
          <w:szCs w:val="20"/>
          <w:u w:val="single"/>
        </w:rPr>
        <w:t>Members</w:t>
      </w:r>
      <w:r w:rsidRPr="001F34E0">
        <w:rPr>
          <w:rFonts w:cs="Arial"/>
          <w:sz w:val="20"/>
          <w:szCs w:val="20"/>
        </w:rPr>
        <w:tab/>
        <w:t>Three rep</w:t>
      </w:r>
      <w:r w:rsidR="0054727E">
        <w:rPr>
          <w:rFonts w:cs="Arial"/>
          <w:sz w:val="20"/>
          <w:szCs w:val="20"/>
        </w:rPr>
        <w:t xml:space="preserve">resentatives </w:t>
      </w:r>
      <w:r w:rsidRPr="001F34E0">
        <w:rPr>
          <w:rFonts w:cs="Arial"/>
          <w:sz w:val="20"/>
          <w:szCs w:val="20"/>
        </w:rPr>
        <w:t>nominated by Council.</w:t>
      </w:r>
    </w:p>
    <w:p w14:paraId="46AF9845" w14:textId="77777777" w:rsidR="00501AFA" w:rsidRPr="001F34E0" w:rsidRDefault="00501AFA" w:rsidP="00501AFA">
      <w:pPr>
        <w:ind w:left="720"/>
        <w:jc w:val="both"/>
        <w:rPr>
          <w:rFonts w:cs="Arial"/>
          <w:sz w:val="20"/>
          <w:szCs w:val="20"/>
        </w:rPr>
      </w:pPr>
    </w:p>
    <w:p w14:paraId="59716B4D" w14:textId="77777777" w:rsidR="00501AFA" w:rsidRPr="001F34E0" w:rsidRDefault="00501AFA" w:rsidP="00501AFA">
      <w:pPr>
        <w:pStyle w:val="ISAFList1"/>
        <w:numPr>
          <w:ilvl w:val="0"/>
          <w:numId w:val="37"/>
        </w:numPr>
        <w:rPr>
          <w:b w:val="0"/>
          <w:sz w:val="20"/>
          <w:szCs w:val="20"/>
        </w:rPr>
      </w:pPr>
      <w:r w:rsidRPr="001F34E0">
        <w:rPr>
          <w:b w:val="0"/>
          <w:sz w:val="20"/>
          <w:szCs w:val="20"/>
        </w:rPr>
        <w:t>The Chairman of the Balloting Committee will appoint one of its members as the Election Officer.</w:t>
      </w:r>
    </w:p>
    <w:p w14:paraId="6F2E59D0" w14:textId="77777777" w:rsidR="00501AFA" w:rsidRPr="001F34E0" w:rsidRDefault="00501AFA" w:rsidP="00501AFA">
      <w:pPr>
        <w:pStyle w:val="ISAFList1"/>
        <w:numPr>
          <w:ilvl w:val="0"/>
          <w:numId w:val="37"/>
        </w:numPr>
        <w:rPr>
          <w:b w:val="0"/>
          <w:sz w:val="20"/>
          <w:szCs w:val="20"/>
        </w:rPr>
      </w:pPr>
      <w:r w:rsidRPr="001F34E0">
        <w:rPr>
          <w:b w:val="0"/>
          <w:sz w:val="20"/>
          <w:szCs w:val="20"/>
        </w:rPr>
        <w:t>The Election Officer shall obtain from the Association Secretariat the list of the members who are eligible to vote.</w:t>
      </w:r>
    </w:p>
    <w:p w14:paraId="60386F88" w14:textId="77777777" w:rsidR="00501AFA" w:rsidRPr="001F34E0" w:rsidRDefault="00501AFA" w:rsidP="00501AFA">
      <w:pPr>
        <w:pStyle w:val="ISAFList1"/>
        <w:numPr>
          <w:ilvl w:val="0"/>
          <w:numId w:val="37"/>
        </w:numPr>
        <w:rPr>
          <w:b w:val="0"/>
          <w:sz w:val="20"/>
          <w:szCs w:val="20"/>
        </w:rPr>
      </w:pPr>
      <w:r w:rsidRPr="001F34E0">
        <w:rPr>
          <w:b w:val="0"/>
          <w:sz w:val="20"/>
          <w:szCs w:val="20"/>
        </w:rPr>
        <w:t>The Election Officer shall send an election notice to all the members entitled to vote. This notice shall indicate the vacant post(s) and ask for nominations for the same within 30 days of issue of the election notice.</w:t>
      </w:r>
    </w:p>
    <w:p w14:paraId="701B8EB1" w14:textId="77777777" w:rsidR="00501AFA" w:rsidRPr="001F34E0" w:rsidRDefault="00501AFA" w:rsidP="00501AFA">
      <w:pPr>
        <w:pStyle w:val="ISAFList1"/>
        <w:numPr>
          <w:ilvl w:val="0"/>
          <w:numId w:val="37"/>
        </w:numPr>
        <w:rPr>
          <w:b w:val="0"/>
          <w:sz w:val="20"/>
          <w:szCs w:val="20"/>
        </w:rPr>
      </w:pPr>
      <w:r w:rsidRPr="001F34E0">
        <w:rPr>
          <w:b w:val="0"/>
          <w:sz w:val="20"/>
          <w:szCs w:val="20"/>
        </w:rPr>
        <w:t>On receipt of nominations the Balloting Committee shall obtain the written consent of the nominee(s) and thereafter forward the name(s) to the President for approval.</w:t>
      </w:r>
    </w:p>
    <w:p w14:paraId="6C3E17C8" w14:textId="77777777" w:rsidR="00501AFA" w:rsidRPr="001F34E0" w:rsidRDefault="00501AFA" w:rsidP="00501AFA">
      <w:pPr>
        <w:pStyle w:val="ISAFList1"/>
        <w:numPr>
          <w:ilvl w:val="0"/>
          <w:numId w:val="37"/>
        </w:numPr>
        <w:rPr>
          <w:b w:val="0"/>
          <w:sz w:val="20"/>
          <w:szCs w:val="20"/>
        </w:rPr>
      </w:pPr>
      <w:r w:rsidRPr="001F34E0">
        <w:rPr>
          <w:b w:val="0"/>
          <w:sz w:val="20"/>
          <w:szCs w:val="20"/>
        </w:rPr>
        <w:t>When there is more than one nominee for any of the elected posts, the Election Officer will prepare the necessary ballot papers. Separate ballot papers will be prepared for each post when an election is being held for more than one post at the same time.</w:t>
      </w:r>
    </w:p>
    <w:p w14:paraId="25233AAF" w14:textId="77777777" w:rsidR="00501AFA" w:rsidRPr="001F34E0" w:rsidRDefault="00501AFA" w:rsidP="00501AFA">
      <w:pPr>
        <w:pStyle w:val="ISAFList1"/>
        <w:numPr>
          <w:ilvl w:val="0"/>
          <w:numId w:val="37"/>
        </w:numPr>
        <w:rPr>
          <w:b w:val="0"/>
          <w:sz w:val="20"/>
          <w:szCs w:val="20"/>
        </w:rPr>
      </w:pPr>
      <w:r w:rsidRPr="001F34E0">
        <w:rPr>
          <w:b w:val="0"/>
          <w:sz w:val="20"/>
          <w:szCs w:val="20"/>
        </w:rPr>
        <w:t>Each ballot paper shall specify the post being elected for and the names of the nominees seeking to be elected with a space against each for the voter to mark his preference. There shall be no markings indicating the identity of the voter.</w:t>
      </w:r>
    </w:p>
    <w:p w14:paraId="538F1C1F" w14:textId="77777777" w:rsidR="00501AFA" w:rsidRPr="001F34E0" w:rsidRDefault="00501AFA" w:rsidP="00501AFA">
      <w:pPr>
        <w:pStyle w:val="ISAFList1"/>
        <w:numPr>
          <w:ilvl w:val="0"/>
          <w:numId w:val="37"/>
        </w:numPr>
        <w:rPr>
          <w:b w:val="0"/>
          <w:sz w:val="20"/>
          <w:szCs w:val="20"/>
        </w:rPr>
      </w:pPr>
      <w:r w:rsidRPr="001F34E0">
        <w:rPr>
          <w:b w:val="0"/>
          <w:sz w:val="20"/>
          <w:szCs w:val="20"/>
        </w:rPr>
        <w:t>The ballot papers will be posted to all members eligible to vote with the following –</w:t>
      </w:r>
    </w:p>
    <w:p w14:paraId="3436B538" w14:textId="77777777" w:rsidR="00501AFA" w:rsidRPr="001F34E0" w:rsidRDefault="00501AFA" w:rsidP="00501AFA">
      <w:pPr>
        <w:pStyle w:val="ISAFList4"/>
        <w:numPr>
          <w:ilvl w:val="3"/>
          <w:numId w:val="37"/>
        </w:numPr>
        <w:rPr>
          <w:rFonts w:cs="Arial"/>
          <w:sz w:val="20"/>
          <w:szCs w:val="20"/>
        </w:rPr>
      </w:pPr>
      <w:r w:rsidRPr="001F34E0">
        <w:rPr>
          <w:rFonts w:cs="Arial"/>
          <w:sz w:val="20"/>
          <w:szCs w:val="20"/>
          <w:u w:val="single"/>
        </w:rPr>
        <w:t>Balloting Instructions</w:t>
      </w:r>
      <w:r w:rsidRPr="001F34E0">
        <w:rPr>
          <w:rFonts w:cs="Arial"/>
          <w:sz w:val="20"/>
          <w:szCs w:val="20"/>
        </w:rPr>
        <w:tab/>
        <w:t xml:space="preserve">    This shall clearly spell out the method of filling out the ballot paper, method of posting the same and the last date by which it is to be received by the Balloting Committee.</w:t>
      </w:r>
    </w:p>
    <w:p w14:paraId="31D2E4A9" w14:textId="77777777" w:rsidR="00501AFA" w:rsidRPr="001F34E0" w:rsidRDefault="00501AFA" w:rsidP="00501AFA">
      <w:pPr>
        <w:pStyle w:val="ISAFList4"/>
        <w:numPr>
          <w:ilvl w:val="3"/>
          <w:numId w:val="37"/>
        </w:numPr>
        <w:rPr>
          <w:rFonts w:cs="Arial"/>
          <w:sz w:val="20"/>
          <w:szCs w:val="20"/>
        </w:rPr>
      </w:pPr>
      <w:r w:rsidRPr="001F34E0">
        <w:rPr>
          <w:rFonts w:cs="Arial"/>
          <w:sz w:val="20"/>
          <w:szCs w:val="20"/>
          <w:u w:val="single"/>
        </w:rPr>
        <w:t>Envelope ‘A’</w:t>
      </w:r>
      <w:r w:rsidRPr="001F34E0">
        <w:rPr>
          <w:rFonts w:cs="Arial"/>
          <w:sz w:val="20"/>
          <w:szCs w:val="20"/>
        </w:rPr>
        <w:t xml:space="preserve"> </w:t>
      </w:r>
      <w:r w:rsidRPr="001F34E0">
        <w:rPr>
          <w:rFonts w:cs="Arial"/>
          <w:sz w:val="20"/>
          <w:szCs w:val="20"/>
        </w:rPr>
        <w:tab/>
        <w:t xml:space="preserve">     This is the sealed envelope that shall contain the ballot paper itself. The envelope shall be identified by a prominent letter ‘A’ printed on the address side and will be enfaced with the marking ‘Confidential’, a heading </w:t>
      </w:r>
      <w:r w:rsidRPr="001F34E0">
        <w:rPr>
          <w:rFonts w:cs="Arial"/>
          <w:sz w:val="20"/>
          <w:szCs w:val="20"/>
        </w:rPr>
        <w:lastRenderedPageBreak/>
        <w:t>‘Election For (name of post), a dedicated serial number, space for name of the member and space for the members name and signature. This envelope shall be enclosed in Envelope ‘B’</w:t>
      </w:r>
    </w:p>
    <w:p w14:paraId="029AED88" w14:textId="21D29173" w:rsidR="00501AFA" w:rsidRPr="001F34E0" w:rsidRDefault="00501AFA" w:rsidP="00501AFA">
      <w:pPr>
        <w:pStyle w:val="ISAFList4"/>
        <w:numPr>
          <w:ilvl w:val="3"/>
          <w:numId w:val="37"/>
        </w:numPr>
        <w:rPr>
          <w:rFonts w:cs="Arial"/>
          <w:sz w:val="20"/>
          <w:szCs w:val="20"/>
        </w:rPr>
      </w:pPr>
      <w:r w:rsidRPr="001F34E0">
        <w:rPr>
          <w:rFonts w:cs="Arial"/>
          <w:sz w:val="20"/>
          <w:szCs w:val="20"/>
          <w:u w:val="single"/>
        </w:rPr>
        <w:t>Envelope ‘B’</w:t>
      </w:r>
      <w:r w:rsidRPr="001F34E0">
        <w:rPr>
          <w:rFonts w:cs="Arial"/>
          <w:sz w:val="20"/>
          <w:szCs w:val="20"/>
        </w:rPr>
        <w:tab/>
        <w:t xml:space="preserve">    </w:t>
      </w:r>
      <w:r w:rsidR="0054727E">
        <w:rPr>
          <w:rFonts w:cs="Arial"/>
          <w:sz w:val="20"/>
          <w:szCs w:val="20"/>
        </w:rPr>
        <w:t>This is a larger sized and self-</w:t>
      </w:r>
      <w:r w:rsidRPr="001F34E0">
        <w:rPr>
          <w:rFonts w:cs="Arial"/>
          <w:sz w:val="20"/>
          <w:szCs w:val="20"/>
        </w:rPr>
        <w:t>stamped envelope identified by a prominent letter ‘B’ which shall enclose Envelope ‘A’. This shall have a heading ‘Election For (name of post)’ and the address of the Election Officer enfaced upon it. There shall be no other marking(s) identifying the sender.</w:t>
      </w:r>
    </w:p>
    <w:p w14:paraId="0C972E7C" w14:textId="1B0781CF" w:rsidR="00501AFA" w:rsidRPr="001F34E0" w:rsidRDefault="00501AFA" w:rsidP="00501AFA">
      <w:pPr>
        <w:pStyle w:val="ISAFList1"/>
        <w:numPr>
          <w:ilvl w:val="0"/>
          <w:numId w:val="37"/>
        </w:numPr>
        <w:rPr>
          <w:b w:val="0"/>
          <w:sz w:val="20"/>
          <w:szCs w:val="20"/>
        </w:rPr>
      </w:pPr>
      <w:r w:rsidRPr="001F34E0">
        <w:rPr>
          <w:b w:val="0"/>
          <w:sz w:val="20"/>
          <w:szCs w:val="20"/>
        </w:rPr>
        <w:t>The exact contents and layout of the balloting documents, the ballot paper, Balloting Instructions, Envelope ‘A’ and Envelope ‘B’ shall remain as per the</w:t>
      </w:r>
      <w:r w:rsidR="0054727E">
        <w:rPr>
          <w:b w:val="0"/>
          <w:sz w:val="20"/>
          <w:szCs w:val="20"/>
        </w:rPr>
        <w:t xml:space="preserve"> format approved by </w:t>
      </w:r>
      <w:r w:rsidRPr="001F34E0">
        <w:rPr>
          <w:b w:val="0"/>
          <w:sz w:val="20"/>
          <w:szCs w:val="20"/>
        </w:rPr>
        <w:t>Council.</w:t>
      </w:r>
    </w:p>
    <w:p w14:paraId="1EDF07BE" w14:textId="77777777" w:rsidR="00501AFA" w:rsidRPr="001F34E0" w:rsidRDefault="00501AFA" w:rsidP="00501AFA">
      <w:pPr>
        <w:pStyle w:val="ISAFList1"/>
        <w:numPr>
          <w:ilvl w:val="0"/>
          <w:numId w:val="37"/>
        </w:numPr>
        <w:rPr>
          <w:b w:val="0"/>
          <w:sz w:val="20"/>
          <w:szCs w:val="20"/>
        </w:rPr>
      </w:pPr>
      <w:r w:rsidRPr="001F34E0">
        <w:rPr>
          <w:b w:val="0"/>
          <w:sz w:val="20"/>
          <w:szCs w:val="20"/>
        </w:rPr>
        <w:t>The Election Officer shall personally endorse the date of receipt of the ballot documents with his signatures on Envelope ‘B’ as and when they are received. He shall maintain a record of the envelopes received and keep them securely.</w:t>
      </w:r>
    </w:p>
    <w:p w14:paraId="6D38D370" w14:textId="77777777" w:rsidR="00501AFA" w:rsidRPr="001F34E0" w:rsidRDefault="00501AFA" w:rsidP="00501AFA">
      <w:pPr>
        <w:pStyle w:val="ISAFList1"/>
        <w:numPr>
          <w:ilvl w:val="0"/>
          <w:numId w:val="37"/>
        </w:numPr>
        <w:rPr>
          <w:b w:val="0"/>
          <w:sz w:val="20"/>
          <w:szCs w:val="20"/>
        </w:rPr>
      </w:pPr>
      <w:r w:rsidRPr="001F34E0">
        <w:rPr>
          <w:b w:val="0"/>
          <w:sz w:val="20"/>
          <w:szCs w:val="20"/>
        </w:rPr>
        <w:t>The Chairman of the Balloting Committee shall convene the meeting of the committee at a suitable date and time within five days of the final date for receipt of the ballot papers to open the sealed envelopes and compile the results of the postal ballot.</w:t>
      </w:r>
    </w:p>
    <w:p w14:paraId="38144EF6" w14:textId="77777777" w:rsidR="00501AFA" w:rsidRPr="001F34E0" w:rsidRDefault="00501AFA" w:rsidP="00501AFA">
      <w:pPr>
        <w:pStyle w:val="ISAFList1"/>
        <w:numPr>
          <w:ilvl w:val="0"/>
          <w:numId w:val="37"/>
        </w:numPr>
        <w:rPr>
          <w:b w:val="0"/>
          <w:sz w:val="20"/>
          <w:szCs w:val="20"/>
        </w:rPr>
      </w:pPr>
      <w:r w:rsidRPr="001F34E0">
        <w:rPr>
          <w:b w:val="0"/>
          <w:sz w:val="20"/>
          <w:szCs w:val="20"/>
        </w:rPr>
        <w:t>The Election Officer shall hand over all the Envelopes ‘B’ received to the members of the Balloting Committee who will examine the same. Those Envelopes ‘B’ received after the due date will be set aside and not opened.</w:t>
      </w:r>
    </w:p>
    <w:p w14:paraId="7E25F85F" w14:textId="77777777" w:rsidR="00501AFA" w:rsidRPr="001F34E0" w:rsidRDefault="00501AFA" w:rsidP="00501AFA">
      <w:pPr>
        <w:pStyle w:val="ISAFList1"/>
        <w:numPr>
          <w:ilvl w:val="0"/>
          <w:numId w:val="37"/>
        </w:numPr>
        <w:rPr>
          <w:b w:val="0"/>
          <w:sz w:val="20"/>
          <w:szCs w:val="20"/>
        </w:rPr>
      </w:pPr>
      <w:r w:rsidRPr="001F34E0">
        <w:rPr>
          <w:b w:val="0"/>
          <w:sz w:val="20"/>
          <w:szCs w:val="20"/>
        </w:rPr>
        <w:t>The Balloting Committee shall thereafter open the remaining Envelopes ‘B’ and scrutinise the Envelopes ‘A’ contained therein. If found in order, the Envelopes ‘A’ shall be opened and the ballot papers inside placed in a separate Ballot Box.</w:t>
      </w:r>
    </w:p>
    <w:p w14:paraId="11B65FE2" w14:textId="77777777" w:rsidR="00501AFA" w:rsidRPr="001F34E0" w:rsidRDefault="00501AFA" w:rsidP="00501AFA">
      <w:pPr>
        <w:pStyle w:val="ISAFList1"/>
        <w:numPr>
          <w:ilvl w:val="0"/>
          <w:numId w:val="37"/>
        </w:numPr>
        <w:rPr>
          <w:b w:val="0"/>
          <w:sz w:val="20"/>
          <w:szCs w:val="20"/>
        </w:rPr>
      </w:pPr>
      <w:r w:rsidRPr="001F34E0">
        <w:rPr>
          <w:b w:val="0"/>
          <w:sz w:val="20"/>
          <w:szCs w:val="20"/>
        </w:rPr>
        <w:t xml:space="preserve">The Ballot Box shall be opened in the presence of all members of the Balloting Committee and the ballots counted. </w:t>
      </w:r>
    </w:p>
    <w:p w14:paraId="1C890EE3" w14:textId="77777777" w:rsidR="00501AFA" w:rsidRPr="001F34E0" w:rsidRDefault="00501AFA" w:rsidP="00501AFA">
      <w:pPr>
        <w:pStyle w:val="ISAFList1"/>
        <w:numPr>
          <w:ilvl w:val="0"/>
          <w:numId w:val="37"/>
        </w:numPr>
        <w:rPr>
          <w:b w:val="0"/>
          <w:sz w:val="20"/>
          <w:szCs w:val="20"/>
        </w:rPr>
      </w:pPr>
      <w:r w:rsidRPr="001F34E0">
        <w:rPr>
          <w:b w:val="0"/>
          <w:sz w:val="20"/>
          <w:szCs w:val="20"/>
        </w:rPr>
        <w:t>The Chairman Balloting Committee shall forward the results of the postal ballot along with the detailed minutes of the proceedings of the Balloting Committee to the President for his approval and necessary promulgation.</w:t>
      </w:r>
    </w:p>
    <w:p w14:paraId="510CCD44" w14:textId="77777777" w:rsidR="00501AFA" w:rsidRPr="001F34E0" w:rsidRDefault="00501AFA" w:rsidP="00501AFA">
      <w:pPr>
        <w:tabs>
          <w:tab w:val="left" w:pos="720"/>
        </w:tabs>
        <w:jc w:val="both"/>
        <w:rPr>
          <w:rFonts w:cs="Arial"/>
          <w:sz w:val="20"/>
          <w:szCs w:val="20"/>
        </w:rPr>
      </w:pPr>
      <w:r w:rsidRPr="001F34E0">
        <w:rPr>
          <w:b/>
          <w:sz w:val="20"/>
          <w:szCs w:val="20"/>
        </w:rPr>
        <w:br w:type="page"/>
      </w:r>
      <w:bookmarkStart w:id="10" w:name="Note6"/>
      <w:r w:rsidRPr="001F34E0">
        <w:rPr>
          <w:rFonts w:cs="Arial"/>
          <w:sz w:val="20"/>
          <w:szCs w:val="20"/>
        </w:rPr>
        <w:lastRenderedPageBreak/>
        <w:t>Note 6: Council and Proceedings of the Council and Other Matters</w:t>
      </w:r>
      <w:bookmarkEnd w:id="10"/>
    </w:p>
    <w:p w14:paraId="732B8962" w14:textId="77777777" w:rsidR="00501AFA" w:rsidRPr="001F34E0" w:rsidRDefault="00501AFA" w:rsidP="00501AFA">
      <w:pPr>
        <w:tabs>
          <w:tab w:val="left" w:pos="720"/>
        </w:tabs>
        <w:jc w:val="both"/>
        <w:rPr>
          <w:rFonts w:cs="Arial"/>
          <w:sz w:val="20"/>
          <w:szCs w:val="20"/>
        </w:rPr>
      </w:pPr>
      <w:r w:rsidRPr="001F34E0">
        <w:rPr>
          <w:rFonts w:cs="Arial"/>
          <w:sz w:val="20"/>
          <w:szCs w:val="20"/>
        </w:rPr>
        <w:t>In this Appendix we give a model and examples of how you could structure your MNA Council and Committees and other guidelines including membership eligibility and key roles. These are not prescriptive, just intended as a source of information from which you can address your own needs.</w:t>
      </w:r>
    </w:p>
    <w:p w14:paraId="68427314" w14:textId="77777777" w:rsidR="00501AFA" w:rsidRPr="001F34E0" w:rsidRDefault="00501AFA" w:rsidP="00501AFA">
      <w:pPr>
        <w:tabs>
          <w:tab w:val="left" w:pos="0"/>
        </w:tabs>
        <w:rPr>
          <w:rFonts w:cs="Arial"/>
          <w:sz w:val="20"/>
          <w:szCs w:val="20"/>
        </w:rPr>
      </w:pPr>
    </w:p>
    <w:p w14:paraId="5845B77B" w14:textId="77777777" w:rsidR="00501AFA" w:rsidRPr="001F34E0" w:rsidRDefault="00501AFA" w:rsidP="00501AFA">
      <w:pPr>
        <w:tabs>
          <w:tab w:val="left" w:pos="0"/>
        </w:tabs>
        <w:rPr>
          <w:rFonts w:cs="Arial"/>
          <w:i/>
          <w:sz w:val="20"/>
          <w:szCs w:val="20"/>
        </w:rPr>
      </w:pPr>
      <w:r w:rsidRPr="001F34E0">
        <w:rPr>
          <w:rFonts w:cs="Arial"/>
          <w:i/>
          <w:sz w:val="20"/>
          <w:szCs w:val="20"/>
        </w:rPr>
        <w:t xml:space="preserve">[Comment: You need to decide how large you’re Council will be and who should be represented on it and how you will conduct the proceedings.  This proposal is only given as an example. </w:t>
      </w:r>
    </w:p>
    <w:p w14:paraId="059CD522" w14:textId="77777777" w:rsidR="00501AFA" w:rsidRPr="001F34E0" w:rsidRDefault="00501AFA" w:rsidP="00501AFA">
      <w:pPr>
        <w:tabs>
          <w:tab w:val="left" w:pos="720"/>
        </w:tabs>
        <w:rPr>
          <w:rFonts w:cs="Arial"/>
          <w:i/>
          <w:sz w:val="20"/>
          <w:szCs w:val="20"/>
        </w:rPr>
      </w:pPr>
    </w:p>
    <w:p w14:paraId="6CA93EF5" w14:textId="77777777" w:rsidR="00501AFA" w:rsidRPr="001F34E0" w:rsidRDefault="00501AFA" w:rsidP="00501AFA">
      <w:pPr>
        <w:tabs>
          <w:tab w:val="left" w:pos="720"/>
        </w:tabs>
        <w:rPr>
          <w:rFonts w:cs="Arial"/>
          <w:i/>
          <w:sz w:val="20"/>
          <w:szCs w:val="20"/>
        </w:rPr>
      </w:pPr>
      <w:r w:rsidRPr="001F34E0">
        <w:rPr>
          <w:rFonts w:cs="Arial"/>
          <w:i/>
          <w:sz w:val="20"/>
          <w:szCs w:val="20"/>
        </w:rPr>
        <w:t>It may be helpful for each member of Council to have a clear description for their role and exactly what each is responsible for. This will be particularly helpful if Council members are delegated to have a specific task or area of responsibility. In the case of the President you may also wish to consider a special role that could involve dispute resolution and matters of a disciplinary nature.  WORLD SAILING can help you with examples of role descriptions]</w:t>
      </w:r>
    </w:p>
    <w:p w14:paraId="33E13364" w14:textId="77777777" w:rsidR="00501AFA" w:rsidRPr="001F34E0" w:rsidRDefault="00501AFA" w:rsidP="00501AFA">
      <w:pPr>
        <w:tabs>
          <w:tab w:val="left" w:pos="0"/>
        </w:tabs>
        <w:rPr>
          <w:rFonts w:cs="Arial"/>
          <w:sz w:val="20"/>
          <w:szCs w:val="20"/>
        </w:rPr>
      </w:pPr>
      <w:r w:rsidRPr="001F34E0">
        <w:rPr>
          <w:rFonts w:cs="Arial"/>
          <w:sz w:val="20"/>
          <w:szCs w:val="20"/>
        </w:rPr>
        <w:t xml:space="preserve"> </w:t>
      </w:r>
    </w:p>
    <w:p w14:paraId="617D5CDE" w14:textId="77777777" w:rsidR="00501AFA" w:rsidRPr="001F34E0" w:rsidRDefault="00501AFA" w:rsidP="00501AFA">
      <w:pPr>
        <w:tabs>
          <w:tab w:val="left" w:pos="0"/>
        </w:tabs>
        <w:rPr>
          <w:rFonts w:cs="Arial"/>
          <w:sz w:val="20"/>
          <w:szCs w:val="20"/>
        </w:rPr>
      </w:pPr>
      <w:r w:rsidRPr="001F34E0">
        <w:rPr>
          <w:rFonts w:cs="Arial"/>
          <w:sz w:val="20"/>
          <w:szCs w:val="20"/>
        </w:rPr>
        <w:t>If you decide to adopt a system of committees for the management of different sections of your interests then it could be appropriate that your committee chairs are included as part of your Council. The example given provides for this</w:t>
      </w:r>
    </w:p>
    <w:p w14:paraId="21608CD0" w14:textId="77777777" w:rsidR="00501AFA" w:rsidRPr="001F34E0" w:rsidRDefault="00501AFA" w:rsidP="00501AFA">
      <w:pPr>
        <w:tabs>
          <w:tab w:val="left" w:pos="720"/>
        </w:tabs>
        <w:jc w:val="both"/>
        <w:rPr>
          <w:rFonts w:cs="Arial"/>
          <w:sz w:val="20"/>
          <w:szCs w:val="20"/>
        </w:rPr>
      </w:pPr>
    </w:p>
    <w:p w14:paraId="1006CB13" w14:textId="77777777" w:rsidR="00501AFA" w:rsidRPr="001F34E0" w:rsidRDefault="00501AFA" w:rsidP="00501AFA">
      <w:pPr>
        <w:pStyle w:val="ISAFList1"/>
        <w:numPr>
          <w:ilvl w:val="0"/>
          <w:numId w:val="37"/>
        </w:numPr>
        <w:rPr>
          <w:sz w:val="20"/>
          <w:szCs w:val="20"/>
        </w:rPr>
      </w:pPr>
      <w:r w:rsidRPr="001F34E0">
        <w:rPr>
          <w:sz w:val="20"/>
          <w:szCs w:val="20"/>
        </w:rPr>
        <w:t>World Sailing MNA Organization Chart</w:t>
      </w:r>
    </w:p>
    <w:p w14:paraId="6FA964A0" w14:textId="77777777" w:rsidR="00501AFA" w:rsidRPr="001F34E0" w:rsidRDefault="00501AFA" w:rsidP="00501AFA">
      <w:pPr>
        <w:pStyle w:val="ISAFList12text"/>
        <w:rPr>
          <w:sz w:val="20"/>
          <w:szCs w:val="20"/>
        </w:rPr>
      </w:pPr>
      <w:r w:rsidRPr="001F34E0">
        <w:rPr>
          <w:sz w:val="20"/>
          <w:szCs w:val="20"/>
        </w:rPr>
        <w:t xml:space="preserve">The Organization chart shown is illustrative only and not intended to be used as an exact model.  The detail provided is to show and explain possible functions rather than individual roles. </w:t>
      </w:r>
    </w:p>
    <w:p w14:paraId="50864E54" w14:textId="77777777" w:rsidR="00501AFA" w:rsidRPr="001F34E0" w:rsidRDefault="00501AFA" w:rsidP="00501AFA">
      <w:pPr>
        <w:pStyle w:val="ISAFList12text"/>
        <w:rPr>
          <w:sz w:val="20"/>
          <w:szCs w:val="20"/>
        </w:rPr>
      </w:pPr>
      <w:hyperlink r:id="rId21" w:history="1">
        <w:r w:rsidRPr="001F34E0">
          <w:rPr>
            <w:rStyle w:val="Hyperlink"/>
            <w:sz w:val="20"/>
            <w:szCs w:val="20"/>
          </w:rPr>
          <w:t>F:\WORLD SAILING Members\MNAs\General\MNA Constitution Documents\WORLD SAILING MNA Organisational Chart.ppt</w:t>
        </w:r>
      </w:hyperlink>
    </w:p>
    <w:p w14:paraId="4B77BE43" w14:textId="77777777" w:rsidR="00501AFA" w:rsidRPr="001F34E0" w:rsidRDefault="00501AFA" w:rsidP="00501AFA">
      <w:pPr>
        <w:pStyle w:val="ISAFList1"/>
        <w:numPr>
          <w:ilvl w:val="0"/>
          <w:numId w:val="37"/>
        </w:numPr>
        <w:rPr>
          <w:sz w:val="20"/>
          <w:szCs w:val="20"/>
        </w:rPr>
      </w:pPr>
      <w:r w:rsidRPr="001F34E0">
        <w:rPr>
          <w:sz w:val="20"/>
          <w:szCs w:val="20"/>
        </w:rPr>
        <w:t>The Role Of The Council</w:t>
      </w:r>
    </w:p>
    <w:p w14:paraId="4BCAF0B2" w14:textId="77777777" w:rsidR="00501AFA" w:rsidRPr="001F34E0" w:rsidRDefault="00501AFA" w:rsidP="00501AFA">
      <w:pPr>
        <w:pStyle w:val="ISAFList12text"/>
        <w:rPr>
          <w:sz w:val="20"/>
          <w:szCs w:val="20"/>
        </w:rPr>
      </w:pPr>
      <w:r w:rsidRPr="001F34E0">
        <w:rPr>
          <w:sz w:val="20"/>
          <w:szCs w:val="20"/>
        </w:rPr>
        <w:t>Eligibility for Council Members: Any individual member of the Association approved by the President who is a national of [country] and can demonstrate an overall objective of promotion of the sport of sailing and who has not held a position on the Council for more [than two terms] in any capacity.</w:t>
      </w:r>
    </w:p>
    <w:p w14:paraId="4380CD22" w14:textId="77777777" w:rsidR="00501AFA" w:rsidRPr="001F34E0" w:rsidRDefault="00501AFA" w:rsidP="00501AFA">
      <w:pPr>
        <w:pStyle w:val="ISAFList2"/>
        <w:numPr>
          <w:ilvl w:val="1"/>
          <w:numId w:val="37"/>
        </w:numPr>
        <w:rPr>
          <w:sz w:val="20"/>
          <w:szCs w:val="20"/>
        </w:rPr>
      </w:pPr>
      <w:r w:rsidRPr="001F34E0">
        <w:rPr>
          <w:sz w:val="20"/>
          <w:szCs w:val="20"/>
        </w:rPr>
        <w:t>The role of the Council is to:-</w:t>
      </w:r>
    </w:p>
    <w:p w14:paraId="3F4A5D7B" w14:textId="77777777" w:rsidR="00501AFA" w:rsidRPr="001F34E0" w:rsidRDefault="00501AFA" w:rsidP="00501AFA">
      <w:pPr>
        <w:pStyle w:val="ISAFList3"/>
        <w:numPr>
          <w:ilvl w:val="2"/>
          <w:numId w:val="37"/>
        </w:numPr>
        <w:rPr>
          <w:sz w:val="20"/>
          <w:szCs w:val="20"/>
        </w:rPr>
      </w:pPr>
      <w:r w:rsidRPr="001F34E0">
        <w:rPr>
          <w:sz w:val="20"/>
          <w:szCs w:val="20"/>
        </w:rPr>
        <w:t>Manage the affairs of the Association in accordance with the Association Constitution and the wishes of the members.</w:t>
      </w:r>
    </w:p>
    <w:p w14:paraId="22F10024" w14:textId="77777777" w:rsidR="00501AFA" w:rsidRPr="001F34E0" w:rsidRDefault="00501AFA" w:rsidP="00501AFA">
      <w:pPr>
        <w:pStyle w:val="ISAFList3"/>
        <w:numPr>
          <w:ilvl w:val="2"/>
          <w:numId w:val="37"/>
        </w:numPr>
        <w:rPr>
          <w:sz w:val="20"/>
          <w:szCs w:val="20"/>
        </w:rPr>
      </w:pPr>
      <w:r w:rsidRPr="001F34E0">
        <w:rPr>
          <w:sz w:val="20"/>
          <w:szCs w:val="20"/>
        </w:rPr>
        <w:t>Appoint/confirm all Committee Chairmen and approve all other committee appointments. Appoint sub committees as required.</w:t>
      </w:r>
    </w:p>
    <w:p w14:paraId="129F315C" w14:textId="77777777" w:rsidR="00501AFA" w:rsidRPr="001F34E0" w:rsidRDefault="00501AFA" w:rsidP="00501AFA">
      <w:pPr>
        <w:pStyle w:val="ISAFList3"/>
        <w:numPr>
          <w:ilvl w:val="2"/>
          <w:numId w:val="37"/>
        </w:numPr>
        <w:rPr>
          <w:sz w:val="20"/>
          <w:szCs w:val="20"/>
        </w:rPr>
      </w:pPr>
      <w:r w:rsidRPr="001F34E0">
        <w:rPr>
          <w:sz w:val="20"/>
          <w:szCs w:val="20"/>
        </w:rPr>
        <w:t>Plan and overview all aspects of the activities of the Association.</w:t>
      </w:r>
    </w:p>
    <w:p w14:paraId="00354675" w14:textId="77777777" w:rsidR="00501AFA" w:rsidRPr="001F34E0" w:rsidRDefault="00501AFA" w:rsidP="00501AFA">
      <w:pPr>
        <w:pStyle w:val="ISAFList3"/>
        <w:numPr>
          <w:ilvl w:val="2"/>
          <w:numId w:val="37"/>
        </w:numPr>
        <w:rPr>
          <w:sz w:val="20"/>
          <w:szCs w:val="20"/>
        </w:rPr>
      </w:pPr>
      <w:r w:rsidRPr="001F34E0">
        <w:rPr>
          <w:sz w:val="20"/>
          <w:szCs w:val="20"/>
        </w:rPr>
        <w:t>Determine all matters of policy and policy implementation.</w:t>
      </w:r>
    </w:p>
    <w:p w14:paraId="16DC942E" w14:textId="77777777" w:rsidR="00501AFA" w:rsidRPr="001F34E0" w:rsidRDefault="00501AFA" w:rsidP="00501AFA">
      <w:pPr>
        <w:pStyle w:val="ISAFList3"/>
        <w:numPr>
          <w:ilvl w:val="2"/>
          <w:numId w:val="37"/>
        </w:numPr>
        <w:rPr>
          <w:sz w:val="20"/>
          <w:szCs w:val="20"/>
        </w:rPr>
      </w:pPr>
      <w:r w:rsidRPr="001F34E0">
        <w:rPr>
          <w:sz w:val="20"/>
          <w:szCs w:val="20"/>
        </w:rPr>
        <w:t>Establish and maintain appropriate guidelines for all parts of the organization and administration of the Association</w:t>
      </w:r>
    </w:p>
    <w:p w14:paraId="272D597E" w14:textId="77777777" w:rsidR="00501AFA" w:rsidRPr="001F34E0" w:rsidRDefault="00501AFA" w:rsidP="00501AFA">
      <w:pPr>
        <w:pStyle w:val="ISAFList3"/>
        <w:numPr>
          <w:ilvl w:val="2"/>
          <w:numId w:val="37"/>
        </w:numPr>
        <w:rPr>
          <w:sz w:val="20"/>
          <w:szCs w:val="20"/>
        </w:rPr>
      </w:pPr>
      <w:r w:rsidRPr="001F34E0">
        <w:rPr>
          <w:sz w:val="20"/>
          <w:szCs w:val="20"/>
        </w:rPr>
        <w:t>Provide a rolling, long term sustainable plan for the management and development of all branches of the Association.</w:t>
      </w:r>
    </w:p>
    <w:p w14:paraId="11CF0223" w14:textId="77777777" w:rsidR="00501AFA" w:rsidRPr="001F34E0" w:rsidRDefault="00501AFA" w:rsidP="00501AFA">
      <w:pPr>
        <w:pStyle w:val="ISAFList3"/>
        <w:numPr>
          <w:ilvl w:val="2"/>
          <w:numId w:val="37"/>
        </w:numPr>
        <w:rPr>
          <w:sz w:val="20"/>
          <w:szCs w:val="20"/>
        </w:rPr>
      </w:pPr>
      <w:r w:rsidRPr="001F34E0">
        <w:rPr>
          <w:sz w:val="20"/>
          <w:szCs w:val="20"/>
        </w:rPr>
        <w:t>Ensure that the Association resources are sufficient to deliver the agreed plans.</w:t>
      </w:r>
    </w:p>
    <w:p w14:paraId="4D91A9B8" w14:textId="77777777" w:rsidR="00501AFA" w:rsidRPr="001F34E0" w:rsidRDefault="00501AFA" w:rsidP="00501AFA">
      <w:pPr>
        <w:pStyle w:val="ISAFList3"/>
        <w:numPr>
          <w:ilvl w:val="2"/>
          <w:numId w:val="37"/>
        </w:numPr>
        <w:rPr>
          <w:sz w:val="20"/>
          <w:szCs w:val="20"/>
        </w:rPr>
      </w:pPr>
      <w:r w:rsidRPr="001F34E0">
        <w:rPr>
          <w:sz w:val="20"/>
          <w:szCs w:val="20"/>
        </w:rPr>
        <w:t>Set targets and monitor progress for all activities and determine corrective actions when required.</w:t>
      </w:r>
    </w:p>
    <w:p w14:paraId="6828C9BD" w14:textId="77777777" w:rsidR="00501AFA" w:rsidRPr="001F34E0" w:rsidRDefault="00501AFA" w:rsidP="00501AFA">
      <w:pPr>
        <w:pStyle w:val="ISAFList3"/>
        <w:numPr>
          <w:ilvl w:val="2"/>
          <w:numId w:val="37"/>
        </w:numPr>
        <w:rPr>
          <w:sz w:val="20"/>
          <w:szCs w:val="20"/>
        </w:rPr>
      </w:pPr>
      <w:r w:rsidRPr="001F34E0">
        <w:rPr>
          <w:sz w:val="20"/>
          <w:szCs w:val="20"/>
        </w:rPr>
        <w:lastRenderedPageBreak/>
        <w:t>Review and approve all Committee and Sub Committee activities</w:t>
      </w:r>
    </w:p>
    <w:p w14:paraId="7FD045F3" w14:textId="77777777" w:rsidR="00501AFA" w:rsidRPr="001F34E0" w:rsidRDefault="00501AFA" w:rsidP="00501AFA">
      <w:pPr>
        <w:pStyle w:val="ISAFList3"/>
        <w:numPr>
          <w:ilvl w:val="2"/>
          <w:numId w:val="37"/>
        </w:numPr>
        <w:rPr>
          <w:sz w:val="20"/>
          <w:szCs w:val="20"/>
        </w:rPr>
      </w:pPr>
      <w:r w:rsidRPr="001F34E0">
        <w:rPr>
          <w:sz w:val="20"/>
          <w:szCs w:val="20"/>
        </w:rPr>
        <w:t>Approve and confirm all Association secretariat staff appointments and remuneration</w:t>
      </w:r>
    </w:p>
    <w:p w14:paraId="741889DD" w14:textId="77777777" w:rsidR="00501AFA" w:rsidRPr="001F34E0" w:rsidRDefault="00501AFA" w:rsidP="00501AFA">
      <w:pPr>
        <w:pStyle w:val="ISAFList3"/>
        <w:numPr>
          <w:ilvl w:val="2"/>
          <w:numId w:val="37"/>
        </w:numPr>
        <w:rPr>
          <w:sz w:val="20"/>
          <w:szCs w:val="20"/>
        </w:rPr>
      </w:pPr>
      <w:r w:rsidRPr="001F34E0">
        <w:rPr>
          <w:sz w:val="20"/>
          <w:szCs w:val="20"/>
        </w:rPr>
        <w:t>Deal with any other matters that relate to the interests, management and business of the Association</w:t>
      </w:r>
    </w:p>
    <w:p w14:paraId="6C6DD699" w14:textId="7E39C8D0" w:rsidR="00501AFA" w:rsidRPr="001F34E0" w:rsidRDefault="0054727E" w:rsidP="00501AFA">
      <w:pPr>
        <w:pStyle w:val="ISAFList1"/>
        <w:numPr>
          <w:ilvl w:val="0"/>
          <w:numId w:val="37"/>
        </w:numPr>
        <w:rPr>
          <w:sz w:val="20"/>
          <w:szCs w:val="20"/>
        </w:rPr>
      </w:pPr>
      <w:r>
        <w:rPr>
          <w:sz w:val="20"/>
          <w:szCs w:val="20"/>
        </w:rPr>
        <w:t>Duties o</w:t>
      </w:r>
      <w:r w:rsidR="00501AFA" w:rsidRPr="001F34E0">
        <w:rPr>
          <w:sz w:val="20"/>
          <w:szCs w:val="20"/>
        </w:rPr>
        <w:t>f The Council Members</w:t>
      </w:r>
    </w:p>
    <w:p w14:paraId="4CCE9A67" w14:textId="77777777" w:rsidR="00501AFA" w:rsidRPr="001F34E0" w:rsidRDefault="00501AFA" w:rsidP="00501AFA">
      <w:pPr>
        <w:pStyle w:val="ISAFList12text"/>
        <w:rPr>
          <w:sz w:val="20"/>
          <w:szCs w:val="20"/>
        </w:rPr>
      </w:pPr>
      <w:r w:rsidRPr="001F34E0">
        <w:rPr>
          <w:sz w:val="20"/>
          <w:szCs w:val="20"/>
        </w:rPr>
        <w:t>In this section the roles match the committee structure shown in the Organisation Chart in Section 1 and again, are described to help you understand function and activity, not as a prescriptive model.</w:t>
      </w:r>
    </w:p>
    <w:p w14:paraId="2D062DC5" w14:textId="77777777" w:rsidR="00501AFA" w:rsidRPr="001F34E0" w:rsidRDefault="00501AFA" w:rsidP="00501AFA">
      <w:pPr>
        <w:pStyle w:val="ISAFList12text"/>
        <w:rPr>
          <w:sz w:val="20"/>
          <w:szCs w:val="20"/>
        </w:rPr>
      </w:pPr>
      <w:r w:rsidRPr="001F34E0">
        <w:rPr>
          <w:sz w:val="20"/>
          <w:szCs w:val="20"/>
        </w:rPr>
        <w:t>We have separated all the roles for clarity.  You may wish to select just those functions that suit your needs, combine functions and roles and simplify your organisation in accordance with your circumstances and requirements.</w:t>
      </w:r>
    </w:p>
    <w:p w14:paraId="6116BBED" w14:textId="77777777" w:rsidR="00501AFA" w:rsidRPr="001F34E0" w:rsidRDefault="00501AFA" w:rsidP="00501AFA">
      <w:pPr>
        <w:pStyle w:val="ISAFList2"/>
        <w:numPr>
          <w:ilvl w:val="1"/>
          <w:numId w:val="37"/>
        </w:numPr>
        <w:rPr>
          <w:sz w:val="20"/>
          <w:szCs w:val="20"/>
        </w:rPr>
      </w:pPr>
      <w:r w:rsidRPr="001F34E0">
        <w:rPr>
          <w:sz w:val="20"/>
          <w:szCs w:val="20"/>
        </w:rPr>
        <w:t>President</w:t>
      </w:r>
    </w:p>
    <w:p w14:paraId="40345960" w14:textId="77777777" w:rsidR="00501AFA" w:rsidRPr="001F34E0" w:rsidRDefault="00501AFA" w:rsidP="00501AFA">
      <w:pPr>
        <w:pStyle w:val="ISAFList3"/>
        <w:numPr>
          <w:ilvl w:val="2"/>
          <w:numId w:val="37"/>
        </w:numPr>
        <w:rPr>
          <w:sz w:val="20"/>
          <w:szCs w:val="20"/>
        </w:rPr>
      </w:pPr>
      <w:r w:rsidRPr="001F34E0">
        <w:rPr>
          <w:sz w:val="20"/>
          <w:szCs w:val="20"/>
        </w:rPr>
        <w:t>Chair the Council and General Meetings of the Association</w:t>
      </w:r>
    </w:p>
    <w:p w14:paraId="33558F64" w14:textId="77777777" w:rsidR="00501AFA" w:rsidRPr="001F34E0" w:rsidRDefault="00501AFA" w:rsidP="00501AFA">
      <w:pPr>
        <w:pStyle w:val="ISAFList3"/>
        <w:numPr>
          <w:ilvl w:val="2"/>
          <w:numId w:val="37"/>
        </w:numPr>
        <w:rPr>
          <w:sz w:val="20"/>
          <w:szCs w:val="20"/>
        </w:rPr>
      </w:pPr>
      <w:r w:rsidRPr="001F34E0">
        <w:rPr>
          <w:sz w:val="20"/>
          <w:szCs w:val="20"/>
        </w:rPr>
        <w:t>Chair the Disciplinary Committee.</w:t>
      </w:r>
    </w:p>
    <w:p w14:paraId="746ACF29" w14:textId="77777777" w:rsidR="00501AFA" w:rsidRPr="001F34E0" w:rsidRDefault="00501AFA" w:rsidP="00501AFA">
      <w:pPr>
        <w:pStyle w:val="ISAFList3"/>
        <w:numPr>
          <w:ilvl w:val="2"/>
          <w:numId w:val="37"/>
        </w:numPr>
        <w:rPr>
          <w:sz w:val="20"/>
          <w:szCs w:val="20"/>
        </w:rPr>
      </w:pPr>
      <w:r w:rsidRPr="001F34E0">
        <w:rPr>
          <w:sz w:val="20"/>
          <w:szCs w:val="20"/>
        </w:rPr>
        <w:t>Ensure that Council works as a harmonious, motivated group to deliver the objectives of the Association.</w:t>
      </w:r>
    </w:p>
    <w:p w14:paraId="409A3DF2" w14:textId="77777777" w:rsidR="00501AFA" w:rsidRPr="001F34E0" w:rsidRDefault="00501AFA" w:rsidP="00501AFA">
      <w:pPr>
        <w:pStyle w:val="ISAFList3"/>
        <w:numPr>
          <w:ilvl w:val="2"/>
          <w:numId w:val="37"/>
        </w:numPr>
        <w:rPr>
          <w:sz w:val="20"/>
          <w:szCs w:val="20"/>
        </w:rPr>
      </w:pPr>
      <w:r w:rsidRPr="001F34E0">
        <w:rPr>
          <w:sz w:val="20"/>
          <w:szCs w:val="20"/>
        </w:rPr>
        <w:t>Provide leadership, guidance and vision for the development of the activities of the Association</w:t>
      </w:r>
    </w:p>
    <w:p w14:paraId="78475609" w14:textId="77777777" w:rsidR="00501AFA" w:rsidRPr="001F34E0" w:rsidRDefault="00501AFA" w:rsidP="00501AFA">
      <w:pPr>
        <w:pStyle w:val="ISAFList3"/>
        <w:numPr>
          <w:ilvl w:val="2"/>
          <w:numId w:val="37"/>
        </w:numPr>
        <w:rPr>
          <w:sz w:val="20"/>
          <w:szCs w:val="20"/>
        </w:rPr>
      </w:pPr>
      <w:r w:rsidRPr="001F34E0">
        <w:rPr>
          <w:sz w:val="20"/>
          <w:szCs w:val="20"/>
        </w:rPr>
        <w:t>Supervise the activities of the Secretary General.</w:t>
      </w:r>
    </w:p>
    <w:p w14:paraId="63BC9167" w14:textId="77777777" w:rsidR="00501AFA" w:rsidRPr="001F34E0" w:rsidRDefault="00501AFA" w:rsidP="00501AFA">
      <w:pPr>
        <w:pStyle w:val="ISAFList3"/>
        <w:numPr>
          <w:ilvl w:val="2"/>
          <w:numId w:val="37"/>
        </w:numPr>
        <w:rPr>
          <w:sz w:val="20"/>
          <w:szCs w:val="20"/>
        </w:rPr>
      </w:pPr>
      <w:r w:rsidRPr="001F34E0">
        <w:rPr>
          <w:sz w:val="20"/>
          <w:szCs w:val="20"/>
        </w:rPr>
        <w:t>Act as mentor and adviser to all Council members.</w:t>
      </w:r>
    </w:p>
    <w:p w14:paraId="5422F941" w14:textId="77777777" w:rsidR="00501AFA" w:rsidRPr="001F34E0" w:rsidRDefault="00501AFA" w:rsidP="00501AFA">
      <w:pPr>
        <w:pStyle w:val="ISAFList3"/>
        <w:numPr>
          <w:ilvl w:val="2"/>
          <w:numId w:val="37"/>
        </w:numPr>
        <w:rPr>
          <w:sz w:val="20"/>
          <w:szCs w:val="20"/>
        </w:rPr>
      </w:pPr>
      <w:r w:rsidRPr="001F34E0">
        <w:rPr>
          <w:sz w:val="20"/>
          <w:szCs w:val="20"/>
        </w:rPr>
        <w:t>Ensure that the objectives of the Association are implemented.</w:t>
      </w:r>
    </w:p>
    <w:p w14:paraId="5CC10E79" w14:textId="77777777" w:rsidR="00501AFA" w:rsidRPr="001F34E0" w:rsidRDefault="00501AFA" w:rsidP="00501AFA">
      <w:pPr>
        <w:pStyle w:val="ISAFList3"/>
        <w:numPr>
          <w:ilvl w:val="2"/>
          <w:numId w:val="37"/>
        </w:numPr>
        <w:rPr>
          <w:sz w:val="20"/>
          <w:szCs w:val="20"/>
        </w:rPr>
      </w:pPr>
      <w:r w:rsidRPr="001F34E0">
        <w:rPr>
          <w:sz w:val="20"/>
          <w:szCs w:val="20"/>
        </w:rPr>
        <w:t>Act as an Ambassador for the Association and represent the Association in all national / international forums as required</w:t>
      </w:r>
    </w:p>
    <w:p w14:paraId="75552C51" w14:textId="77777777" w:rsidR="00501AFA" w:rsidRPr="001F34E0" w:rsidRDefault="00501AFA" w:rsidP="00501AFA">
      <w:pPr>
        <w:pStyle w:val="ISAFList2"/>
        <w:numPr>
          <w:ilvl w:val="1"/>
          <w:numId w:val="37"/>
        </w:numPr>
        <w:rPr>
          <w:sz w:val="20"/>
          <w:szCs w:val="20"/>
        </w:rPr>
      </w:pPr>
      <w:r w:rsidRPr="001F34E0">
        <w:rPr>
          <w:sz w:val="20"/>
          <w:szCs w:val="20"/>
        </w:rPr>
        <w:t>Vice President</w:t>
      </w:r>
    </w:p>
    <w:p w14:paraId="5F922300" w14:textId="77777777" w:rsidR="00501AFA" w:rsidRPr="001F34E0" w:rsidRDefault="00501AFA" w:rsidP="00501AFA">
      <w:pPr>
        <w:pStyle w:val="ISAFList3"/>
        <w:numPr>
          <w:ilvl w:val="2"/>
          <w:numId w:val="37"/>
        </w:numPr>
        <w:rPr>
          <w:sz w:val="20"/>
          <w:szCs w:val="20"/>
        </w:rPr>
      </w:pPr>
      <w:r w:rsidRPr="001F34E0">
        <w:rPr>
          <w:sz w:val="20"/>
          <w:szCs w:val="20"/>
        </w:rPr>
        <w:t>Deputise for the President when required.</w:t>
      </w:r>
    </w:p>
    <w:p w14:paraId="04558F58" w14:textId="0205D5C1" w:rsidR="00501AFA" w:rsidRPr="001F34E0" w:rsidRDefault="0054727E" w:rsidP="00501AFA">
      <w:pPr>
        <w:pStyle w:val="ISAFList3"/>
        <w:numPr>
          <w:ilvl w:val="2"/>
          <w:numId w:val="37"/>
        </w:numPr>
        <w:rPr>
          <w:sz w:val="20"/>
          <w:szCs w:val="20"/>
        </w:rPr>
      </w:pPr>
      <w:r>
        <w:rPr>
          <w:sz w:val="20"/>
          <w:szCs w:val="20"/>
        </w:rPr>
        <w:t>Chair the Selection Committee.</w:t>
      </w:r>
    </w:p>
    <w:p w14:paraId="6168DC5D" w14:textId="77777777" w:rsidR="00501AFA" w:rsidRPr="001F34E0" w:rsidRDefault="00501AFA" w:rsidP="00501AFA">
      <w:pPr>
        <w:pStyle w:val="ISAFList3"/>
        <w:numPr>
          <w:ilvl w:val="2"/>
          <w:numId w:val="37"/>
        </w:numPr>
        <w:rPr>
          <w:sz w:val="20"/>
          <w:szCs w:val="20"/>
        </w:rPr>
      </w:pPr>
      <w:r w:rsidRPr="001F34E0">
        <w:rPr>
          <w:sz w:val="20"/>
          <w:szCs w:val="20"/>
        </w:rPr>
        <w:t>Chair the Arbitration Committee.</w:t>
      </w:r>
    </w:p>
    <w:p w14:paraId="0EDABADF" w14:textId="77777777" w:rsidR="00501AFA" w:rsidRPr="001F34E0" w:rsidRDefault="00501AFA" w:rsidP="00501AFA">
      <w:pPr>
        <w:pStyle w:val="ISAFList3"/>
        <w:numPr>
          <w:ilvl w:val="2"/>
          <w:numId w:val="37"/>
        </w:numPr>
        <w:rPr>
          <w:sz w:val="20"/>
          <w:szCs w:val="20"/>
        </w:rPr>
      </w:pPr>
      <w:r w:rsidRPr="001F34E0">
        <w:rPr>
          <w:sz w:val="20"/>
          <w:szCs w:val="20"/>
        </w:rPr>
        <w:t>Chair the Awards Committee</w:t>
      </w:r>
    </w:p>
    <w:p w14:paraId="783FC3BE" w14:textId="77777777" w:rsidR="00501AFA" w:rsidRPr="001F34E0" w:rsidRDefault="00501AFA" w:rsidP="00501AFA">
      <w:pPr>
        <w:pStyle w:val="ISAFList3"/>
        <w:numPr>
          <w:ilvl w:val="2"/>
          <w:numId w:val="37"/>
        </w:numPr>
        <w:rPr>
          <w:sz w:val="20"/>
          <w:szCs w:val="20"/>
        </w:rPr>
      </w:pPr>
      <w:r w:rsidRPr="001F34E0">
        <w:rPr>
          <w:sz w:val="20"/>
          <w:szCs w:val="20"/>
        </w:rPr>
        <w:t>Carry out any other duties assigned by the President.</w:t>
      </w:r>
    </w:p>
    <w:p w14:paraId="41453BD8" w14:textId="77777777" w:rsidR="00501AFA" w:rsidRPr="001F34E0" w:rsidRDefault="00501AFA" w:rsidP="00501AFA">
      <w:pPr>
        <w:pStyle w:val="ISAFList3"/>
        <w:numPr>
          <w:ilvl w:val="2"/>
          <w:numId w:val="37"/>
        </w:numPr>
        <w:rPr>
          <w:sz w:val="20"/>
          <w:szCs w:val="20"/>
        </w:rPr>
      </w:pPr>
      <w:r w:rsidRPr="001F34E0">
        <w:rPr>
          <w:sz w:val="20"/>
          <w:szCs w:val="20"/>
        </w:rPr>
        <w:t>Take a full, independent and active role in the business and activities of Council.</w:t>
      </w:r>
    </w:p>
    <w:p w14:paraId="1815B5FF" w14:textId="77777777" w:rsidR="00501AFA" w:rsidRPr="001F34E0" w:rsidRDefault="00501AFA" w:rsidP="00501AFA">
      <w:pPr>
        <w:pStyle w:val="ISAFList2"/>
        <w:numPr>
          <w:ilvl w:val="1"/>
          <w:numId w:val="37"/>
        </w:numPr>
        <w:rPr>
          <w:sz w:val="20"/>
          <w:szCs w:val="20"/>
        </w:rPr>
      </w:pPr>
      <w:r w:rsidRPr="001F34E0">
        <w:rPr>
          <w:sz w:val="20"/>
          <w:szCs w:val="20"/>
        </w:rPr>
        <w:t>Treasurer</w:t>
      </w:r>
    </w:p>
    <w:p w14:paraId="13F3BA07" w14:textId="77777777" w:rsidR="00501AFA" w:rsidRPr="001F34E0" w:rsidRDefault="00501AFA" w:rsidP="00501AFA">
      <w:pPr>
        <w:pStyle w:val="ISAFList3"/>
        <w:numPr>
          <w:ilvl w:val="2"/>
          <w:numId w:val="37"/>
        </w:numPr>
        <w:rPr>
          <w:sz w:val="20"/>
          <w:szCs w:val="20"/>
        </w:rPr>
      </w:pPr>
      <w:r w:rsidRPr="001F34E0">
        <w:rPr>
          <w:sz w:val="20"/>
          <w:szCs w:val="20"/>
        </w:rPr>
        <w:t>Take a full, independent and active role in the business and activities of Council.</w:t>
      </w:r>
    </w:p>
    <w:p w14:paraId="08344F7A" w14:textId="77777777" w:rsidR="00501AFA" w:rsidRPr="001F34E0" w:rsidRDefault="00501AFA" w:rsidP="00501AFA">
      <w:pPr>
        <w:pStyle w:val="ISAFList3"/>
        <w:numPr>
          <w:ilvl w:val="2"/>
          <w:numId w:val="37"/>
        </w:numPr>
        <w:rPr>
          <w:sz w:val="20"/>
          <w:szCs w:val="20"/>
        </w:rPr>
      </w:pPr>
      <w:r w:rsidRPr="001F34E0">
        <w:rPr>
          <w:sz w:val="20"/>
          <w:szCs w:val="20"/>
        </w:rPr>
        <w:t>Provide timely and accurate financial reports on all the activities of the Association as directed by Council.</w:t>
      </w:r>
    </w:p>
    <w:p w14:paraId="59D99FE2" w14:textId="77777777" w:rsidR="00501AFA" w:rsidRPr="001F34E0" w:rsidRDefault="00501AFA" w:rsidP="00501AFA">
      <w:pPr>
        <w:pStyle w:val="ISAFList3"/>
        <w:numPr>
          <w:ilvl w:val="2"/>
          <w:numId w:val="37"/>
        </w:numPr>
        <w:rPr>
          <w:sz w:val="20"/>
          <w:szCs w:val="20"/>
        </w:rPr>
      </w:pPr>
      <w:r w:rsidRPr="001F34E0">
        <w:rPr>
          <w:sz w:val="20"/>
          <w:szCs w:val="20"/>
        </w:rPr>
        <w:t>Appoint external auditors (confirmed by Council)</w:t>
      </w:r>
    </w:p>
    <w:p w14:paraId="0CD79385" w14:textId="77777777" w:rsidR="00501AFA" w:rsidRPr="001F34E0" w:rsidRDefault="00501AFA" w:rsidP="00501AFA">
      <w:pPr>
        <w:pStyle w:val="ISAFList3"/>
        <w:numPr>
          <w:ilvl w:val="2"/>
          <w:numId w:val="37"/>
        </w:numPr>
        <w:rPr>
          <w:sz w:val="20"/>
          <w:szCs w:val="20"/>
        </w:rPr>
      </w:pPr>
      <w:r w:rsidRPr="001F34E0">
        <w:rPr>
          <w:sz w:val="20"/>
          <w:szCs w:val="20"/>
        </w:rPr>
        <w:t>Devise and maintain appropriate financial control and reporting systems.</w:t>
      </w:r>
    </w:p>
    <w:p w14:paraId="454316CE" w14:textId="77777777" w:rsidR="00501AFA" w:rsidRPr="001F34E0" w:rsidRDefault="00501AFA" w:rsidP="00501AFA">
      <w:pPr>
        <w:pStyle w:val="ISAFList3"/>
        <w:numPr>
          <w:ilvl w:val="2"/>
          <w:numId w:val="37"/>
        </w:numPr>
        <w:rPr>
          <w:sz w:val="20"/>
          <w:szCs w:val="20"/>
        </w:rPr>
      </w:pPr>
      <w:r w:rsidRPr="001F34E0">
        <w:rPr>
          <w:sz w:val="20"/>
          <w:szCs w:val="20"/>
        </w:rPr>
        <w:t>Establish and overview procedures for financial risk management.</w:t>
      </w:r>
    </w:p>
    <w:p w14:paraId="39CEAD3C" w14:textId="77777777" w:rsidR="00501AFA" w:rsidRPr="001F34E0" w:rsidRDefault="00501AFA" w:rsidP="00501AFA">
      <w:pPr>
        <w:pStyle w:val="ISAFList3"/>
        <w:numPr>
          <w:ilvl w:val="2"/>
          <w:numId w:val="37"/>
        </w:numPr>
        <w:rPr>
          <w:sz w:val="20"/>
          <w:szCs w:val="20"/>
        </w:rPr>
      </w:pPr>
      <w:r w:rsidRPr="001F34E0">
        <w:rPr>
          <w:sz w:val="20"/>
          <w:szCs w:val="20"/>
        </w:rPr>
        <w:lastRenderedPageBreak/>
        <w:t>Establish accounting policies in accordance with National accounting standards and legal requirements and ensure that they are implemented</w:t>
      </w:r>
    </w:p>
    <w:p w14:paraId="48D8ACD0" w14:textId="77777777" w:rsidR="00501AFA" w:rsidRPr="001F34E0" w:rsidRDefault="00501AFA" w:rsidP="00501AFA">
      <w:pPr>
        <w:pStyle w:val="ISAFList3"/>
        <w:numPr>
          <w:ilvl w:val="2"/>
          <w:numId w:val="37"/>
        </w:numPr>
        <w:rPr>
          <w:sz w:val="20"/>
          <w:szCs w:val="20"/>
        </w:rPr>
      </w:pPr>
      <w:r w:rsidRPr="001F34E0">
        <w:rPr>
          <w:sz w:val="20"/>
          <w:szCs w:val="20"/>
        </w:rPr>
        <w:t>Provide a rolling annual budget for the Association</w:t>
      </w:r>
    </w:p>
    <w:p w14:paraId="3B6A957C" w14:textId="77777777" w:rsidR="00501AFA" w:rsidRPr="001F34E0" w:rsidRDefault="00501AFA" w:rsidP="00501AFA">
      <w:pPr>
        <w:pStyle w:val="ISAFList3"/>
        <w:numPr>
          <w:ilvl w:val="2"/>
          <w:numId w:val="37"/>
        </w:numPr>
        <w:rPr>
          <w:sz w:val="20"/>
          <w:szCs w:val="20"/>
        </w:rPr>
      </w:pPr>
      <w:r w:rsidRPr="001F34E0">
        <w:rPr>
          <w:sz w:val="20"/>
          <w:szCs w:val="20"/>
        </w:rPr>
        <w:t>Advise on and supervise the banking arrangements of the Association</w:t>
      </w:r>
    </w:p>
    <w:p w14:paraId="02F57B6F" w14:textId="77777777" w:rsidR="00501AFA" w:rsidRPr="001F34E0" w:rsidRDefault="00501AFA" w:rsidP="00501AFA">
      <w:pPr>
        <w:pStyle w:val="ISAFList3"/>
        <w:numPr>
          <w:ilvl w:val="2"/>
          <w:numId w:val="37"/>
        </w:numPr>
        <w:rPr>
          <w:sz w:val="20"/>
          <w:szCs w:val="20"/>
        </w:rPr>
      </w:pPr>
      <w:r w:rsidRPr="001F34E0">
        <w:rPr>
          <w:sz w:val="20"/>
          <w:szCs w:val="20"/>
        </w:rPr>
        <w:t>Manage the funds and cash flow of the Association.</w:t>
      </w:r>
    </w:p>
    <w:p w14:paraId="1E8D0C72" w14:textId="77777777" w:rsidR="00501AFA" w:rsidRPr="001F34E0" w:rsidRDefault="00501AFA" w:rsidP="00501AFA">
      <w:pPr>
        <w:pStyle w:val="ISAFList3"/>
        <w:numPr>
          <w:ilvl w:val="2"/>
          <w:numId w:val="37"/>
        </w:numPr>
        <w:rPr>
          <w:sz w:val="20"/>
          <w:szCs w:val="20"/>
        </w:rPr>
      </w:pPr>
      <w:r w:rsidRPr="001F34E0">
        <w:rPr>
          <w:sz w:val="20"/>
          <w:szCs w:val="20"/>
        </w:rPr>
        <w:t>Chair the Equipment Procurement Committee</w:t>
      </w:r>
    </w:p>
    <w:p w14:paraId="242330F5" w14:textId="77777777" w:rsidR="00501AFA" w:rsidRPr="001F34E0" w:rsidRDefault="00501AFA" w:rsidP="00501AFA">
      <w:pPr>
        <w:pStyle w:val="ISAFList2"/>
        <w:numPr>
          <w:ilvl w:val="1"/>
          <w:numId w:val="37"/>
        </w:numPr>
        <w:rPr>
          <w:sz w:val="20"/>
          <w:szCs w:val="20"/>
        </w:rPr>
      </w:pPr>
      <w:r w:rsidRPr="001F34E0">
        <w:rPr>
          <w:sz w:val="20"/>
          <w:szCs w:val="20"/>
        </w:rPr>
        <w:t>Chairman Sailing Development Committee (“SDC”)</w:t>
      </w:r>
    </w:p>
    <w:p w14:paraId="7519F2AE" w14:textId="77777777" w:rsidR="00501AFA" w:rsidRPr="001F34E0" w:rsidRDefault="00501AFA" w:rsidP="00501AFA">
      <w:pPr>
        <w:pStyle w:val="ISAFList3"/>
        <w:numPr>
          <w:ilvl w:val="2"/>
          <w:numId w:val="37"/>
        </w:numPr>
        <w:rPr>
          <w:sz w:val="20"/>
          <w:szCs w:val="20"/>
        </w:rPr>
      </w:pPr>
      <w:r w:rsidRPr="001F34E0">
        <w:rPr>
          <w:sz w:val="20"/>
          <w:szCs w:val="20"/>
        </w:rPr>
        <w:t>Take a full, independent and active role in the business and activities of Council.</w:t>
      </w:r>
    </w:p>
    <w:p w14:paraId="7F7FE894" w14:textId="77777777" w:rsidR="00501AFA" w:rsidRPr="001F34E0" w:rsidRDefault="00501AFA" w:rsidP="00501AFA">
      <w:pPr>
        <w:pStyle w:val="ISAFList3"/>
        <w:numPr>
          <w:ilvl w:val="2"/>
          <w:numId w:val="37"/>
        </w:numPr>
        <w:rPr>
          <w:sz w:val="20"/>
          <w:szCs w:val="20"/>
        </w:rPr>
      </w:pPr>
      <w:r w:rsidRPr="001F34E0">
        <w:rPr>
          <w:sz w:val="20"/>
          <w:szCs w:val="20"/>
        </w:rPr>
        <w:t>Chair the SDC</w:t>
      </w:r>
    </w:p>
    <w:p w14:paraId="690A8134" w14:textId="77777777" w:rsidR="00501AFA" w:rsidRPr="001F34E0" w:rsidRDefault="00501AFA" w:rsidP="00501AFA">
      <w:pPr>
        <w:pStyle w:val="ISAFList3"/>
        <w:numPr>
          <w:ilvl w:val="2"/>
          <w:numId w:val="37"/>
        </w:numPr>
        <w:rPr>
          <w:sz w:val="20"/>
          <w:szCs w:val="20"/>
        </w:rPr>
      </w:pPr>
      <w:r w:rsidRPr="001F34E0">
        <w:rPr>
          <w:sz w:val="20"/>
          <w:szCs w:val="20"/>
        </w:rPr>
        <w:t xml:space="preserve">Provide leadership and guidance to the SDC </w:t>
      </w:r>
    </w:p>
    <w:p w14:paraId="530BA971" w14:textId="77777777" w:rsidR="00501AFA" w:rsidRPr="001F34E0" w:rsidRDefault="00501AFA" w:rsidP="00501AFA">
      <w:pPr>
        <w:pStyle w:val="ISAFList3"/>
        <w:numPr>
          <w:ilvl w:val="2"/>
          <w:numId w:val="37"/>
        </w:numPr>
        <w:rPr>
          <w:sz w:val="20"/>
          <w:szCs w:val="20"/>
        </w:rPr>
      </w:pPr>
      <w:r w:rsidRPr="001F34E0">
        <w:rPr>
          <w:sz w:val="20"/>
          <w:szCs w:val="20"/>
        </w:rPr>
        <w:t>Represent the interests of the SDC on other committees as required</w:t>
      </w:r>
    </w:p>
    <w:p w14:paraId="01703011" w14:textId="77777777" w:rsidR="00501AFA" w:rsidRPr="001F34E0" w:rsidRDefault="00501AFA" w:rsidP="00501AFA">
      <w:pPr>
        <w:pStyle w:val="ISAFList3"/>
        <w:numPr>
          <w:ilvl w:val="2"/>
          <w:numId w:val="37"/>
        </w:numPr>
        <w:rPr>
          <w:sz w:val="20"/>
          <w:szCs w:val="20"/>
        </w:rPr>
      </w:pPr>
      <w:r w:rsidRPr="001F34E0">
        <w:rPr>
          <w:sz w:val="20"/>
          <w:szCs w:val="20"/>
        </w:rPr>
        <w:t>Represent the interests and activities of SDC at Council including any reports as required by Council.</w:t>
      </w:r>
    </w:p>
    <w:p w14:paraId="47F0B1C0" w14:textId="77777777" w:rsidR="00501AFA" w:rsidRPr="001F34E0" w:rsidRDefault="00501AFA" w:rsidP="00501AFA">
      <w:pPr>
        <w:pStyle w:val="ISAFList3"/>
        <w:numPr>
          <w:ilvl w:val="2"/>
          <w:numId w:val="37"/>
        </w:numPr>
        <w:rPr>
          <w:sz w:val="20"/>
          <w:szCs w:val="20"/>
        </w:rPr>
      </w:pPr>
      <w:r w:rsidRPr="001F34E0">
        <w:rPr>
          <w:sz w:val="20"/>
          <w:szCs w:val="20"/>
        </w:rPr>
        <w:t>Supervise the activity of the Head of Training/Chief Instructor and through him, the Instructors and Assistant Instructors</w:t>
      </w:r>
    </w:p>
    <w:p w14:paraId="77DFE7B7" w14:textId="77777777" w:rsidR="00501AFA" w:rsidRPr="001F34E0" w:rsidRDefault="00501AFA" w:rsidP="00501AFA">
      <w:pPr>
        <w:pStyle w:val="ISAFList3"/>
        <w:numPr>
          <w:ilvl w:val="2"/>
          <w:numId w:val="37"/>
        </w:numPr>
        <w:rPr>
          <w:sz w:val="20"/>
          <w:szCs w:val="20"/>
        </w:rPr>
      </w:pPr>
      <w:r w:rsidRPr="001F34E0">
        <w:rPr>
          <w:sz w:val="20"/>
          <w:szCs w:val="20"/>
        </w:rPr>
        <w:t xml:space="preserve"> Ensure that the plans and activities of SDC meet the objectives of the Association.</w:t>
      </w:r>
    </w:p>
    <w:p w14:paraId="63C96265" w14:textId="77777777" w:rsidR="00501AFA" w:rsidRPr="001F34E0" w:rsidRDefault="00501AFA" w:rsidP="00501AFA">
      <w:pPr>
        <w:pStyle w:val="ISAFList3"/>
        <w:numPr>
          <w:ilvl w:val="2"/>
          <w:numId w:val="37"/>
        </w:numPr>
        <w:rPr>
          <w:sz w:val="20"/>
          <w:szCs w:val="20"/>
        </w:rPr>
      </w:pPr>
      <w:r w:rsidRPr="001F34E0">
        <w:rPr>
          <w:sz w:val="20"/>
          <w:szCs w:val="20"/>
        </w:rPr>
        <w:t>Ensure that the SDC fulfils its Objectives and Terms of Reference as established and agreed by Council.</w:t>
      </w:r>
    </w:p>
    <w:p w14:paraId="3FD0B3E7" w14:textId="77777777" w:rsidR="00501AFA" w:rsidRPr="001F34E0" w:rsidRDefault="00501AFA" w:rsidP="00501AFA">
      <w:pPr>
        <w:pStyle w:val="ISAFList3"/>
        <w:numPr>
          <w:ilvl w:val="2"/>
          <w:numId w:val="37"/>
        </w:numPr>
        <w:rPr>
          <w:sz w:val="20"/>
          <w:szCs w:val="20"/>
        </w:rPr>
      </w:pPr>
      <w:r w:rsidRPr="001F34E0">
        <w:rPr>
          <w:sz w:val="20"/>
          <w:szCs w:val="20"/>
        </w:rPr>
        <w:t>Ensure that the skills and ability of the members of the SDC meet the requirements and activity of the committee.</w:t>
      </w:r>
    </w:p>
    <w:p w14:paraId="44927E62" w14:textId="77777777" w:rsidR="00501AFA" w:rsidRPr="001F34E0" w:rsidRDefault="00501AFA" w:rsidP="00501AFA">
      <w:pPr>
        <w:pStyle w:val="ISAFList3"/>
        <w:numPr>
          <w:ilvl w:val="2"/>
          <w:numId w:val="37"/>
        </w:numPr>
        <w:rPr>
          <w:sz w:val="20"/>
          <w:szCs w:val="20"/>
        </w:rPr>
      </w:pPr>
      <w:r w:rsidRPr="001F34E0">
        <w:rPr>
          <w:sz w:val="20"/>
          <w:szCs w:val="20"/>
        </w:rPr>
        <w:t>Ensure that SDC complies with all agreed budgetary requirements.</w:t>
      </w:r>
    </w:p>
    <w:p w14:paraId="43074ACC" w14:textId="77777777" w:rsidR="00501AFA" w:rsidRPr="001F34E0" w:rsidRDefault="00501AFA" w:rsidP="00501AFA">
      <w:pPr>
        <w:pStyle w:val="ISAFList2"/>
        <w:numPr>
          <w:ilvl w:val="1"/>
          <w:numId w:val="37"/>
        </w:numPr>
        <w:rPr>
          <w:sz w:val="20"/>
          <w:szCs w:val="20"/>
        </w:rPr>
      </w:pPr>
      <w:r w:rsidRPr="001F34E0">
        <w:rPr>
          <w:sz w:val="20"/>
          <w:szCs w:val="20"/>
        </w:rPr>
        <w:t>Chairman Club Development Committee (“CDC”)</w:t>
      </w:r>
    </w:p>
    <w:p w14:paraId="09CD3BBF" w14:textId="77777777" w:rsidR="00501AFA" w:rsidRPr="001F34E0" w:rsidRDefault="00501AFA" w:rsidP="00501AFA">
      <w:pPr>
        <w:pStyle w:val="ISAFList3"/>
        <w:numPr>
          <w:ilvl w:val="2"/>
          <w:numId w:val="37"/>
        </w:numPr>
        <w:rPr>
          <w:sz w:val="20"/>
          <w:szCs w:val="20"/>
        </w:rPr>
      </w:pPr>
      <w:r w:rsidRPr="001F34E0">
        <w:rPr>
          <w:sz w:val="20"/>
          <w:szCs w:val="20"/>
        </w:rPr>
        <w:t>Take a full, independent and active role in the business and activities of Council.</w:t>
      </w:r>
    </w:p>
    <w:p w14:paraId="2179B461" w14:textId="77777777" w:rsidR="00501AFA" w:rsidRPr="001F34E0" w:rsidRDefault="00501AFA" w:rsidP="00501AFA">
      <w:pPr>
        <w:pStyle w:val="ISAFList3"/>
        <w:numPr>
          <w:ilvl w:val="2"/>
          <w:numId w:val="37"/>
        </w:numPr>
        <w:rPr>
          <w:sz w:val="20"/>
          <w:szCs w:val="20"/>
        </w:rPr>
      </w:pPr>
      <w:r w:rsidRPr="001F34E0">
        <w:rPr>
          <w:sz w:val="20"/>
          <w:szCs w:val="20"/>
        </w:rPr>
        <w:t>Chair the CDC</w:t>
      </w:r>
    </w:p>
    <w:p w14:paraId="5509A43C" w14:textId="77777777" w:rsidR="00501AFA" w:rsidRPr="001F34E0" w:rsidRDefault="00501AFA" w:rsidP="00501AFA">
      <w:pPr>
        <w:pStyle w:val="ISAFList3"/>
        <w:numPr>
          <w:ilvl w:val="2"/>
          <w:numId w:val="37"/>
        </w:numPr>
        <w:rPr>
          <w:sz w:val="20"/>
          <w:szCs w:val="20"/>
        </w:rPr>
      </w:pPr>
      <w:r w:rsidRPr="001F34E0">
        <w:rPr>
          <w:sz w:val="20"/>
          <w:szCs w:val="20"/>
        </w:rPr>
        <w:t xml:space="preserve">Provide leadership and guidance to the CDC </w:t>
      </w:r>
    </w:p>
    <w:p w14:paraId="6DEE7812" w14:textId="77777777" w:rsidR="00501AFA" w:rsidRPr="001F34E0" w:rsidRDefault="00501AFA" w:rsidP="00501AFA">
      <w:pPr>
        <w:pStyle w:val="ISAFList3"/>
        <w:numPr>
          <w:ilvl w:val="2"/>
          <w:numId w:val="37"/>
        </w:numPr>
        <w:rPr>
          <w:sz w:val="20"/>
          <w:szCs w:val="20"/>
        </w:rPr>
      </w:pPr>
      <w:r w:rsidRPr="001F34E0">
        <w:rPr>
          <w:sz w:val="20"/>
          <w:szCs w:val="20"/>
        </w:rPr>
        <w:t>Represent the interests of the CDC on other committees as required</w:t>
      </w:r>
    </w:p>
    <w:p w14:paraId="7081486A" w14:textId="77777777" w:rsidR="00501AFA" w:rsidRPr="001F34E0" w:rsidRDefault="00501AFA" w:rsidP="00501AFA">
      <w:pPr>
        <w:pStyle w:val="ISAFList3"/>
        <w:numPr>
          <w:ilvl w:val="2"/>
          <w:numId w:val="37"/>
        </w:numPr>
        <w:rPr>
          <w:sz w:val="20"/>
          <w:szCs w:val="20"/>
        </w:rPr>
      </w:pPr>
      <w:r w:rsidRPr="001F34E0">
        <w:rPr>
          <w:sz w:val="20"/>
          <w:szCs w:val="20"/>
        </w:rPr>
        <w:t>Represent the interests and activities of CDC at Council including any reports as required by Council.</w:t>
      </w:r>
    </w:p>
    <w:p w14:paraId="2AC410B5" w14:textId="77777777" w:rsidR="00501AFA" w:rsidRPr="001F34E0" w:rsidRDefault="00501AFA" w:rsidP="00501AFA">
      <w:pPr>
        <w:pStyle w:val="ISAFList3"/>
        <w:numPr>
          <w:ilvl w:val="2"/>
          <w:numId w:val="37"/>
        </w:numPr>
        <w:rPr>
          <w:sz w:val="20"/>
          <w:szCs w:val="20"/>
        </w:rPr>
      </w:pPr>
      <w:r w:rsidRPr="001F34E0">
        <w:rPr>
          <w:sz w:val="20"/>
          <w:szCs w:val="20"/>
        </w:rPr>
        <w:t>Ensure that the plans and activities of the CDC meet the objectives of the Association.</w:t>
      </w:r>
    </w:p>
    <w:p w14:paraId="3EC1AF85" w14:textId="77777777" w:rsidR="00501AFA" w:rsidRPr="001F34E0" w:rsidRDefault="00501AFA" w:rsidP="00501AFA">
      <w:pPr>
        <w:pStyle w:val="ISAFList3"/>
        <w:numPr>
          <w:ilvl w:val="2"/>
          <w:numId w:val="37"/>
        </w:numPr>
        <w:rPr>
          <w:sz w:val="20"/>
          <w:szCs w:val="20"/>
        </w:rPr>
      </w:pPr>
      <w:r w:rsidRPr="001F34E0">
        <w:rPr>
          <w:sz w:val="20"/>
          <w:szCs w:val="20"/>
        </w:rPr>
        <w:t>Ensure that the CDC fulfils its Objectives and Terms of Reference as established and agreed by Council.</w:t>
      </w:r>
    </w:p>
    <w:p w14:paraId="27774AE6" w14:textId="77777777" w:rsidR="00501AFA" w:rsidRPr="001F34E0" w:rsidRDefault="00501AFA" w:rsidP="00501AFA">
      <w:pPr>
        <w:pStyle w:val="ISAFList3"/>
        <w:numPr>
          <w:ilvl w:val="2"/>
          <w:numId w:val="37"/>
        </w:numPr>
        <w:rPr>
          <w:sz w:val="20"/>
          <w:szCs w:val="20"/>
        </w:rPr>
      </w:pPr>
      <w:r w:rsidRPr="001F34E0">
        <w:rPr>
          <w:sz w:val="20"/>
          <w:szCs w:val="20"/>
        </w:rPr>
        <w:t>Ensure that the skills and ability of the members of the CDC meets the requirements and activity of the committee.</w:t>
      </w:r>
    </w:p>
    <w:p w14:paraId="26811B45" w14:textId="77777777" w:rsidR="00501AFA" w:rsidRPr="001F34E0" w:rsidRDefault="00501AFA" w:rsidP="00501AFA">
      <w:pPr>
        <w:pStyle w:val="ISAFList3"/>
        <w:numPr>
          <w:ilvl w:val="2"/>
          <w:numId w:val="37"/>
        </w:numPr>
        <w:rPr>
          <w:sz w:val="20"/>
          <w:szCs w:val="20"/>
        </w:rPr>
      </w:pPr>
      <w:r w:rsidRPr="001F34E0">
        <w:rPr>
          <w:sz w:val="20"/>
          <w:szCs w:val="20"/>
        </w:rPr>
        <w:t>Ensure that the CDC complies with all agreed budgetary requirements.</w:t>
      </w:r>
    </w:p>
    <w:p w14:paraId="41FFE502" w14:textId="77777777" w:rsidR="00501AFA" w:rsidRPr="001F34E0" w:rsidRDefault="00501AFA" w:rsidP="00501AFA">
      <w:pPr>
        <w:pStyle w:val="ISAFList2"/>
        <w:numPr>
          <w:ilvl w:val="1"/>
          <w:numId w:val="37"/>
        </w:numPr>
        <w:rPr>
          <w:sz w:val="20"/>
          <w:szCs w:val="20"/>
        </w:rPr>
      </w:pPr>
      <w:r w:rsidRPr="001F34E0">
        <w:rPr>
          <w:sz w:val="20"/>
          <w:szCs w:val="20"/>
        </w:rPr>
        <w:t>Chairman Classes Committee (“CC”)</w:t>
      </w:r>
    </w:p>
    <w:p w14:paraId="11014762" w14:textId="77777777" w:rsidR="00501AFA" w:rsidRPr="001F34E0" w:rsidRDefault="00501AFA" w:rsidP="00501AFA">
      <w:pPr>
        <w:pStyle w:val="ISAFList3"/>
        <w:numPr>
          <w:ilvl w:val="2"/>
          <w:numId w:val="37"/>
        </w:numPr>
        <w:rPr>
          <w:sz w:val="20"/>
          <w:szCs w:val="20"/>
        </w:rPr>
      </w:pPr>
      <w:r w:rsidRPr="001F34E0">
        <w:rPr>
          <w:sz w:val="20"/>
          <w:szCs w:val="20"/>
        </w:rPr>
        <w:t>Take a full, independent and active role in the business and activities of Council.</w:t>
      </w:r>
    </w:p>
    <w:p w14:paraId="791C4347" w14:textId="77777777" w:rsidR="00501AFA" w:rsidRPr="001F34E0" w:rsidRDefault="00501AFA" w:rsidP="00501AFA">
      <w:pPr>
        <w:pStyle w:val="ISAFList3"/>
        <w:numPr>
          <w:ilvl w:val="2"/>
          <w:numId w:val="37"/>
        </w:numPr>
        <w:rPr>
          <w:sz w:val="20"/>
          <w:szCs w:val="20"/>
        </w:rPr>
      </w:pPr>
      <w:r w:rsidRPr="001F34E0">
        <w:rPr>
          <w:sz w:val="20"/>
          <w:szCs w:val="20"/>
        </w:rPr>
        <w:t>Chair the CC</w:t>
      </w:r>
    </w:p>
    <w:p w14:paraId="4C4E0256" w14:textId="77777777" w:rsidR="00501AFA" w:rsidRPr="001F34E0" w:rsidRDefault="00501AFA" w:rsidP="00501AFA">
      <w:pPr>
        <w:pStyle w:val="ISAFList3"/>
        <w:numPr>
          <w:ilvl w:val="2"/>
          <w:numId w:val="37"/>
        </w:numPr>
        <w:rPr>
          <w:sz w:val="20"/>
          <w:szCs w:val="20"/>
        </w:rPr>
      </w:pPr>
      <w:r w:rsidRPr="001F34E0">
        <w:rPr>
          <w:sz w:val="20"/>
          <w:szCs w:val="20"/>
        </w:rPr>
        <w:lastRenderedPageBreak/>
        <w:t>Provide leadership and guidance to the CC and the sub committees chaired</w:t>
      </w:r>
    </w:p>
    <w:p w14:paraId="67BC8DB5" w14:textId="77777777" w:rsidR="00501AFA" w:rsidRPr="001F34E0" w:rsidRDefault="00501AFA" w:rsidP="00501AFA">
      <w:pPr>
        <w:pStyle w:val="ISAFList3"/>
        <w:numPr>
          <w:ilvl w:val="2"/>
          <w:numId w:val="37"/>
        </w:numPr>
        <w:rPr>
          <w:sz w:val="20"/>
          <w:szCs w:val="20"/>
        </w:rPr>
      </w:pPr>
      <w:r w:rsidRPr="001F34E0">
        <w:rPr>
          <w:sz w:val="20"/>
          <w:szCs w:val="20"/>
        </w:rPr>
        <w:t>Chair the Youth Classes Sub Committee</w:t>
      </w:r>
    </w:p>
    <w:p w14:paraId="47954B3F" w14:textId="77777777" w:rsidR="00501AFA" w:rsidRPr="001F34E0" w:rsidRDefault="00501AFA" w:rsidP="00501AFA">
      <w:pPr>
        <w:pStyle w:val="ISAFList3"/>
        <w:numPr>
          <w:ilvl w:val="2"/>
          <w:numId w:val="37"/>
        </w:numPr>
        <w:rPr>
          <w:sz w:val="20"/>
          <w:szCs w:val="20"/>
        </w:rPr>
      </w:pPr>
      <w:r w:rsidRPr="001F34E0">
        <w:rPr>
          <w:sz w:val="20"/>
          <w:szCs w:val="20"/>
        </w:rPr>
        <w:t>Chair the Olympic Classes Sub Committee</w:t>
      </w:r>
    </w:p>
    <w:p w14:paraId="45747858" w14:textId="55ED0A71" w:rsidR="00501AFA" w:rsidRPr="001F34E0" w:rsidRDefault="0054727E" w:rsidP="00501AFA">
      <w:pPr>
        <w:pStyle w:val="ISAFList3"/>
        <w:numPr>
          <w:ilvl w:val="2"/>
          <w:numId w:val="37"/>
        </w:numPr>
        <w:rPr>
          <w:sz w:val="20"/>
          <w:szCs w:val="20"/>
        </w:rPr>
      </w:pPr>
      <w:r>
        <w:rPr>
          <w:sz w:val="20"/>
          <w:szCs w:val="20"/>
        </w:rPr>
        <w:t>Chair the Non-</w:t>
      </w:r>
      <w:r w:rsidR="00501AFA" w:rsidRPr="001F34E0">
        <w:rPr>
          <w:sz w:val="20"/>
          <w:szCs w:val="20"/>
        </w:rPr>
        <w:t>Olympic Classes Sub Committee</w:t>
      </w:r>
    </w:p>
    <w:p w14:paraId="2039943F" w14:textId="77777777" w:rsidR="00501AFA" w:rsidRPr="001F34E0" w:rsidRDefault="00501AFA" w:rsidP="00501AFA">
      <w:pPr>
        <w:pStyle w:val="ISAFList3"/>
        <w:numPr>
          <w:ilvl w:val="2"/>
          <w:numId w:val="37"/>
        </w:numPr>
        <w:rPr>
          <w:sz w:val="20"/>
          <w:szCs w:val="20"/>
        </w:rPr>
      </w:pPr>
      <w:r w:rsidRPr="001F34E0">
        <w:rPr>
          <w:sz w:val="20"/>
          <w:szCs w:val="20"/>
        </w:rPr>
        <w:t>Represent the interests of the CC on other committees as required</w:t>
      </w:r>
    </w:p>
    <w:p w14:paraId="5BF90B47" w14:textId="77777777" w:rsidR="00501AFA" w:rsidRPr="001F34E0" w:rsidRDefault="00501AFA" w:rsidP="00501AFA">
      <w:pPr>
        <w:pStyle w:val="ISAFList3"/>
        <w:numPr>
          <w:ilvl w:val="2"/>
          <w:numId w:val="37"/>
        </w:numPr>
        <w:rPr>
          <w:sz w:val="20"/>
          <w:szCs w:val="20"/>
        </w:rPr>
      </w:pPr>
      <w:r w:rsidRPr="001F34E0">
        <w:rPr>
          <w:sz w:val="20"/>
          <w:szCs w:val="20"/>
        </w:rPr>
        <w:t>Represent the interests and activities of the CC at Council including any reports as required by Council.</w:t>
      </w:r>
    </w:p>
    <w:p w14:paraId="7C328D30" w14:textId="77777777" w:rsidR="00501AFA" w:rsidRPr="001F34E0" w:rsidRDefault="00501AFA" w:rsidP="00501AFA">
      <w:pPr>
        <w:pStyle w:val="ISAFList3"/>
        <w:numPr>
          <w:ilvl w:val="2"/>
          <w:numId w:val="37"/>
        </w:numPr>
        <w:rPr>
          <w:sz w:val="20"/>
          <w:szCs w:val="20"/>
        </w:rPr>
      </w:pPr>
      <w:r w:rsidRPr="001F34E0">
        <w:rPr>
          <w:sz w:val="20"/>
          <w:szCs w:val="20"/>
        </w:rPr>
        <w:t>Ensure that the plans and activities of the CC meet the objectives of the Association.</w:t>
      </w:r>
    </w:p>
    <w:p w14:paraId="3A5F67F1" w14:textId="77777777" w:rsidR="00501AFA" w:rsidRPr="001F34E0" w:rsidRDefault="00501AFA" w:rsidP="00501AFA">
      <w:pPr>
        <w:pStyle w:val="ISAFList3"/>
        <w:numPr>
          <w:ilvl w:val="2"/>
          <w:numId w:val="37"/>
        </w:numPr>
        <w:rPr>
          <w:sz w:val="20"/>
          <w:szCs w:val="20"/>
        </w:rPr>
      </w:pPr>
      <w:r w:rsidRPr="001F34E0">
        <w:rPr>
          <w:sz w:val="20"/>
          <w:szCs w:val="20"/>
        </w:rPr>
        <w:t>Ensure that the CC fulfils its Objectives and Terms of Reference as established and agreed by Council.</w:t>
      </w:r>
    </w:p>
    <w:p w14:paraId="79236BFA" w14:textId="77777777" w:rsidR="00501AFA" w:rsidRPr="001F34E0" w:rsidRDefault="00501AFA" w:rsidP="00501AFA">
      <w:pPr>
        <w:pStyle w:val="ISAFList3"/>
        <w:numPr>
          <w:ilvl w:val="2"/>
          <w:numId w:val="37"/>
        </w:numPr>
        <w:rPr>
          <w:sz w:val="20"/>
          <w:szCs w:val="20"/>
        </w:rPr>
      </w:pPr>
      <w:r w:rsidRPr="001F34E0">
        <w:rPr>
          <w:sz w:val="20"/>
          <w:szCs w:val="20"/>
        </w:rPr>
        <w:t>Ensure that the skills and ability of the members of the CC meets the requirements and activity of the committee.</w:t>
      </w:r>
    </w:p>
    <w:p w14:paraId="5EF25772" w14:textId="77777777" w:rsidR="00501AFA" w:rsidRPr="001F34E0" w:rsidRDefault="00501AFA" w:rsidP="00501AFA">
      <w:pPr>
        <w:pStyle w:val="ISAFList3"/>
        <w:numPr>
          <w:ilvl w:val="2"/>
          <w:numId w:val="37"/>
        </w:numPr>
        <w:rPr>
          <w:sz w:val="20"/>
          <w:szCs w:val="20"/>
        </w:rPr>
      </w:pPr>
      <w:r w:rsidRPr="001F34E0">
        <w:rPr>
          <w:sz w:val="20"/>
          <w:szCs w:val="20"/>
        </w:rPr>
        <w:t>Ensure that the CC complies with all agreed budgetary requirements.</w:t>
      </w:r>
    </w:p>
    <w:p w14:paraId="1211938C" w14:textId="758F1F97" w:rsidR="00501AFA" w:rsidRPr="001F34E0" w:rsidRDefault="0054727E" w:rsidP="00501AFA">
      <w:pPr>
        <w:pStyle w:val="ISAFList2"/>
        <w:numPr>
          <w:ilvl w:val="1"/>
          <w:numId w:val="37"/>
        </w:numPr>
        <w:rPr>
          <w:sz w:val="20"/>
          <w:szCs w:val="20"/>
        </w:rPr>
      </w:pPr>
      <w:r>
        <w:rPr>
          <w:sz w:val="20"/>
          <w:szCs w:val="20"/>
        </w:rPr>
        <w:t xml:space="preserve">Chairman Performance </w:t>
      </w:r>
      <w:r w:rsidR="00501AFA" w:rsidRPr="001F34E0">
        <w:rPr>
          <w:sz w:val="20"/>
          <w:szCs w:val="20"/>
        </w:rPr>
        <w:t>Sailing Development Committee (“PSDC”)</w:t>
      </w:r>
    </w:p>
    <w:p w14:paraId="47562140" w14:textId="77777777" w:rsidR="00501AFA" w:rsidRPr="001F34E0" w:rsidRDefault="00501AFA" w:rsidP="00501AFA">
      <w:pPr>
        <w:pStyle w:val="ISAFList3"/>
        <w:numPr>
          <w:ilvl w:val="2"/>
          <w:numId w:val="37"/>
        </w:numPr>
        <w:rPr>
          <w:sz w:val="20"/>
          <w:szCs w:val="20"/>
        </w:rPr>
      </w:pPr>
      <w:r w:rsidRPr="001F34E0">
        <w:rPr>
          <w:sz w:val="20"/>
          <w:szCs w:val="20"/>
        </w:rPr>
        <w:t>Take a full, independent and active role in the business and activities of Council.</w:t>
      </w:r>
    </w:p>
    <w:p w14:paraId="4E46615A" w14:textId="77777777" w:rsidR="00501AFA" w:rsidRPr="001F34E0" w:rsidRDefault="00501AFA" w:rsidP="00501AFA">
      <w:pPr>
        <w:pStyle w:val="ISAFList3"/>
        <w:numPr>
          <w:ilvl w:val="2"/>
          <w:numId w:val="37"/>
        </w:numPr>
        <w:rPr>
          <w:sz w:val="20"/>
          <w:szCs w:val="20"/>
        </w:rPr>
      </w:pPr>
      <w:r w:rsidRPr="001F34E0">
        <w:rPr>
          <w:sz w:val="20"/>
          <w:szCs w:val="20"/>
        </w:rPr>
        <w:t>Chair the PSDC</w:t>
      </w:r>
    </w:p>
    <w:p w14:paraId="7D119002" w14:textId="77777777" w:rsidR="00501AFA" w:rsidRPr="001F34E0" w:rsidRDefault="00501AFA" w:rsidP="00501AFA">
      <w:pPr>
        <w:pStyle w:val="ISAFList3"/>
        <w:numPr>
          <w:ilvl w:val="2"/>
          <w:numId w:val="37"/>
        </w:numPr>
        <w:rPr>
          <w:sz w:val="20"/>
          <w:szCs w:val="20"/>
        </w:rPr>
      </w:pPr>
      <w:r w:rsidRPr="001F34E0">
        <w:rPr>
          <w:sz w:val="20"/>
          <w:szCs w:val="20"/>
        </w:rPr>
        <w:t xml:space="preserve">Provide leadership and guidance to the PSDC </w:t>
      </w:r>
    </w:p>
    <w:p w14:paraId="25CEA686" w14:textId="77777777" w:rsidR="00501AFA" w:rsidRPr="001F34E0" w:rsidRDefault="00501AFA" w:rsidP="00501AFA">
      <w:pPr>
        <w:pStyle w:val="ISAFList3"/>
        <w:numPr>
          <w:ilvl w:val="2"/>
          <w:numId w:val="37"/>
        </w:numPr>
        <w:rPr>
          <w:sz w:val="20"/>
          <w:szCs w:val="20"/>
        </w:rPr>
      </w:pPr>
      <w:r w:rsidRPr="001F34E0">
        <w:rPr>
          <w:sz w:val="20"/>
          <w:szCs w:val="20"/>
        </w:rPr>
        <w:t>Act as a member of the Selection Committee</w:t>
      </w:r>
    </w:p>
    <w:p w14:paraId="03D717A8" w14:textId="4ECD9763" w:rsidR="00501AFA" w:rsidRPr="001F34E0" w:rsidRDefault="0054727E" w:rsidP="00501AFA">
      <w:pPr>
        <w:pStyle w:val="ISAFList3"/>
        <w:numPr>
          <w:ilvl w:val="2"/>
          <w:numId w:val="37"/>
        </w:numPr>
        <w:rPr>
          <w:sz w:val="20"/>
          <w:szCs w:val="20"/>
        </w:rPr>
      </w:pPr>
      <w:r>
        <w:rPr>
          <w:sz w:val="20"/>
          <w:szCs w:val="20"/>
        </w:rPr>
        <w:t>Act as a member of the Awards</w:t>
      </w:r>
      <w:r w:rsidR="00501AFA" w:rsidRPr="001F34E0">
        <w:rPr>
          <w:sz w:val="20"/>
          <w:szCs w:val="20"/>
        </w:rPr>
        <w:t xml:space="preserve"> Committee</w:t>
      </w:r>
    </w:p>
    <w:p w14:paraId="6DB34B9D" w14:textId="77777777" w:rsidR="00501AFA" w:rsidRPr="001F34E0" w:rsidRDefault="00501AFA" w:rsidP="00501AFA">
      <w:pPr>
        <w:pStyle w:val="ISAFList3"/>
        <w:numPr>
          <w:ilvl w:val="2"/>
          <w:numId w:val="37"/>
        </w:numPr>
        <w:rPr>
          <w:sz w:val="20"/>
          <w:szCs w:val="20"/>
        </w:rPr>
      </w:pPr>
      <w:r w:rsidRPr="001F34E0">
        <w:rPr>
          <w:sz w:val="20"/>
          <w:szCs w:val="20"/>
        </w:rPr>
        <w:t>Represent the interests of the PSDC on other committees as required</w:t>
      </w:r>
    </w:p>
    <w:p w14:paraId="1268C019" w14:textId="77777777" w:rsidR="00501AFA" w:rsidRPr="001F34E0" w:rsidRDefault="00501AFA" w:rsidP="00501AFA">
      <w:pPr>
        <w:pStyle w:val="ISAFList3"/>
        <w:numPr>
          <w:ilvl w:val="2"/>
          <w:numId w:val="37"/>
        </w:numPr>
        <w:rPr>
          <w:sz w:val="20"/>
          <w:szCs w:val="20"/>
        </w:rPr>
      </w:pPr>
      <w:r w:rsidRPr="001F34E0">
        <w:rPr>
          <w:sz w:val="20"/>
          <w:szCs w:val="20"/>
        </w:rPr>
        <w:t>Represent the interests and activities of PSDC at Council including any reports as required by Council.</w:t>
      </w:r>
    </w:p>
    <w:p w14:paraId="579E2E83" w14:textId="77777777" w:rsidR="00501AFA" w:rsidRPr="001F34E0" w:rsidRDefault="00501AFA" w:rsidP="00501AFA">
      <w:pPr>
        <w:pStyle w:val="ISAFList3"/>
        <w:numPr>
          <w:ilvl w:val="2"/>
          <w:numId w:val="37"/>
        </w:numPr>
        <w:rPr>
          <w:sz w:val="20"/>
          <w:szCs w:val="20"/>
        </w:rPr>
      </w:pPr>
      <w:r w:rsidRPr="001F34E0">
        <w:rPr>
          <w:sz w:val="20"/>
          <w:szCs w:val="20"/>
        </w:rPr>
        <w:t>Supervise the activity of the Chief National Coach and through him, the National Coaches</w:t>
      </w:r>
    </w:p>
    <w:p w14:paraId="6A6B309A" w14:textId="77777777" w:rsidR="00501AFA" w:rsidRPr="001F34E0" w:rsidRDefault="00501AFA" w:rsidP="00501AFA">
      <w:pPr>
        <w:pStyle w:val="ISAFList3"/>
        <w:numPr>
          <w:ilvl w:val="2"/>
          <w:numId w:val="37"/>
        </w:numPr>
        <w:rPr>
          <w:sz w:val="20"/>
          <w:szCs w:val="20"/>
        </w:rPr>
      </w:pPr>
      <w:r w:rsidRPr="001F34E0">
        <w:rPr>
          <w:sz w:val="20"/>
          <w:szCs w:val="20"/>
        </w:rPr>
        <w:t>Ensure that the plans and activities of PSDC meet the objectives of the Association.</w:t>
      </w:r>
    </w:p>
    <w:p w14:paraId="2D347C0F" w14:textId="77777777" w:rsidR="00501AFA" w:rsidRPr="001F34E0" w:rsidRDefault="00501AFA" w:rsidP="00501AFA">
      <w:pPr>
        <w:pStyle w:val="ISAFList3"/>
        <w:numPr>
          <w:ilvl w:val="2"/>
          <w:numId w:val="37"/>
        </w:numPr>
        <w:rPr>
          <w:sz w:val="20"/>
          <w:szCs w:val="20"/>
        </w:rPr>
      </w:pPr>
      <w:r w:rsidRPr="001F34E0">
        <w:rPr>
          <w:sz w:val="20"/>
          <w:szCs w:val="20"/>
        </w:rPr>
        <w:t>Ensure that the PSDC fulfils its Objectives and Terms of Reference as established and agreed by Council.</w:t>
      </w:r>
    </w:p>
    <w:p w14:paraId="51880571" w14:textId="77777777" w:rsidR="00501AFA" w:rsidRPr="001F34E0" w:rsidRDefault="00501AFA" w:rsidP="00501AFA">
      <w:pPr>
        <w:pStyle w:val="ISAFList3"/>
        <w:numPr>
          <w:ilvl w:val="2"/>
          <w:numId w:val="37"/>
        </w:numPr>
        <w:rPr>
          <w:sz w:val="20"/>
          <w:szCs w:val="20"/>
        </w:rPr>
      </w:pPr>
      <w:r w:rsidRPr="001F34E0">
        <w:rPr>
          <w:sz w:val="20"/>
          <w:szCs w:val="20"/>
        </w:rPr>
        <w:t>Ensure that the skills and ability of the members of the PSDC meets the requirements and activity of the committee.</w:t>
      </w:r>
    </w:p>
    <w:p w14:paraId="6A45B084" w14:textId="77777777" w:rsidR="00501AFA" w:rsidRPr="001F34E0" w:rsidRDefault="00501AFA" w:rsidP="00501AFA">
      <w:pPr>
        <w:pStyle w:val="ISAFList3"/>
        <w:numPr>
          <w:ilvl w:val="2"/>
          <w:numId w:val="37"/>
        </w:numPr>
        <w:rPr>
          <w:sz w:val="20"/>
          <w:szCs w:val="20"/>
        </w:rPr>
      </w:pPr>
      <w:r w:rsidRPr="001F34E0">
        <w:rPr>
          <w:sz w:val="20"/>
          <w:szCs w:val="20"/>
        </w:rPr>
        <w:t>Ensure that PSDC complies with all agreed budgetary requirements.</w:t>
      </w:r>
    </w:p>
    <w:p w14:paraId="0E91AA72" w14:textId="77777777" w:rsidR="00501AFA" w:rsidRPr="001F34E0" w:rsidRDefault="00501AFA" w:rsidP="00501AFA">
      <w:pPr>
        <w:pStyle w:val="ISAFList2"/>
        <w:numPr>
          <w:ilvl w:val="1"/>
          <w:numId w:val="37"/>
        </w:numPr>
        <w:rPr>
          <w:sz w:val="20"/>
          <w:szCs w:val="20"/>
        </w:rPr>
      </w:pPr>
      <w:r w:rsidRPr="001F34E0">
        <w:rPr>
          <w:sz w:val="20"/>
          <w:szCs w:val="20"/>
        </w:rPr>
        <w:t>Chairman Events Committee (“EC”)</w:t>
      </w:r>
    </w:p>
    <w:p w14:paraId="05449FE0" w14:textId="77777777" w:rsidR="00501AFA" w:rsidRPr="001F34E0" w:rsidRDefault="00501AFA" w:rsidP="00501AFA">
      <w:pPr>
        <w:pStyle w:val="ISAFList3"/>
        <w:numPr>
          <w:ilvl w:val="2"/>
          <w:numId w:val="37"/>
        </w:numPr>
        <w:rPr>
          <w:sz w:val="20"/>
          <w:szCs w:val="20"/>
        </w:rPr>
      </w:pPr>
      <w:r w:rsidRPr="001F34E0">
        <w:rPr>
          <w:sz w:val="20"/>
          <w:szCs w:val="20"/>
        </w:rPr>
        <w:t>Take a full, independent and active role in the business and activities of Council.</w:t>
      </w:r>
    </w:p>
    <w:p w14:paraId="34B5FA4A" w14:textId="77777777" w:rsidR="00501AFA" w:rsidRPr="001F34E0" w:rsidRDefault="00501AFA" w:rsidP="00501AFA">
      <w:pPr>
        <w:pStyle w:val="ISAFList3"/>
        <w:numPr>
          <w:ilvl w:val="2"/>
          <w:numId w:val="37"/>
        </w:numPr>
        <w:rPr>
          <w:sz w:val="20"/>
          <w:szCs w:val="20"/>
        </w:rPr>
      </w:pPr>
      <w:r w:rsidRPr="001F34E0">
        <w:rPr>
          <w:sz w:val="20"/>
          <w:szCs w:val="20"/>
        </w:rPr>
        <w:t>Chair the EC</w:t>
      </w:r>
    </w:p>
    <w:p w14:paraId="444FBF46" w14:textId="77777777" w:rsidR="00501AFA" w:rsidRPr="001F34E0" w:rsidRDefault="00501AFA" w:rsidP="00501AFA">
      <w:pPr>
        <w:pStyle w:val="ISAFList3"/>
        <w:numPr>
          <w:ilvl w:val="2"/>
          <w:numId w:val="37"/>
        </w:numPr>
        <w:rPr>
          <w:sz w:val="20"/>
          <w:szCs w:val="20"/>
        </w:rPr>
      </w:pPr>
      <w:r w:rsidRPr="001F34E0">
        <w:rPr>
          <w:sz w:val="20"/>
          <w:szCs w:val="20"/>
        </w:rPr>
        <w:t xml:space="preserve">Provide leadership and guidance to the EC </w:t>
      </w:r>
    </w:p>
    <w:p w14:paraId="4269CAD4" w14:textId="77777777" w:rsidR="00501AFA" w:rsidRPr="001F34E0" w:rsidRDefault="00501AFA" w:rsidP="00501AFA">
      <w:pPr>
        <w:pStyle w:val="ISAFList3"/>
        <w:numPr>
          <w:ilvl w:val="2"/>
          <w:numId w:val="37"/>
        </w:numPr>
        <w:rPr>
          <w:sz w:val="20"/>
          <w:szCs w:val="20"/>
        </w:rPr>
      </w:pPr>
      <w:r w:rsidRPr="001F34E0">
        <w:rPr>
          <w:sz w:val="20"/>
          <w:szCs w:val="20"/>
        </w:rPr>
        <w:t>Chair the Race Management Sub Committee</w:t>
      </w:r>
    </w:p>
    <w:p w14:paraId="6F96FE28" w14:textId="77777777" w:rsidR="00501AFA" w:rsidRPr="001F34E0" w:rsidRDefault="00501AFA" w:rsidP="00501AFA">
      <w:pPr>
        <w:pStyle w:val="ISAFList3"/>
        <w:numPr>
          <w:ilvl w:val="2"/>
          <w:numId w:val="37"/>
        </w:numPr>
        <w:rPr>
          <w:sz w:val="20"/>
          <w:szCs w:val="20"/>
        </w:rPr>
      </w:pPr>
      <w:r w:rsidRPr="001F34E0">
        <w:rPr>
          <w:sz w:val="20"/>
          <w:szCs w:val="20"/>
        </w:rPr>
        <w:t>Chair the Racing Rules and Appeals Sub Committee</w:t>
      </w:r>
    </w:p>
    <w:p w14:paraId="0EA127E4" w14:textId="77777777" w:rsidR="00501AFA" w:rsidRPr="001F34E0" w:rsidRDefault="00501AFA" w:rsidP="00501AFA">
      <w:pPr>
        <w:pStyle w:val="ISAFList3"/>
        <w:numPr>
          <w:ilvl w:val="2"/>
          <w:numId w:val="37"/>
        </w:numPr>
        <w:rPr>
          <w:sz w:val="20"/>
          <w:szCs w:val="20"/>
        </w:rPr>
      </w:pPr>
      <w:r w:rsidRPr="001F34E0">
        <w:rPr>
          <w:sz w:val="20"/>
          <w:szCs w:val="20"/>
        </w:rPr>
        <w:t>Represent the interests of the EC on other committees as required</w:t>
      </w:r>
    </w:p>
    <w:p w14:paraId="578403E8" w14:textId="77777777" w:rsidR="00501AFA" w:rsidRPr="001F34E0" w:rsidRDefault="00501AFA" w:rsidP="00501AFA">
      <w:pPr>
        <w:pStyle w:val="ISAFList3"/>
        <w:numPr>
          <w:ilvl w:val="2"/>
          <w:numId w:val="37"/>
        </w:numPr>
        <w:rPr>
          <w:sz w:val="20"/>
          <w:szCs w:val="20"/>
        </w:rPr>
      </w:pPr>
      <w:r w:rsidRPr="001F34E0">
        <w:rPr>
          <w:sz w:val="20"/>
          <w:szCs w:val="20"/>
        </w:rPr>
        <w:lastRenderedPageBreak/>
        <w:t>Represent the interests and activities of EC at Council including any reports as required by Council.</w:t>
      </w:r>
    </w:p>
    <w:p w14:paraId="7E96D051" w14:textId="77777777" w:rsidR="00501AFA" w:rsidRPr="001F34E0" w:rsidRDefault="00501AFA" w:rsidP="00501AFA">
      <w:pPr>
        <w:pStyle w:val="ISAFList3"/>
        <w:numPr>
          <w:ilvl w:val="2"/>
          <w:numId w:val="37"/>
        </w:numPr>
        <w:rPr>
          <w:sz w:val="20"/>
          <w:szCs w:val="20"/>
        </w:rPr>
      </w:pPr>
      <w:r w:rsidRPr="001F34E0">
        <w:rPr>
          <w:sz w:val="20"/>
          <w:szCs w:val="20"/>
        </w:rPr>
        <w:t>Ensure that the plans and activities of the EC meet the objectives of the Association.</w:t>
      </w:r>
    </w:p>
    <w:p w14:paraId="7AC2A8FC" w14:textId="77777777" w:rsidR="00501AFA" w:rsidRPr="001F34E0" w:rsidRDefault="00501AFA" w:rsidP="00501AFA">
      <w:pPr>
        <w:pStyle w:val="ISAFList3"/>
        <w:numPr>
          <w:ilvl w:val="2"/>
          <w:numId w:val="37"/>
        </w:numPr>
        <w:rPr>
          <w:sz w:val="20"/>
          <w:szCs w:val="20"/>
        </w:rPr>
      </w:pPr>
      <w:r w:rsidRPr="001F34E0">
        <w:rPr>
          <w:sz w:val="20"/>
          <w:szCs w:val="20"/>
        </w:rPr>
        <w:t>Ensure that the EC fulfils its Objectives and Terms of Reference as established and agreed by Council.</w:t>
      </w:r>
    </w:p>
    <w:p w14:paraId="18D9CB9A" w14:textId="77777777" w:rsidR="00501AFA" w:rsidRPr="001F34E0" w:rsidRDefault="00501AFA" w:rsidP="00501AFA">
      <w:pPr>
        <w:pStyle w:val="ISAFList3"/>
        <w:numPr>
          <w:ilvl w:val="2"/>
          <w:numId w:val="37"/>
        </w:numPr>
        <w:rPr>
          <w:sz w:val="20"/>
          <w:szCs w:val="20"/>
        </w:rPr>
      </w:pPr>
      <w:r w:rsidRPr="001F34E0">
        <w:rPr>
          <w:sz w:val="20"/>
          <w:szCs w:val="20"/>
        </w:rPr>
        <w:t>Ensure that the skills and ability of the members of the EC meets the requirements and activity of the committee.</w:t>
      </w:r>
    </w:p>
    <w:p w14:paraId="766496C1" w14:textId="77777777" w:rsidR="00501AFA" w:rsidRPr="001F34E0" w:rsidRDefault="00501AFA" w:rsidP="00501AFA">
      <w:pPr>
        <w:pStyle w:val="ISAFList3"/>
        <w:numPr>
          <w:ilvl w:val="2"/>
          <w:numId w:val="37"/>
        </w:numPr>
        <w:rPr>
          <w:sz w:val="20"/>
          <w:szCs w:val="20"/>
        </w:rPr>
      </w:pPr>
      <w:r w:rsidRPr="001F34E0">
        <w:rPr>
          <w:sz w:val="20"/>
          <w:szCs w:val="20"/>
        </w:rPr>
        <w:t>Ensure that the EC complies with all agreed budgetary requirements</w:t>
      </w:r>
    </w:p>
    <w:p w14:paraId="0BF852B7" w14:textId="411DB65F" w:rsidR="00501AFA" w:rsidRPr="001F34E0" w:rsidRDefault="00501AFA" w:rsidP="00501AFA">
      <w:pPr>
        <w:pStyle w:val="ISAFList2"/>
        <w:numPr>
          <w:ilvl w:val="1"/>
          <w:numId w:val="37"/>
        </w:numPr>
        <w:rPr>
          <w:sz w:val="20"/>
          <w:szCs w:val="20"/>
        </w:rPr>
      </w:pPr>
      <w:r w:rsidRPr="001F34E0">
        <w:rPr>
          <w:sz w:val="20"/>
          <w:szCs w:val="20"/>
        </w:rPr>
        <w:t>Chairma</w:t>
      </w:r>
      <w:r w:rsidR="0054727E">
        <w:rPr>
          <w:sz w:val="20"/>
          <w:szCs w:val="20"/>
        </w:rPr>
        <w:t>n Fund Raising, Member Benefits</w:t>
      </w:r>
      <w:r w:rsidRPr="001F34E0">
        <w:rPr>
          <w:sz w:val="20"/>
          <w:szCs w:val="20"/>
        </w:rPr>
        <w:t>,</w:t>
      </w:r>
      <w:r w:rsidR="0054727E">
        <w:rPr>
          <w:sz w:val="20"/>
          <w:szCs w:val="20"/>
        </w:rPr>
        <w:t xml:space="preserve"> </w:t>
      </w:r>
      <w:r w:rsidRPr="001F34E0">
        <w:rPr>
          <w:sz w:val="20"/>
          <w:szCs w:val="20"/>
        </w:rPr>
        <w:t>Publicity Committee (“FRMBPC”</w:t>
      </w:r>
    </w:p>
    <w:p w14:paraId="5089FFD6" w14:textId="77777777" w:rsidR="00501AFA" w:rsidRPr="001F34E0" w:rsidRDefault="00501AFA" w:rsidP="00501AFA">
      <w:pPr>
        <w:pStyle w:val="ISAFList3"/>
        <w:numPr>
          <w:ilvl w:val="2"/>
          <w:numId w:val="37"/>
        </w:numPr>
        <w:rPr>
          <w:sz w:val="20"/>
          <w:szCs w:val="20"/>
        </w:rPr>
      </w:pPr>
      <w:r w:rsidRPr="001F34E0">
        <w:rPr>
          <w:sz w:val="20"/>
          <w:szCs w:val="20"/>
        </w:rPr>
        <w:t>Take a full, independent and active role in the business and activities of Council.</w:t>
      </w:r>
    </w:p>
    <w:p w14:paraId="592887E9" w14:textId="77777777" w:rsidR="00501AFA" w:rsidRPr="001F34E0" w:rsidRDefault="00501AFA" w:rsidP="00501AFA">
      <w:pPr>
        <w:pStyle w:val="ISAFList3"/>
        <w:numPr>
          <w:ilvl w:val="2"/>
          <w:numId w:val="37"/>
        </w:numPr>
        <w:rPr>
          <w:sz w:val="20"/>
          <w:szCs w:val="20"/>
        </w:rPr>
      </w:pPr>
      <w:r w:rsidRPr="001F34E0">
        <w:rPr>
          <w:sz w:val="20"/>
          <w:szCs w:val="20"/>
        </w:rPr>
        <w:t>Chair the FRMBPC</w:t>
      </w:r>
    </w:p>
    <w:p w14:paraId="02F2E751" w14:textId="77777777" w:rsidR="00501AFA" w:rsidRPr="001F34E0" w:rsidRDefault="00501AFA" w:rsidP="00501AFA">
      <w:pPr>
        <w:pStyle w:val="ISAFList3"/>
        <w:numPr>
          <w:ilvl w:val="2"/>
          <w:numId w:val="37"/>
        </w:numPr>
        <w:rPr>
          <w:sz w:val="20"/>
          <w:szCs w:val="20"/>
        </w:rPr>
      </w:pPr>
      <w:r w:rsidRPr="001F34E0">
        <w:rPr>
          <w:sz w:val="20"/>
          <w:szCs w:val="20"/>
        </w:rPr>
        <w:t xml:space="preserve">Provide leadership and guidance to the FRMBPC and the sub committee </w:t>
      </w:r>
    </w:p>
    <w:p w14:paraId="3BA0B098" w14:textId="77777777" w:rsidR="00501AFA" w:rsidRPr="001F34E0" w:rsidRDefault="00501AFA" w:rsidP="00501AFA">
      <w:pPr>
        <w:pStyle w:val="ISAFList3"/>
        <w:numPr>
          <w:ilvl w:val="2"/>
          <w:numId w:val="37"/>
        </w:numPr>
        <w:rPr>
          <w:sz w:val="20"/>
          <w:szCs w:val="20"/>
        </w:rPr>
      </w:pPr>
      <w:r w:rsidRPr="001F34E0">
        <w:rPr>
          <w:sz w:val="20"/>
          <w:szCs w:val="20"/>
        </w:rPr>
        <w:t>Chair the Member Benefits Sub Committee</w:t>
      </w:r>
    </w:p>
    <w:p w14:paraId="1EA38A78" w14:textId="77777777" w:rsidR="00501AFA" w:rsidRPr="001F34E0" w:rsidRDefault="00501AFA" w:rsidP="00501AFA">
      <w:pPr>
        <w:pStyle w:val="ISAFList3"/>
        <w:numPr>
          <w:ilvl w:val="2"/>
          <w:numId w:val="37"/>
        </w:numPr>
        <w:rPr>
          <w:sz w:val="20"/>
          <w:szCs w:val="20"/>
        </w:rPr>
      </w:pPr>
      <w:r w:rsidRPr="001F34E0">
        <w:rPr>
          <w:sz w:val="20"/>
          <w:szCs w:val="20"/>
        </w:rPr>
        <w:t>Represent the interests of the FRMBPC on other committees as required</w:t>
      </w:r>
    </w:p>
    <w:p w14:paraId="0303E082" w14:textId="77777777" w:rsidR="00501AFA" w:rsidRPr="001F34E0" w:rsidRDefault="00501AFA" w:rsidP="00501AFA">
      <w:pPr>
        <w:pStyle w:val="ISAFList3"/>
        <w:numPr>
          <w:ilvl w:val="2"/>
          <w:numId w:val="37"/>
        </w:numPr>
        <w:rPr>
          <w:sz w:val="20"/>
          <w:szCs w:val="20"/>
        </w:rPr>
      </w:pPr>
      <w:r w:rsidRPr="001F34E0">
        <w:rPr>
          <w:sz w:val="20"/>
          <w:szCs w:val="20"/>
        </w:rPr>
        <w:t>Represent the interests and activities of FRMBPC at Council including any reports as required by Council.</w:t>
      </w:r>
    </w:p>
    <w:p w14:paraId="46C89692" w14:textId="77777777" w:rsidR="00501AFA" w:rsidRPr="001F34E0" w:rsidRDefault="00501AFA" w:rsidP="00501AFA">
      <w:pPr>
        <w:pStyle w:val="ISAFList3"/>
        <w:numPr>
          <w:ilvl w:val="2"/>
          <w:numId w:val="37"/>
        </w:numPr>
        <w:rPr>
          <w:sz w:val="20"/>
          <w:szCs w:val="20"/>
        </w:rPr>
      </w:pPr>
      <w:r w:rsidRPr="001F34E0">
        <w:rPr>
          <w:sz w:val="20"/>
          <w:szCs w:val="20"/>
        </w:rPr>
        <w:t>Ensure that the plans and activities of the FRMBPC meet the objectives of the Association.</w:t>
      </w:r>
    </w:p>
    <w:p w14:paraId="1845337D" w14:textId="77777777" w:rsidR="00501AFA" w:rsidRPr="001F34E0" w:rsidRDefault="00501AFA" w:rsidP="00501AFA">
      <w:pPr>
        <w:pStyle w:val="ISAFList3"/>
        <w:numPr>
          <w:ilvl w:val="2"/>
          <w:numId w:val="37"/>
        </w:numPr>
        <w:rPr>
          <w:sz w:val="20"/>
          <w:szCs w:val="20"/>
        </w:rPr>
      </w:pPr>
      <w:r w:rsidRPr="001F34E0">
        <w:rPr>
          <w:sz w:val="20"/>
          <w:szCs w:val="20"/>
        </w:rPr>
        <w:t>Ensure that the FRMBPC fulfils its Objectives and Terms of Reference as established and agreed by Council.</w:t>
      </w:r>
    </w:p>
    <w:p w14:paraId="31D501BA" w14:textId="77777777" w:rsidR="00501AFA" w:rsidRPr="001F34E0" w:rsidRDefault="00501AFA" w:rsidP="00501AFA">
      <w:pPr>
        <w:pStyle w:val="ISAFList3"/>
        <w:numPr>
          <w:ilvl w:val="2"/>
          <w:numId w:val="37"/>
        </w:numPr>
        <w:rPr>
          <w:sz w:val="20"/>
          <w:szCs w:val="20"/>
        </w:rPr>
      </w:pPr>
      <w:r w:rsidRPr="001F34E0">
        <w:rPr>
          <w:sz w:val="20"/>
          <w:szCs w:val="20"/>
        </w:rPr>
        <w:t>Ensure that the skills and ability of the members of the FRMBPC meets the requirements and activity of the committee.</w:t>
      </w:r>
    </w:p>
    <w:p w14:paraId="53B002B4" w14:textId="77777777" w:rsidR="00501AFA" w:rsidRPr="001F34E0" w:rsidRDefault="00501AFA" w:rsidP="00501AFA">
      <w:pPr>
        <w:pStyle w:val="ISAFList3"/>
        <w:numPr>
          <w:ilvl w:val="2"/>
          <w:numId w:val="37"/>
        </w:numPr>
        <w:rPr>
          <w:sz w:val="20"/>
          <w:szCs w:val="20"/>
        </w:rPr>
      </w:pPr>
      <w:r w:rsidRPr="001F34E0">
        <w:rPr>
          <w:sz w:val="20"/>
          <w:szCs w:val="20"/>
        </w:rPr>
        <w:t>Ensure that the FRMBPC complies with all agreed budgetary requirements.</w:t>
      </w:r>
    </w:p>
    <w:p w14:paraId="22648DD5" w14:textId="77777777" w:rsidR="00501AFA" w:rsidRPr="001F34E0" w:rsidRDefault="00501AFA" w:rsidP="00501AFA">
      <w:pPr>
        <w:pStyle w:val="ISAFList2"/>
        <w:numPr>
          <w:ilvl w:val="1"/>
          <w:numId w:val="37"/>
        </w:numPr>
        <w:rPr>
          <w:sz w:val="20"/>
          <w:szCs w:val="20"/>
        </w:rPr>
      </w:pPr>
      <w:r w:rsidRPr="001F34E0">
        <w:rPr>
          <w:sz w:val="20"/>
          <w:szCs w:val="20"/>
        </w:rPr>
        <w:t xml:space="preserve"> Secretary General </w:t>
      </w:r>
    </w:p>
    <w:p w14:paraId="06A1E113" w14:textId="77777777" w:rsidR="00501AFA" w:rsidRPr="001F34E0" w:rsidRDefault="00501AFA" w:rsidP="00501AFA">
      <w:pPr>
        <w:pStyle w:val="ISAFList3"/>
        <w:numPr>
          <w:ilvl w:val="2"/>
          <w:numId w:val="37"/>
        </w:numPr>
        <w:rPr>
          <w:sz w:val="20"/>
          <w:szCs w:val="20"/>
        </w:rPr>
      </w:pPr>
      <w:r w:rsidRPr="001F34E0">
        <w:rPr>
          <w:sz w:val="20"/>
          <w:szCs w:val="20"/>
        </w:rPr>
        <w:t>Take a full, independent and active role in the business and activities of Council.</w:t>
      </w:r>
    </w:p>
    <w:p w14:paraId="0B444E54" w14:textId="77777777" w:rsidR="00501AFA" w:rsidRPr="001F34E0" w:rsidRDefault="00501AFA" w:rsidP="00501AFA">
      <w:pPr>
        <w:pStyle w:val="ISAFList3"/>
        <w:numPr>
          <w:ilvl w:val="2"/>
          <w:numId w:val="37"/>
        </w:numPr>
        <w:rPr>
          <w:sz w:val="20"/>
          <w:szCs w:val="20"/>
        </w:rPr>
      </w:pPr>
      <w:r w:rsidRPr="001F34E0">
        <w:rPr>
          <w:sz w:val="20"/>
          <w:szCs w:val="20"/>
        </w:rPr>
        <w:t>Act as Chief Executive of the Association.</w:t>
      </w:r>
    </w:p>
    <w:p w14:paraId="567D9760" w14:textId="5223BB29" w:rsidR="00501AFA" w:rsidRPr="001F34E0" w:rsidRDefault="00501AFA" w:rsidP="00501AFA">
      <w:pPr>
        <w:pStyle w:val="ISAFList3"/>
        <w:numPr>
          <w:ilvl w:val="2"/>
          <w:numId w:val="37"/>
        </w:numPr>
        <w:rPr>
          <w:sz w:val="20"/>
          <w:szCs w:val="20"/>
        </w:rPr>
      </w:pPr>
      <w:r w:rsidRPr="001F34E0">
        <w:rPr>
          <w:sz w:val="20"/>
          <w:szCs w:val="20"/>
        </w:rPr>
        <w:t>Attend all</w:t>
      </w:r>
      <w:r w:rsidR="0054727E">
        <w:rPr>
          <w:sz w:val="20"/>
          <w:szCs w:val="20"/>
        </w:rPr>
        <w:t xml:space="preserve"> Association Committee and Sub C</w:t>
      </w:r>
      <w:r w:rsidRPr="001F34E0">
        <w:rPr>
          <w:sz w:val="20"/>
          <w:szCs w:val="20"/>
        </w:rPr>
        <w:t>ommittee meetings as a member as required and appropriate.</w:t>
      </w:r>
    </w:p>
    <w:p w14:paraId="2B2513D2" w14:textId="77777777" w:rsidR="00501AFA" w:rsidRPr="001F34E0" w:rsidRDefault="00501AFA" w:rsidP="00501AFA">
      <w:pPr>
        <w:pStyle w:val="ISAFList3"/>
        <w:numPr>
          <w:ilvl w:val="2"/>
          <w:numId w:val="37"/>
        </w:numPr>
        <w:rPr>
          <w:sz w:val="20"/>
          <w:szCs w:val="20"/>
        </w:rPr>
      </w:pPr>
      <w:r w:rsidRPr="001F34E0">
        <w:rPr>
          <w:sz w:val="20"/>
          <w:szCs w:val="20"/>
        </w:rPr>
        <w:t>Ensure that Association is run in an effective and efficient manner, consistent with the policy of developing the activities of the Association and promoting sailing in [country].</w:t>
      </w:r>
    </w:p>
    <w:p w14:paraId="48761FE1" w14:textId="77777777" w:rsidR="00501AFA" w:rsidRPr="001F34E0" w:rsidRDefault="00501AFA" w:rsidP="00501AFA">
      <w:pPr>
        <w:pStyle w:val="ISAFList3"/>
        <w:numPr>
          <w:ilvl w:val="2"/>
          <w:numId w:val="37"/>
        </w:numPr>
        <w:rPr>
          <w:sz w:val="20"/>
          <w:szCs w:val="20"/>
        </w:rPr>
      </w:pPr>
      <w:r w:rsidRPr="001F34E0">
        <w:rPr>
          <w:sz w:val="20"/>
          <w:szCs w:val="20"/>
        </w:rPr>
        <w:t>Provide leadership, guidance and professional support to all Association staff in order to maximise their contribution and improve their skills.</w:t>
      </w:r>
    </w:p>
    <w:p w14:paraId="76B1C43D" w14:textId="77777777" w:rsidR="00501AFA" w:rsidRPr="001F34E0" w:rsidRDefault="00501AFA" w:rsidP="00501AFA">
      <w:pPr>
        <w:pStyle w:val="ISAFList3"/>
        <w:numPr>
          <w:ilvl w:val="2"/>
          <w:numId w:val="37"/>
        </w:numPr>
        <w:rPr>
          <w:sz w:val="20"/>
          <w:szCs w:val="20"/>
        </w:rPr>
      </w:pPr>
      <w:r w:rsidRPr="001F34E0">
        <w:rPr>
          <w:sz w:val="20"/>
          <w:szCs w:val="20"/>
        </w:rPr>
        <w:t>Monitor and review staff performance in order to make recommendations to Council on remuneration and conditions of employment.</w:t>
      </w:r>
    </w:p>
    <w:p w14:paraId="1CC25FA2" w14:textId="77777777" w:rsidR="00501AFA" w:rsidRPr="001F34E0" w:rsidRDefault="00501AFA" w:rsidP="00501AFA">
      <w:pPr>
        <w:pStyle w:val="ISAFList3"/>
        <w:numPr>
          <w:ilvl w:val="2"/>
          <w:numId w:val="37"/>
        </w:numPr>
        <w:rPr>
          <w:sz w:val="20"/>
          <w:szCs w:val="20"/>
        </w:rPr>
      </w:pPr>
      <w:r w:rsidRPr="001F34E0">
        <w:rPr>
          <w:sz w:val="20"/>
          <w:szCs w:val="20"/>
        </w:rPr>
        <w:t xml:space="preserve">Set the agendas for all Council and General meetings. </w:t>
      </w:r>
    </w:p>
    <w:p w14:paraId="67DB8CE9" w14:textId="77777777" w:rsidR="00501AFA" w:rsidRPr="001F34E0" w:rsidRDefault="00501AFA" w:rsidP="00501AFA">
      <w:pPr>
        <w:pStyle w:val="ISAFList3"/>
        <w:numPr>
          <w:ilvl w:val="2"/>
          <w:numId w:val="37"/>
        </w:numPr>
        <w:rPr>
          <w:sz w:val="20"/>
          <w:szCs w:val="20"/>
        </w:rPr>
      </w:pPr>
      <w:r w:rsidRPr="001F34E0">
        <w:rPr>
          <w:sz w:val="20"/>
          <w:szCs w:val="20"/>
        </w:rPr>
        <w:t>Act as advisor to Council and operational committees so that business is conducted in line with the Association Constitution and that policy decisions are effectively progressed.</w:t>
      </w:r>
    </w:p>
    <w:p w14:paraId="6CB9B649" w14:textId="40358DE1" w:rsidR="00501AFA" w:rsidRPr="001F34E0" w:rsidRDefault="00501AFA" w:rsidP="00501AFA">
      <w:pPr>
        <w:pStyle w:val="ISAFList3"/>
        <w:numPr>
          <w:ilvl w:val="2"/>
          <w:numId w:val="37"/>
        </w:numPr>
        <w:rPr>
          <w:sz w:val="20"/>
          <w:szCs w:val="20"/>
        </w:rPr>
      </w:pPr>
      <w:r w:rsidRPr="001F34E0">
        <w:rPr>
          <w:sz w:val="20"/>
          <w:szCs w:val="20"/>
        </w:rPr>
        <w:lastRenderedPageBreak/>
        <w:t>Act as principal spokesman for the Association when representing the Association or negotiating with NGOs, gov</w:t>
      </w:r>
      <w:r w:rsidR="0054727E">
        <w:rPr>
          <w:sz w:val="20"/>
          <w:szCs w:val="20"/>
        </w:rPr>
        <w:t>ernmen</w:t>
      </w:r>
      <w:r w:rsidRPr="001F34E0">
        <w:rPr>
          <w:sz w:val="20"/>
          <w:szCs w:val="20"/>
        </w:rPr>
        <w:t>t departments, or “sister” organizations in order to effectively promote Association’s policies.</w:t>
      </w:r>
    </w:p>
    <w:p w14:paraId="2B930116" w14:textId="77777777" w:rsidR="00501AFA" w:rsidRPr="001F34E0" w:rsidRDefault="00501AFA" w:rsidP="00501AFA">
      <w:pPr>
        <w:pStyle w:val="ISAFList3"/>
        <w:numPr>
          <w:ilvl w:val="2"/>
          <w:numId w:val="37"/>
        </w:numPr>
        <w:rPr>
          <w:sz w:val="20"/>
          <w:szCs w:val="20"/>
        </w:rPr>
      </w:pPr>
      <w:r w:rsidRPr="001F34E0">
        <w:rPr>
          <w:sz w:val="20"/>
          <w:szCs w:val="20"/>
        </w:rPr>
        <w:t>Implement agreed changes in the organization by managing specific projects (e.g., website) in order to improve overall effectiveness and efficiency.</w:t>
      </w:r>
    </w:p>
    <w:p w14:paraId="419D787E" w14:textId="77777777" w:rsidR="00501AFA" w:rsidRPr="001F34E0" w:rsidRDefault="00501AFA" w:rsidP="00501AFA">
      <w:pPr>
        <w:pStyle w:val="ISAFList3"/>
        <w:numPr>
          <w:ilvl w:val="2"/>
          <w:numId w:val="37"/>
        </w:numPr>
        <w:rPr>
          <w:sz w:val="20"/>
          <w:szCs w:val="20"/>
        </w:rPr>
      </w:pPr>
      <w:r w:rsidRPr="001F34E0">
        <w:rPr>
          <w:sz w:val="20"/>
          <w:szCs w:val="20"/>
        </w:rPr>
        <w:t>Monitor the budgetary control process to ensure that the Council’s financial strategy and plans are achieved.</w:t>
      </w:r>
    </w:p>
    <w:p w14:paraId="512448E6" w14:textId="77777777" w:rsidR="00501AFA" w:rsidRPr="001F34E0" w:rsidRDefault="00501AFA" w:rsidP="00501AFA">
      <w:pPr>
        <w:pStyle w:val="ISAFList3"/>
        <w:numPr>
          <w:ilvl w:val="2"/>
          <w:numId w:val="37"/>
        </w:numPr>
        <w:rPr>
          <w:sz w:val="20"/>
          <w:szCs w:val="20"/>
        </w:rPr>
      </w:pPr>
      <w:r w:rsidRPr="001F34E0">
        <w:rPr>
          <w:sz w:val="20"/>
          <w:szCs w:val="20"/>
        </w:rPr>
        <w:t>Check and approve all contractual arrangements entered into by the Association to ensure that they are in line with Association policy.</w:t>
      </w:r>
    </w:p>
    <w:p w14:paraId="780D7233" w14:textId="77777777" w:rsidR="00501AFA" w:rsidRPr="001F34E0" w:rsidRDefault="00501AFA" w:rsidP="00501AFA">
      <w:pPr>
        <w:pStyle w:val="ISAFList3"/>
        <w:numPr>
          <w:ilvl w:val="2"/>
          <w:numId w:val="37"/>
        </w:numPr>
        <w:rPr>
          <w:sz w:val="20"/>
          <w:szCs w:val="20"/>
        </w:rPr>
      </w:pPr>
      <w:r w:rsidRPr="001F34E0">
        <w:rPr>
          <w:sz w:val="20"/>
          <w:szCs w:val="20"/>
        </w:rPr>
        <w:t xml:space="preserve">Ensure that all the meetings required under the constitution are duly held.  </w:t>
      </w:r>
    </w:p>
    <w:p w14:paraId="36E2F5C8" w14:textId="77777777" w:rsidR="00501AFA" w:rsidRPr="001F34E0" w:rsidRDefault="00501AFA" w:rsidP="00501AFA">
      <w:pPr>
        <w:pStyle w:val="ISAFList1"/>
        <w:numPr>
          <w:ilvl w:val="0"/>
          <w:numId w:val="37"/>
        </w:numPr>
        <w:rPr>
          <w:sz w:val="20"/>
          <w:szCs w:val="20"/>
        </w:rPr>
      </w:pPr>
    </w:p>
    <w:p w14:paraId="3BFBB8D2" w14:textId="77777777" w:rsidR="00501AFA" w:rsidRPr="001F34E0" w:rsidRDefault="00501AFA" w:rsidP="00501AFA">
      <w:pPr>
        <w:pStyle w:val="ISAFList1"/>
        <w:numPr>
          <w:ilvl w:val="0"/>
          <w:numId w:val="37"/>
        </w:numPr>
        <w:rPr>
          <w:sz w:val="20"/>
          <w:szCs w:val="20"/>
        </w:rPr>
      </w:pPr>
      <w:r w:rsidRPr="001F34E0">
        <w:rPr>
          <w:sz w:val="20"/>
          <w:szCs w:val="20"/>
        </w:rPr>
        <w:t>Modus Operandi For All Committees</w:t>
      </w:r>
    </w:p>
    <w:p w14:paraId="42EE2ED9" w14:textId="77777777" w:rsidR="00501AFA" w:rsidRPr="001F34E0" w:rsidRDefault="00501AFA" w:rsidP="00501AFA">
      <w:pPr>
        <w:pStyle w:val="ISAFList12text"/>
        <w:rPr>
          <w:sz w:val="20"/>
          <w:szCs w:val="20"/>
        </w:rPr>
      </w:pPr>
      <w:r w:rsidRPr="001F34E0">
        <w:rPr>
          <w:sz w:val="20"/>
          <w:szCs w:val="20"/>
        </w:rPr>
        <w:t>This section is intended to help clarify to your members how your Committees will work in practice – If this is helpful for your circumstances you could adopt a “Modus Operandi” as a Bye Law for guideline reference. All the contents of this section are given as examples only and not necessarily as an exact template – pick and choose as you require.</w:t>
      </w:r>
    </w:p>
    <w:p w14:paraId="46881D83" w14:textId="77777777" w:rsidR="00501AFA" w:rsidRPr="001F34E0" w:rsidRDefault="00501AFA" w:rsidP="00501AFA">
      <w:pPr>
        <w:pStyle w:val="ISAFList3"/>
        <w:numPr>
          <w:ilvl w:val="2"/>
          <w:numId w:val="37"/>
        </w:numPr>
        <w:rPr>
          <w:sz w:val="20"/>
          <w:szCs w:val="20"/>
        </w:rPr>
      </w:pPr>
      <w:r w:rsidRPr="001F34E0">
        <w:rPr>
          <w:sz w:val="20"/>
          <w:szCs w:val="20"/>
        </w:rPr>
        <w:t>All Committees report to Council.  All sub committees report to their main committee.  When reporting recommendations of sub committees to Council, main committees may comment but shall not change them.</w:t>
      </w:r>
    </w:p>
    <w:p w14:paraId="6EE10CE5" w14:textId="288F4392" w:rsidR="00501AFA" w:rsidRPr="001F34E0" w:rsidRDefault="00501AFA" w:rsidP="00501AFA">
      <w:pPr>
        <w:pStyle w:val="ISAFList3"/>
        <w:numPr>
          <w:ilvl w:val="2"/>
          <w:numId w:val="37"/>
        </w:numPr>
        <w:rPr>
          <w:sz w:val="20"/>
          <w:szCs w:val="20"/>
        </w:rPr>
      </w:pPr>
      <w:r w:rsidRPr="001F34E0">
        <w:rPr>
          <w:sz w:val="20"/>
          <w:szCs w:val="20"/>
        </w:rPr>
        <w:t xml:space="preserve">All Committees shall have a Chairman and a Vice Chairman. The Vice Chairman shall act as Chairman in the absence of the Chairman. In the case of sub committees, the Vice Chairman shall be the Vice Chairman of </w:t>
      </w:r>
      <w:r w:rsidR="0054727E">
        <w:rPr>
          <w:sz w:val="20"/>
          <w:szCs w:val="20"/>
        </w:rPr>
        <w:t>the main committee that the sub-</w:t>
      </w:r>
      <w:r w:rsidRPr="001F34E0">
        <w:rPr>
          <w:sz w:val="20"/>
          <w:szCs w:val="20"/>
        </w:rPr>
        <w:t>committee reports to</w:t>
      </w:r>
    </w:p>
    <w:p w14:paraId="4AB89305" w14:textId="32D17BCA" w:rsidR="00501AFA" w:rsidRPr="001F34E0" w:rsidRDefault="00501AFA" w:rsidP="00501AFA">
      <w:pPr>
        <w:pStyle w:val="ISAFList3"/>
        <w:numPr>
          <w:ilvl w:val="2"/>
          <w:numId w:val="37"/>
        </w:numPr>
        <w:rPr>
          <w:sz w:val="20"/>
          <w:szCs w:val="20"/>
        </w:rPr>
      </w:pPr>
      <w:r w:rsidRPr="001F34E0">
        <w:rPr>
          <w:sz w:val="20"/>
          <w:szCs w:val="20"/>
        </w:rPr>
        <w:t>The Chairman and members of all committees and sub committees shall be appointed/confirmed by Council. Each member of a committee sha</w:t>
      </w:r>
      <w:r w:rsidR="0054727E">
        <w:rPr>
          <w:sz w:val="20"/>
          <w:szCs w:val="20"/>
        </w:rPr>
        <w:t>ll serve for a four-</w:t>
      </w:r>
      <w:r w:rsidRPr="001F34E0">
        <w:rPr>
          <w:sz w:val="20"/>
          <w:szCs w:val="20"/>
        </w:rPr>
        <w:t>year term. No person shall hold office for more than two consecutive</w:t>
      </w:r>
      <w:r w:rsidR="0054727E">
        <w:rPr>
          <w:sz w:val="20"/>
          <w:szCs w:val="20"/>
        </w:rPr>
        <w:t>s</w:t>
      </w:r>
      <w:r w:rsidRPr="001F34E0">
        <w:rPr>
          <w:sz w:val="20"/>
          <w:szCs w:val="20"/>
        </w:rPr>
        <w:t xml:space="preserve"> four year terms.</w:t>
      </w:r>
    </w:p>
    <w:p w14:paraId="25ECFAF6" w14:textId="77777777" w:rsidR="00501AFA" w:rsidRPr="001F34E0" w:rsidRDefault="00501AFA" w:rsidP="00501AFA">
      <w:pPr>
        <w:pStyle w:val="ISAFList3"/>
        <w:numPr>
          <w:ilvl w:val="2"/>
          <w:numId w:val="37"/>
        </w:numPr>
        <w:rPr>
          <w:sz w:val="20"/>
          <w:szCs w:val="20"/>
        </w:rPr>
      </w:pPr>
      <w:r w:rsidRPr="001F34E0">
        <w:rPr>
          <w:sz w:val="20"/>
          <w:szCs w:val="20"/>
        </w:rPr>
        <w:t>All plans, expenditure and actions shall be contained in an annual plan produced by the committee and be approved by Council before implementation. Any changes or deviations to the plans must be approved by Council before implementation or, if an interim decision is required, by the President or Vice President and ratified by Council at their next meeting.</w:t>
      </w:r>
    </w:p>
    <w:p w14:paraId="0F648889" w14:textId="77777777" w:rsidR="00501AFA" w:rsidRPr="001F34E0" w:rsidRDefault="00501AFA" w:rsidP="00501AFA">
      <w:pPr>
        <w:pStyle w:val="ISAFList3"/>
        <w:numPr>
          <w:ilvl w:val="2"/>
          <w:numId w:val="37"/>
        </w:numPr>
        <w:rPr>
          <w:sz w:val="20"/>
          <w:szCs w:val="20"/>
        </w:rPr>
      </w:pPr>
      <w:r w:rsidRPr="001F34E0">
        <w:rPr>
          <w:sz w:val="20"/>
          <w:szCs w:val="20"/>
        </w:rPr>
        <w:t>All expenditure made must comply with the agreed budget and be approved by the Treasurer in writing before a commitment is made to spend the money.</w:t>
      </w:r>
    </w:p>
    <w:p w14:paraId="1ED6A918" w14:textId="36EB4CA9" w:rsidR="00501AFA" w:rsidRPr="001F34E0" w:rsidRDefault="00501AFA" w:rsidP="00501AFA">
      <w:pPr>
        <w:pStyle w:val="ISAFList3"/>
        <w:numPr>
          <w:ilvl w:val="2"/>
          <w:numId w:val="37"/>
        </w:numPr>
        <w:rPr>
          <w:sz w:val="20"/>
          <w:szCs w:val="20"/>
        </w:rPr>
      </w:pPr>
      <w:r w:rsidRPr="001F34E0">
        <w:rPr>
          <w:sz w:val="20"/>
          <w:szCs w:val="20"/>
        </w:rPr>
        <w:t>Committee activities shall stay strictly within their remit as defined by their TOR. If the considerations or deliberations of any committee go outside the TOR or overlap or impinge on the interests or responsibility of any other committee they must seek direction before proceeding with any actions or recommendations. Without exception</w:t>
      </w:r>
      <w:r w:rsidR="0054727E">
        <w:rPr>
          <w:sz w:val="20"/>
          <w:szCs w:val="20"/>
        </w:rPr>
        <w:t>,</w:t>
      </w:r>
      <w:r w:rsidRPr="001F34E0">
        <w:rPr>
          <w:sz w:val="20"/>
          <w:szCs w:val="20"/>
        </w:rPr>
        <w:t xml:space="preserve"> this shall require a prior consultation with the relevant chairmen at Council level and in all </w:t>
      </w:r>
      <w:r w:rsidR="0054727E" w:rsidRPr="001F34E0">
        <w:rPr>
          <w:sz w:val="20"/>
          <w:szCs w:val="20"/>
        </w:rPr>
        <w:t>cases,</w:t>
      </w:r>
      <w:r w:rsidRPr="001F34E0">
        <w:rPr>
          <w:sz w:val="20"/>
          <w:szCs w:val="20"/>
        </w:rPr>
        <w:t xml:space="preserve"> shall be advised to Council. In the event of a requirement for an interim ruling the matter shall be referred to the President and ratified by Council at their next meeting</w:t>
      </w:r>
    </w:p>
    <w:p w14:paraId="2C21AF79" w14:textId="77777777" w:rsidR="00501AFA" w:rsidRPr="001F34E0" w:rsidRDefault="00501AFA" w:rsidP="00501AFA">
      <w:pPr>
        <w:pStyle w:val="ISAFList3"/>
        <w:numPr>
          <w:ilvl w:val="2"/>
          <w:numId w:val="37"/>
        </w:numPr>
        <w:rPr>
          <w:sz w:val="20"/>
          <w:szCs w:val="20"/>
        </w:rPr>
      </w:pPr>
      <w:r w:rsidRPr="001F34E0">
        <w:rPr>
          <w:sz w:val="20"/>
          <w:szCs w:val="20"/>
        </w:rPr>
        <w:t xml:space="preserve">All Committee and Sub Committee meetings shall only be held after proper notice has been served to all members and items to be discussed advised to all members in </w:t>
      </w:r>
      <w:r w:rsidRPr="001F34E0">
        <w:rPr>
          <w:sz w:val="20"/>
          <w:szCs w:val="20"/>
        </w:rPr>
        <w:lastRenderedPageBreak/>
        <w:t>advance of any meeting.  Full and accurate records of all meetings and decisions shall be made and circulated as required by Council.</w:t>
      </w:r>
    </w:p>
    <w:p w14:paraId="23557FD0" w14:textId="1584F2E2" w:rsidR="00501AFA" w:rsidRPr="001F34E0" w:rsidRDefault="00501AFA" w:rsidP="00501AFA">
      <w:pPr>
        <w:pStyle w:val="ISAFList3"/>
        <w:numPr>
          <w:ilvl w:val="2"/>
          <w:numId w:val="37"/>
        </w:numPr>
        <w:rPr>
          <w:sz w:val="20"/>
          <w:szCs w:val="20"/>
        </w:rPr>
      </w:pPr>
      <w:r w:rsidRPr="001F34E0">
        <w:rPr>
          <w:sz w:val="20"/>
          <w:szCs w:val="20"/>
        </w:rPr>
        <w:t>Council meetin</w:t>
      </w:r>
      <w:r w:rsidR="0054727E">
        <w:rPr>
          <w:sz w:val="20"/>
          <w:szCs w:val="20"/>
        </w:rPr>
        <w:t>gs, Committee meetings and sub-</w:t>
      </w:r>
      <w:r w:rsidRPr="001F34E0">
        <w:rPr>
          <w:sz w:val="20"/>
          <w:szCs w:val="20"/>
        </w:rPr>
        <w:t xml:space="preserve">committee meetings shall be closed to observers unless otherwise and specifically determined by Council. General meetings shall be open to all members.   </w:t>
      </w:r>
    </w:p>
    <w:p w14:paraId="221513A6" w14:textId="7AD0275A" w:rsidR="00501AFA" w:rsidRPr="001F34E0" w:rsidRDefault="0054727E" w:rsidP="00501AFA">
      <w:pPr>
        <w:pStyle w:val="ISAFList1"/>
        <w:numPr>
          <w:ilvl w:val="0"/>
          <w:numId w:val="37"/>
        </w:numPr>
        <w:rPr>
          <w:sz w:val="20"/>
          <w:szCs w:val="20"/>
        </w:rPr>
      </w:pPr>
      <w:r>
        <w:rPr>
          <w:sz w:val="20"/>
          <w:szCs w:val="20"/>
        </w:rPr>
        <w:t>Committee Terms o</w:t>
      </w:r>
      <w:r w:rsidR="00501AFA" w:rsidRPr="001F34E0">
        <w:rPr>
          <w:sz w:val="20"/>
          <w:szCs w:val="20"/>
        </w:rPr>
        <w:t>f Reference (“TOR”) And Administration</w:t>
      </w:r>
    </w:p>
    <w:p w14:paraId="1D9F8CEA" w14:textId="77777777" w:rsidR="00501AFA" w:rsidRPr="001F34E0" w:rsidRDefault="00501AFA" w:rsidP="00501AFA">
      <w:pPr>
        <w:pStyle w:val="ISAFList12text"/>
        <w:rPr>
          <w:sz w:val="20"/>
          <w:szCs w:val="20"/>
        </w:rPr>
      </w:pPr>
      <w:r w:rsidRPr="001F34E0">
        <w:rPr>
          <w:sz w:val="20"/>
          <w:szCs w:val="20"/>
        </w:rPr>
        <w:t>The TOR’s in this section refer to the Organization Chart shown in number 1.</w:t>
      </w:r>
    </w:p>
    <w:p w14:paraId="0CEDBD09" w14:textId="7DFBD5CE" w:rsidR="00501AFA" w:rsidRPr="001F34E0" w:rsidRDefault="00501AFA" w:rsidP="00501AFA">
      <w:pPr>
        <w:pStyle w:val="ISAFList12text"/>
        <w:rPr>
          <w:sz w:val="20"/>
          <w:szCs w:val="20"/>
        </w:rPr>
      </w:pPr>
      <w:r w:rsidRPr="001F34E0">
        <w:rPr>
          <w:sz w:val="20"/>
          <w:szCs w:val="20"/>
        </w:rPr>
        <w:t>TOR’s are recommended to ensure that your committees have a clear understanding of what they should focus on, how they should operate and their specific authority and reporting lines. This is an area where clarity is essential to avoid conflict and for efficient and productiv</w:t>
      </w:r>
      <w:r w:rsidR="0054727E">
        <w:rPr>
          <w:sz w:val="20"/>
          <w:szCs w:val="20"/>
        </w:rPr>
        <w:t xml:space="preserve">e committee work with outcomes </w:t>
      </w:r>
      <w:r w:rsidRPr="001F34E0">
        <w:rPr>
          <w:sz w:val="20"/>
          <w:szCs w:val="20"/>
        </w:rPr>
        <w:t>that are within the agreed MNA policies</w:t>
      </w:r>
    </w:p>
    <w:p w14:paraId="1779B573" w14:textId="797A3A87" w:rsidR="00501AFA" w:rsidRPr="001F34E0" w:rsidRDefault="00501AFA" w:rsidP="00501AFA">
      <w:pPr>
        <w:pStyle w:val="ISAFList2"/>
        <w:numPr>
          <w:ilvl w:val="1"/>
          <w:numId w:val="37"/>
        </w:numPr>
        <w:rPr>
          <w:sz w:val="20"/>
          <w:szCs w:val="20"/>
        </w:rPr>
      </w:pPr>
      <w:r w:rsidRPr="001F34E0">
        <w:rPr>
          <w:sz w:val="20"/>
          <w:szCs w:val="20"/>
        </w:rPr>
        <w:t xml:space="preserve">Disciplinary Committee.  This Committee is constituted to deal with all matters requiring disciplinary action relating to the </w:t>
      </w:r>
      <w:r w:rsidR="0054727E" w:rsidRPr="001F34E0">
        <w:rPr>
          <w:sz w:val="20"/>
          <w:szCs w:val="20"/>
        </w:rPr>
        <w:t>behaviour</w:t>
      </w:r>
      <w:r w:rsidRPr="001F34E0">
        <w:rPr>
          <w:sz w:val="20"/>
          <w:szCs w:val="20"/>
        </w:rPr>
        <w:t xml:space="preserve"> or actions of any group or individuals who are a member, official or employee of the Association.</w:t>
      </w:r>
    </w:p>
    <w:p w14:paraId="3332B294"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3AF99B47" w14:textId="3FB769EF" w:rsidR="00501AFA" w:rsidRPr="001F34E0" w:rsidRDefault="00501AFA" w:rsidP="00501AFA">
      <w:pPr>
        <w:pStyle w:val="ISAFList3"/>
        <w:numPr>
          <w:ilvl w:val="2"/>
          <w:numId w:val="37"/>
        </w:numPr>
        <w:rPr>
          <w:sz w:val="20"/>
          <w:szCs w:val="20"/>
        </w:rPr>
      </w:pPr>
      <w:r w:rsidRPr="001F34E0">
        <w:rPr>
          <w:sz w:val="20"/>
          <w:szCs w:val="20"/>
        </w:rPr>
        <w:t>The Disciplinary Committee shall be chaired by the President and shall consist of not less th</w:t>
      </w:r>
      <w:r w:rsidR="0054727E">
        <w:rPr>
          <w:sz w:val="20"/>
          <w:szCs w:val="20"/>
        </w:rPr>
        <w:t>an four members selected from:</w:t>
      </w:r>
    </w:p>
    <w:p w14:paraId="14C6BF86"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Vice President</w:t>
      </w:r>
    </w:p>
    <w:p w14:paraId="27AE2B28"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Secretary General</w:t>
      </w:r>
    </w:p>
    <w:p w14:paraId="5FBA6F34"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other member of Council selected by the President</w:t>
      </w:r>
    </w:p>
    <w:p w14:paraId="0E48F74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 member of Council nominated by the defendant (mandatory if requested by defendant)</w:t>
      </w:r>
    </w:p>
    <w:p w14:paraId="20435362"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An independent legal practitioner to act as a neutral adviser on matters of procedure and law.</w:t>
      </w:r>
    </w:p>
    <w:p w14:paraId="51E2A25A"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7E7B4908" w14:textId="77777777" w:rsidR="00501AFA" w:rsidRPr="001F34E0" w:rsidRDefault="00501AFA" w:rsidP="00501AFA">
      <w:pPr>
        <w:pStyle w:val="ISAFList3"/>
        <w:numPr>
          <w:ilvl w:val="2"/>
          <w:numId w:val="37"/>
        </w:numPr>
        <w:rPr>
          <w:sz w:val="20"/>
          <w:szCs w:val="20"/>
        </w:rPr>
      </w:pPr>
      <w:r w:rsidRPr="001F34E0">
        <w:rPr>
          <w:sz w:val="20"/>
          <w:szCs w:val="20"/>
        </w:rPr>
        <w:t>Provide a prompt, fair and equitable process for dealing with disciplinary matters.</w:t>
      </w:r>
    </w:p>
    <w:p w14:paraId="5AADBF27" w14:textId="6B4B67DD" w:rsidR="00501AFA" w:rsidRPr="001F34E0" w:rsidRDefault="00501AFA" w:rsidP="00501AFA">
      <w:pPr>
        <w:pStyle w:val="ISAFList3"/>
        <w:numPr>
          <w:ilvl w:val="2"/>
          <w:numId w:val="37"/>
        </w:numPr>
        <w:rPr>
          <w:sz w:val="20"/>
          <w:szCs w:val="20"/>
          <w:u w:val="single"/>
        </w:rPr>
      </w:pPr>
      <w:r w:rsidRPr="001F34E0">
        <w:rPr>
          <w:sz w:val="20"/>
          <w:szCs w:val="20"/>
        </w:rPr>
        <w:t xml:space="preserve">Establish and maintain a process whereby any person or persons whose </w:t>
      </w:r>
      <w:r w:rsidR="0054727E" w:rsidRPr="001F34E0">
        <w:rPr>
          <w:sz w:val="20"/>
          <w:szCs w:val="20"/>
        </w:rPr>
        <w:t>behaviour</w:t>
      </w:r>
      <w:r w:rsidRPr="001F34E0">
        <w:rPr>
          <w:sz w:val="20"/>
          <w:szCs w:val="20"/>
        </w:rPr>
        <w:t xml:space="preserve"> or actions are called into question are given an opportunity to fully explain and defend their </w:t>
      </w:r>
      <w:r w:rsidR="0054727E" w:rsidRPr="001F34E0">
        <w:rPr>
          <w:sz w:val="20"/>
          <w:szCs w:val="20"/>
        </w:rPr>
        <w:t>behaviour</w:t>
      </w:r>
      <w:r w:rsidRPr="001F34E0">
        <w:rPr>
          <w:sz w:val="20"/>
          <w:szCs w:val="20"/>
        </w:rPr>
        <w:t xml:space="preserve"> or actions.</w:t>
      </w:r>
    </w:p>
    <w:p w14:paraId="568B0FC3" w14:textId="77777777" w:rsidR="00501AFA" w:rsidRPr="001F34E0" w:rsidRDefault="00501AFA" w:rsidP="00501AFA">
      <w:pPr>
        <w:pStyle w:val="ISAFList3"/>
        <w:numPr>
          <w:ilvl w:val="2"/>
          <w:numId w:val="37"/>
        </w:numPr>
        <w:rPr>
          <w:sz w:val="20"/>
          <w:szCs w:val="20"/>
          <w:u w:val="single"/>
        </w:rPr>
      </w:pPr>
      <w:r w:rsidRPr="001F34E0">
        <w:rPr>
          <w:sz w:val="20"/>
          <w:szCs w:val="20"/>
        </w:rPr>
        <w:t>Give reasoned judgments and rulings that are based on the evidence and are fair, appropriate and lawful.</w:t>
      </w:r>
    </w:p>
    <w:p w14:paraId="2FE88874" w14:textId="77777777" w:rsidR="00501AFA" w:rsidRPr="001F34E0" w:rsidRDefault="00501AFA" w:rsidP="00501AFA">
      <w:pPr>
        <w:pStyle w:val="ISAFList3"/>
        <w:numPr>
          <w:ilvl w:val="2"/>
          <w:numId w:val="37"/>
        </w:numPr>
        <w:rPr>
          <w:sz w:val="20"/>
          <w:szCs w:val="20"/>
          <w:u w:val="single"/>
        </w:rPr>
      </w:pPr>
      <w:r w:rsidRPr="001F34E0">
        <w:rPr>
          <w:sz w:val="20"/>
          <w:szCs w:val="20"/>
        </w:rPr>
        <w:t>Keep full and accurate records of all proceedings and advise all parties of outcomes and decisions.</w:t>
      </w:r>
    </w:p>
    <w:p w14:paraId="06C7911A" w14:textId="77777777" w:rsidR="00501AFA" w:rsidRPr="001F34E0" w:rsidRDefault="00501AFA" w:rsidP="00501AFA">
      <w:pPr>
        <w:pStyle w:val="ISAFList2"/>
        <w:numPr>
          <w:ilvl w:val="1"/>
          <w:numId w:val="37"/>
        </w:numPr>
        <w:rPr>
          <w:sz w:val="20"/>
          <w:szCs w:val="20"/>
        </w:rPr>
      </w:pPr>
      <w:r w:rsidRPr="001F34E0">
        <w:rPr>
          <w:sz w:val="20"/>
          <w:szCs w:val="20"/>
        </w:rPr>
        <w:t xml:space="preserve">Classes Committee </w:t>
      </w:r>
    </w:p>
    <w:p w14:paraId="31164672" w14:textId="10572AF0" w:rsidR="00501AFA" w:rsidRPr="001F34E0" w:rsidRDefault="00501AFA" w:rsidP="00501AFA">
      <w:pPr>
        <w:pStyle w:val="ISAFList12text"/>
        <w:rPr>
          <w:sz w:val="20"/>
          <w:szCs w:val="20"/>
        </w:rPr>
      </w:pPr>
      <w:r w:rsidRPr="001F34E0">
        <w:rPr>
          <w:sz w:val="20"/>
          <w:szCs w:val="20"/>
        </w:rPr>
        <w:t>This Committee is constituted to provide leadership, guidance and support for the organization</w:t>
      </w:r>
      <w:r w:rsidR="0054727E">
        <w:rPr>
          <w:sz w:val="20"/>
          <w:szCs w:val="20"/>
        </w:rPr>
        <w:t xml:space="preserve"> and management of Association </w:t>
      </w:r>
      <w:r w:rsidRPr="001F34E0">
        <w:rPr>
          <w:sz w:val="20"/>
          <w:szCs w:val="20"/>
        </w:rPr>
        <w:t>Classes to enable them to thrive and grow in all their activities as the foundation for the sailing community.</w:t>
      </w:r>
    </w:p>
    <w:p w14:paraId="3E995F80"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1CF19468" w14:textId="37CFFAF5" w:rsidR="00501AFA" w:rsidRPr="001F34E0" w:rsidRDefault="00501AFA" w:rsidP="00501AFA">
      <w:pPr>
        <w:pStyle w:val="ISAFList3"/>
        <w:numPr>
          <w:ilvl w:val="2"/>
          <w:numId w:val="37"/>
        </w:numPr>
        <w:rPr>
          <w:sz w:val="20"/>
          <w:szCs w:val="20"/>
        </w:rPr>
      </w:pPr>
      <w:r w:rsidRPr="001F34E0">
        <w:rPr>
          <w:sz w:val="20"/>
          <w:szCs w:val="20"/>
        </w:rPr>
        <w:t>The Classes Committee shall be chaired by the Chairman Classes Committee and shall consis</w:t>
      </w:r>
      <w:r w:rsidR="0054727E">
        <w:rPr>
          <w:sz w:val="20"/>
          <w:szCs w:val="20"/>
        </w:rPr>
        <w:t>t of members who shall include:</w:t>
      </w:r>
      <w:r w:rsidRPr="001F34E0">
        <w:rPr>
          <w:sz w:val="20"/>
          <w:szCs w:val="20"/>
        </w:rPr>
        <w:t xml:space="preserve"> </w:t>
      </w:r>
    </w:p>
    <w:p w14:paraId="7AD72AA0"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lastRenderedPageBreak/>
        <w:t>Vice Chairman who shall be appointed by the Council.</w:t>
      </w:r>
    </w:p>
    <w:p w14:paraId="2B8B3BF4"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Chairman/Vice Performance Sailing Development Committee</w:t>
      </w:r>
    </w:p>
    <w:p w14:paraId="1787D4FD" w14:textId="2B0FC4E5" w:rsidR="00501AFA" w:rsidRPr="001F34E0" w:rsidRDefault="00501AFA" w:rsidP="00501AFA">
      <w:pPr>
        <w:pStyle w:val="ISAFList4"/>
        <w:numPr>
          <w:ilvl w:val="3"/>
          <w:numId w:val="37"/>
        </w:numPr>
        <w:rPr>
          <w:rFonts w:cs="Arial"/>
          <w:sz w:val="20"/>
          <w:szCs w:val="20"/>
        </w:rPr>
      </w:pPr>
      <w:r w:rsidRPr="001F34E0">
        <w:rPr>
          <w:rFonts w:cs="Arial"/>
          <w:sz w:val="20"/>
          <w:szCs w:val="20"/>
        </w:rPr>
        <w:t>A represe</w:t>
      </w:r>
      <w:r w:rsidR="0054727E">
        <w:rPr>
          <w:rFonts w:cs="Arial"/>
          <w:sz w:val="20"/>
          <w:szCs w:val="20"/>
        </w:rPr>
        <w:t>ntative from the Youth Classes S</w:t>
      </w:r>
      <w:r w:rsidRPr="001F34E0">
        <w:rPr>
          <w:rFonts w:cs="Arial"/>
          <w:sz w:val="20"/>
          <w:szCs w:val="20"/>
        </w:rPr>
        <w:t>ub Committee</w:t>
      </w:r>
    </w:p>
    <w:p w14:paraId="51029D1D" w14:textId="288B1FE5" w:rsidR="00501AFA" w:rsidRPr="001F34E0" w:rsidRDefault="00501AFA" w:rsidP="00501AFA">
      <w:pPr>
        <w:pStyle w:val="ISAFList4"/>
        <w:numPr>
          <w:ilvl w:val="3"/>
          <w:numId w:val="37"/>
        </w:numPr>
        <w:rPr>
          <w:rFonts w:cs="Arial"/>
          <w:sz w:val="20"/>
          <w:szCs w:val="20"/>
        </w:rPr>
      </w:pPr>
      <w:r w:rsidRPr="001F34E0">
        <w:rPr>
          <w:rFonts w:cs="Arial"/>
          <w:sz w:val="20"/>
          <w:szCs w:val="20"/>
        </w:rPr>
        <w:t>A represent</w:t>
      </w:r>
      <w:r w:rsidR="0054727E">
        <w:rPr>
          <w:rFonts w:cs="Arial"/>
          <w:sz w:val="20"/>
          <w:szCs w:val="20"/>
        </w:rPr>
        <w:t>ative from the Olympic Classes S</w:t>
      </w:r>
      <w:r w:rsidRPr="001F34E0">
        <w:rPr>
          <w:rFonts w:cs="Arial"/>
          <w:sz w:val="20"/>
          <w:szCs w:val="20"/>
        </w:rPr>
        <w:t>ub Committee</w:t>
      </w:r>
    </w:p>
    <w:p w14:paraId="6C524C02"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 representative from the Club Development Committee</w:t>
      </w:r>
    </w:p>
    <w:p w14:paraId="2C3AC6D7" w14:textId="11429540" w:rsidR="00501AFA" w:rsidRPr="001F34E0" w:rsidRDefault="0054727E" w:rsidP="00501AFA">
      <w:pPr>
        <w:pStyle w:val="ISAFList4"/>
        <w:numPr>
          <w:ilvl w:val="3"/>
          <w:numId w:val="37"/>
        </w:numPr>
        <w:rPr>
          <w:rFonts w:cs="Arial"/>
          <w:sz w:val="20"/>
          <w:szCs w:val="20"/>
        </w:rPr>
      </w:pPr>
      <w:r>
        <w:rPr>
          <w:rFonts w:cs="Arial"/>
          <w:sz w:val="20"/>
          <w:szCs w:val="20"/>
        </w:rPr>
        <w:t>A representative from the Non-</w:t>
      </w:r>
      <w:r w:rsidR="00501AFA" w:rsidRPr="001F34E0">
        <w:rPr>
          <w:rFonts w:cs="Arial"/>
          <w:sz w:val="20"/>
          <w:szCs w:val="20"/>
        </w:rPr>
        <w:t>Olympic Classe</w:t>
      </w:r>
      <w:r>
        <w:rPr>
          <w:rFonts w:cs="Arial"/>
          <w:sz w:val="20"/>
          <w:szCs w:val="20"/>
        </w:rPr>
        <w:t>s S</w:t>
      </w:r>
      <w:r w:rsidR="00501AFA" w:rsidRPr="001F34E0">
        <w:rPr>
          <w:rFonts w:cs="Arial"/>
          <w:sz w:val="20"/>
          <w:szCs w:val="20"/>
        </w:rPr>
        <w:t>ub Committee</w:t>
      </w:r>
    </w:p>
    <w:p w14:paraId="65EADEF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 senior and experienced Class measurer</w:t>
      </w:r>
    </w:p>
    <w:p w14:paraId="7E78F17C" w14:textId="77777777" w:rsidR="00501AFA" w:rsidRPr="001F34E0" w:rsidRDefault="00501AFA" w:rsidP="00501AFA">
      <w:pPr>
        <w:pStyle w:val="ISAFList2"/>
        <w:numPr>
          <w:ilvl w:val="1"/>
          <w:numId w:val="37"/>
        </w:numPr>
        <w:rPr>
          <w:sz w:val="20"/>
          <w:szCs w:val="20"/>
        </w:rPr>
      </w:pPr>
      <w:r w:rsidRPr="001F34E0">
        <w:rPr>
          <w:sz w:val="20"/>
          <w:szCs w:val="20"/>
        </w:rPr>
        <w:t xml:space="preserve"> Terms of Reference.</w:t>
      </w:r>
    </w:p>
    <w:p w14:paraId="00D52BFE" w14:textId="77777777" w:rsidR="00501AFA" w:rsidRPr="001F34E0" w:rsidRDefault="00501AFA" w:rsidP="00501AFA">
      <w:pPr>
        <w:pStyle w:val="ISAFList3"/>
        <w:numPr>
          <w:ilvl w:val="2"/>
          <w:numId w:val="37"/>
        </w:numPr>
        <w:rPr>
          <w:sz w:val="20"/>
          <w:szCs w:val="20"/>
        </w:rPr>
      </w:pPr>
      <w:r w:rsidRPr="001F34E0">
        <w:rPr>
          <w:sz w:val="20"/>
          <w:szCs w:val="20"/>
        </w:rPr>
        <w:t>Provide a representative body for class member’s interests.</w:t>
      </w:r>
    </w:p>
    <w:p w14:paraId="0D057230" w14:textId="2D6DAA38" w:rsidR="00501AFA" w:rsidRPr="001F34E0" w:rsidRDefault="00501AFA" w:rsidP="00501AFA">
      <w:pPr>
        <w:pStyle w:val="ISAFList3"/>
        <w:numPr>
          <w:ilvl w:val="2"/>
          <w:numId w:val="37"/>
        </w:numPr>
        <w:rPr>
          <w:sz w:val="20"/>
          <w:szCs w:val="20"/>
        </w:rPr>
      </w:pPr>
      <w:r w:rsidRPr="001F34E0">
        <w:rPr>
          <w:sz w:val="20"/>
          <w:szCs w:val="20"/>
        </w:rPr>
        <w:t>Establish and manage an Association class recogn</w:t>
      </w:r>
      <w:r w:rsidR="0054727E">
        <w:rPr>
          <w:sz w:val="20"/>
          <w:szCs w:val="20"/>
        </w:rPr>
        <w:t>ition system that will include:</w:t>
      </w:r>
    </w:p>
    <w:p w14:paraId="24FA56C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minimum number of boats for Association class recognition</w:t>
      </w:r>
    </w:p>
    <w:p w14:paraId="32E0169A"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approved activity plan</w:t>
      </w:r>
    </w:p>
    <w:p w14:paraId="59CFEF44"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approved class rules and constitution</w:t>
      </w:r>
    </w:p>
    <w:p w14:paraId="191AF9AE"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conformity with policy criteria on classes (set by Council).</w:t>
      </w:r>
    </w:p>
    <w:p w14:paraId="3AE94EA5"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annual review procedure</w:t>
      </w:r>
    </w:p>
    <w:p w14:paraId="237ADFE4" w14:textId="77777777" w:rsidR="00501AFA" w:rsidRPr="001F34E0" w:rsidRDefault="00501AFA" w:rsidP="00501AFA">
      <w:pPr>
        <w:pStyle w:val="ISAFList3"/>
        <w:numPr>
          <w:ilvl w:val="2"/>
          <w:numId w:val="37"/>
        </w:numPr>
        <w:rPr>
          <w:sz w:val="20"/>
          <w:szCs w:val="20"/>
        </w:rPr>
      </w:pPr>
      <w:r w:rsidRPr="001F34E0">
        <w:rPr>
          <w:sz w:val="20"/>
          <w:szCs w:val="20"/>
        </w:rPr>
        <w:t>Establish and manage a class development programme to increase participation.</w:t>
      </w:r>
    </w:p>
    <w:p w14:paraId="3BEC0066" w14:textId="77777777" w:rsidR="00501AFA" w:rsidRPr="001F34E0" w:rsidRDefault="00501AFA" w:rsidP="00501AFA">
      <w:pPr>
        <w:pStyle w:val="ISAFList3"/>
        <w:numPr>
          <w:ilvl w:val="2"/>
          <w:numId w:val="37"/>
        </w:numPr>
        <w:rPr>
          <w:sz w:val="20"/>
          <w:szCs w:val="20"/>
        </w:rPr>
      </w:pPr>
      <w:r w:rsidRPr="001F34E0">
        <w:rPr>
          <w:sz w:val="20"/>
          <w:szCs w:val="20"/>
        </w:rPr>
        <w:t>Support club development programmes through club fleet captain programme.</w:t>
      </w:r>
    </w:p>
    <w:p w14:paraId="67D82956" w14:textId="77777777" w:rsidR="00501AFA" w:rsidRPr="001F34E0" w:rsidRDefault="00501AFA" w:rsidP="00501AFA">
      <w:pPr>
        <w:pStyle w:val="ISAFList3"/>
        <w:numPr>
          <w:ilvl w:val="2"/>
          <w:numId w:val="37"/>
        </w:numPr>
        <w:rPr>
          <w:sz w:val="20"/>
          <w:szCs w:val="20"/>
        </w:rPr>
      </w:pPr>
      <w:r w:rsidRPr="001F34E0">
        <w:rPr>
          <w:sz w:val="20"/>
          <w:szCs w:val="20"/>
        </w:rPr>
        <w:t>Share best practice for class management and development.</w:t>
      </w:r>
    </w:p>
    <w:p w14:paraId="6AB6B1BD" w14:textId="77777777" w:rsidR="00501AFA" w:rsidRPr="001F34E0" w:rsidRDefault="00501AFA" w:rsidP="00501AFA">
      <w:pPr>
        <w:pStyle w:val="ISAFList3"/>
        <w:numPr>
          <w:ilvl w:val="2"/>
          <w:numId w:val="37"/>
        </w:numPr>
        <w:rPr>
          <w:sz w:val="20"/>
          <w:szCs w:val="20"/>
        </w:rPr>
      </w:pPr>
      <w:r w:rsidRPr="001F34E0">
        <w:rPr>
          <w:sz w:val="20"/>
          <w:szCs w:val="20"/>
        </w:rPr>
        <w:t>Interact with relevant international class organisations.</w:t>
      </w:r>
    </w:p>
    <w:p w14:paraId="7DCD9645" w14:textId="77777777" w:rsidR="00501AFA" w:rsidRPr="001F34E0" w:rsidRDefault="00501AFA" w:rsidP="00501AFA">
      <w:pPr>
        <w:pStyle w:val="ISAFList3"/>
        <w:numPr>
          <w:ilvl w:val="2"/>
          <w:numId w:val="37"/>
        </w:numPr>
        <w:rPr>
          <w:sz w:val="20"/>
          <w:szCs w:val="20"/>
        </w:rPr>
      </w:pPr>
      <w:r w:rsidRPr="001F34E0">
        <w:rPr>
          <w:sz w:val="20"/>
          <w:szCs w:val="20"/>
        </w:rPr>
        <w:t>Policy recommendations on all Association classes equipment matters to the Council.</w:t>
      </w:r>
    </w:p>
    <w:p w14:paraId="530AC383" w14:textId="77777777" w:rsidR="00501AFA" w:rsidRPr="001F34E0" w:rsidRDefault="00501AFA" w:rsidP="00501AFA">
      <w:pPr>
        <w:pStyle w:val="ISAFList3"/>
        <w:numPr>
          <w:ilvl w:val="2"/>
          <w:numId w:val="37"/>
        </w:numPr>
        <w:rPr>
          <w:sz w:val="20"/>
          <w:szCs w:val="20"/>
        </w:rPr>
      </w:pPr>
      <w:r w:rsidRPr="001F34E0">
        <w:rPr>
          <w:sz w:val="20"/>
          <w:szCs w:val="20"/>
        </w:rPr>
        <w:t>Establish and maintain procedures for the appointment of national class measurers.</w:t>
      </w:r>
    </w:p>
    <w:p w14:paraId="5EFB4889" w14:textId="77777777" w:rsidR="00501AFA" w:rsidRPr="001F34E0" w:rsidRDefault="00501AFA" w:rsidP="00501AFA">
      <w:pPr>
        <w:pStyle w:val="ISAFList3"/>
        <w:numPr>
          <w:ilvl w:val="2"/>
          <w:numId w:val="37"/>
        </w:numPr>
        <w:rPr>
          <w:sz w:val="20"/>
          <w:szCs w:val="20"/>
        </w:rPr>
      </w:pPr>
      <w:r w:rsidRPr="001F34E0">
        <w:rPr>
          <w:sz w:val="20"/>
          <w:szCs w:val="20"/>
        </w:rPr>
        <w:t>Conduct training seminars for development of national measurers.</w:t>
      </w:r>
    </w:p>
    <w:p w14:paraId="691AA8B4" w14:textId="77777777" w:rsidR="00501AFA" w:rsidRPr="001F34E0" w:rsidRDefault="00501AFA" w:rsidP="00501AFA">
      <w:pPr>
        <w:pStyle w:val="ISAFList3"/>
        <w:numPr>
          <w:ilvl w:val="2"/>
          <w:numId w:val="37"/>
        </w:numPr>
        <w:rPr>
          <w:sz w:val="20"/>
          <w:szCs w:val="20"/>
        </w:rPr>
      </w:pPr>
      <w:r w:rsidRPr="001F34E0">
        <w:rPr>
          <w:sz w:val="20"/>
          <w:szCs w:val="20"/>
        </w:rPr>
        <w:t xml:space="preserve">Assist Equipment Procurement Committee with technical matters as required and directed by Council. </w:t>
      </w:r>
    </w:p>
    <w:p w14:paraId="3EC6E1AD" w14:textId="77777777" w:rsidR="00501AFA" w:rsidRPr="001F34E0" w:rsidRDefault="00501AFA" w:rsidP="00501AFA">
      <w:pPr>
        <w:pStyle w:val="ISAFList3"/>
        <w:numPr>
          <w:ilvl w:val="2"/>
          <w:numId w:val="37"/>
        </w:numPr>
        <w:rPr>
          <w:sz w:val="20"/>
          <w:szCs w:val="20"/>
        </w:rPr>
      </w:pPr>
      <w:r w:rsidRPr="001F34E0">
        <w:rPr>
          <w:sz w:val="20"/>
          <w:szCs w:val="20"/>
        </w:rPr>
        <w:t>Produce reports as required.</w:t>
      </w:r>
    </w:p>
    <w:p w14:paraId="6ECC6CFB" w14:textId="77777777" w:rsidR="00501AFA" w:rsidRPr="001F34E0" w:rsidRDefault="00501AFA" w:rsidP="00501AFA">
      <w:pPr>
        <w:pStyle w:val="ISAFList2"/>
        <w:numPr>
          <w:ilvl w:val="1"/>
          <w:numId w:val="37"/>
        </w:numPr>
        <w:rPr>
          <w:sz w:val="20"/>
          <w:szCs w:val="20"/>
        </w:rPr>
      </w:pPr>
      <w:r w:rsidRPr="001F34E0">
        <w:rPr>
          <w:sz w:val="20"/>
          <w:szCs w:val="20"/>
        </w:rPr>
        <w:t>Sailing Development Committee.</w:t>
      </w:r>
      <w:r w:rsidRPr="001F34E0">
        <w:rPr>
          <w:sz w:val="20"/>
          <w:szCs w:val="20"/>
        </w:rPr>
        <w:tab/>
      </w:r>
    </w:p>
    <w:p w14:paraId="337DCFCC" w14:textId="77777777" w:rsidR="00501AFA" w:rsidRPr="001F34E0" w:rsidRDefault="00501AFA" w:rsidP="00501AFA">
      <w:pPr>
        <w:pStyle w:val="ISAFList12text"/>
        <w:rPr>
          <w:sz w:val="20"/>
          <w:szCs w:val="20"/>
        </w:rPr>
      </w:pPr>
      <w:r w:rsidRPr="001F34E0">
        <w:rPr>
          <w:sz w:val="20"/>
          <w:szCs w:val="20"/>
        </w:rPr>
        <w:t>This Committee is constituted to establish, develop and manage the Association training program on a best practice model as the pathway for the development of participation in sailing and to recommend to Council plans and strategies to establish sailing in all its branches as a broad based and leading national participation sport in [country] with the focus on youth.</w:t>
      </w:r>
    </w:p>
    <w:p w14:paraId="7C998D43"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29CD4079" w14:textId="67A3EFDC" w:rsidR="00501AFA" w:rsidRPr="001F34E0" w:rsidRDefault="00501AFA" w:rsidP="00501AFA">
      <w:pPr>
        <w:pStyle w:val="ISAFList3"/>
        <w:numPr>
          <w:ilvl w:val="2"/>
          <w:numId w:val="37"/>
        </w:numPr>
        <w:rPr>
          <w:sz w:val="20"/>
          <w:szCs w:val="20"/>
        </w:rPr>
      </w:pPr>
      <w:r w:rsidRPr="001F34E0">
        <w:rPr>
          <w:sz w:val="20"/>
          <w:szCs w:val="20"/>
        </w:rPr>
        <w:t>The Sailing Development Committee shall be chaired by the Chairman Sailing Development Committee and shall consis</w:t>
      </w:r>
      <w:r w:rsidR="0054727E">
        <w:rPr>
          <w:sz w:val="20"/>
          <w:szCs w:val="20"/>
        </w:rPr>
        <w:t>t of members who shall include:</w:t>
      </w:r>
    </w:p>
    <w:p w14:paraId="422F229F"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Vice Chairman who shall be appointed by the Council</w:t>
      </w:r>
    </w:p>
    <w:p w14:paraId="254FFE3D"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Head of Training/Chief Instructor</w:t>
      </w:r>
    </w:p>
    <w:p w14:paraId="08D920C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 xml:space="preserve"> A member of the Club Development Committee</w:t>
      </w:r>
    </w:p>
    <w:p w14:paraId="0CCB8275"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lastRenderedPageBreak/>
        <w:t xml:space="preserve"> A member of the Performance Sailing Development Committee</w:t>
      </w:r>
    </w:p>
    <w:p w14:paraId="76588842"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 member of the Classes Committee</w:t>
      </w:r>
    </w:p>
    <w:p w14:paraId="3D70504D" w14:textId="1FC1AD01" w:rsidR="00501AFA" w:rsidRPr="001F34E0" w:rsidRDefault="00501AFA" w:rsidP="00501AFA">
      <w:pPr>
        <w:pStyle w:val="ISAFList4"/>
        <w:numPr>
          <w:ilvl w:val="3"/>
          <w:numId w:val="37"/>
        </w:numPr>
        <w:rPr>
          <w:rFonts w:cs="Arial"/>
          <w:sz w:val="20"/>
          <w:szCs w:val="20"/>
        </w:rPr>
      </w:pPr>
      <w:r w:rsidRPr="001F34E0">
        <w:rPr>
          <w:rFonts w:cs="Arial"/>
          <w:sz w:val="20"/>
          <w:szCs w:val="20"/>
        </w:rPr>
        <w:t xml:space="preserve"> Two representatives from Association recognized Training </w:t>
      </w:r>
      <w:r w:rsidR="0054727E" w:rsidRPr="001F34E0">
        <w:rPr>
          <w:rFonts w:cs="Arial"/>
          <w:sz w:val="20"/>
          <w:szCs w:val="20"/>
        </w:rPr>
        <w:t>Centres</w:t>
      </w:r>
    </w:p>
    <w:p w14:paraId="18C56B6C"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68B6D2B7" w14:textId="77777777" w:rsidR="00501AFA" w:rsidRPr="001F34E0" w:rsidRDefault="00501AFA" w:rsidP="00501AFA">
      <w:pPr>
        <w:pStyle w:val="ISAFList3"/>
        <w:numPr>
          <w:ilvl w:val="2"/>
          <w:numId w:val="37"/>
        </w:numPr>
        <w:rPr>
          <w:sz w:val="20"/>
          <w:szCs w:val="20"/>
        </w:rPr>
      </w:pPr>
      <w:r w:rsidRPr="001F34E0">
        <w:rPr>
          <w:sz w:val="20"/>
          <w:szCs w:val="20"/>
        </w:rPr>
        <w:t>Establish, manage and promote a national learn to sail training program i based upon the WORLD SAILING Training Blue Print</w:t>
      </w:r>
    </w:p>
    <w:p w14:paraId="48BEB76F" w14:textId="77777777" w:rsidR="00501AFA" w:rsidRPr="001F34E0" w:rsidRDefault="00501AFA" w:rsidP="00501AFA">
      <w:pPr>
        <w:pStyle w:val="ISAFList3"/>
        <w:numPr>
          <w:ilvl w:val="2"/>
          <w:numId w:val="37"/>
        </w:numPr>
        <w:rPr>
          <w:bCs/>
          <w:sz w:val="20"/>
          <w:szCs w:val="20"/>
        </w:rPr>
      </w:pPr>
      <w:r w:rsidRPr="001F34E0">
        <w:rPr>
          <w:sz w:val="20"/>
          <w:szCs w:val="20"/>
        </w:rPr>
        <w:t>Set and maintain standards for the National Training Program</w:t>
      </w:r>
    </w:p>
    <w:p w14:paraId="578FE7F4" w14:textId="77777777" w:rsidR="00501AFA" w:rsidRPr="001F34E0" w:rsidRDefault="00501AFA" w:rsidP="00501AFA">
      <w:pPr>
        <w:pStyle w:val="ISAFList3"/>
        <w:numPr>
          <w:ilvl w:val="2"/>
          <w:numId w:val="37"/>
        </w:numPr>
        <w:rPr>
          <w:bCs/>
          <w:sz w:val="20"/>
          <w:szCs w:val="20"/>
        </w:rPr>
      </w:pPr>
      <w:r w:rsidRPr="001F34E0">
        <w:rPr>
          <w:sz w:val="20"/>
          <w:szCs w:val="20"/>
        </w:rPr>
        <w:t>Establish guidelines for certification of instructors</w:t>
      </w:r>
    </w:p>
    <w:p w14:paraId="46C2522F" w14:textId="77777777" w:rsidR="00501AFA" w:rsidRPr="001F34E0" w:rsidRDefault="00501AFA" w:rsidP="00501AFA">
      <w:pPr>
        <w:pStyle w:val="ISAFList3"/>
        <w:numPr>
          <w:ilvl w:val="2"/>
          <w:numId w:val="37"/>
        </w:numPr>
        <w:rPr>
          <w:bCs/>
          <w:sz w:val="20"/>
          <w:szCs w:val="20"/>
        </w:rPr>
      </w:pPr>
      <w:r w:rsidRPr="001F34E0">
        <w:rPr>
          <w:sz w:val="20"/>
          <w:szCs w:val="20"/>
        </w:rPr>
        <w:t>Supervise the activities of the Head of Training/Chief Instructor.</w:t>
      </w:r>
    </w:p>
    <w:p w14:paraId="27D7A70C" w14:textId="77777777" w:rsidR="00501AFA" w:rsidRPr="001F34E0" w:rsidRDefault="00501AFA" w:rsidP="00501AFA">
      <w:pPr>
        <w:pStyle w:val="ISAFList3"/>
        <w:numPr>
          <w:ilvl w:val="2"/>
          <w:numId w:val="37"/>
        </w:numPr>
        <w:rPr>
          <w:sz w:val="20"/>
          <w:szCs w:val="20"/>
        </w:rPr>
      </w:pPr>
      <w:r w:rsidRPr="001F34E0">
        <w:rPr>
          <w:sz w:val="20"/>
          <w:szCs w:val="20"/>
        </w:rPr>
        <w:t>Assist sailing clubs and sailing schools in delivery of National Training Program</w:t>
      </w:r>
      <w:r w:rsidRPr="001F34E0">
        <w:rPr>
          <w:bCs/>
          <w:sz w:val="20"/>
          <w:szCs w:val="20"/>
        </w:rPr>
        <w:t>.</w:t>
      </w:r>
    </w:p>
    <w:p w14:paraId="17304643" w14:textId="77777777" w:rsidR="00501AFA" w:rsidRPr="001F34E0" w:rsidRDefault="00501AFA" w:rsidP="00501AFA">
      <w:pPr>
        <w:pStyle w:val="ISAFList3"/>
        <w:numPr>
          <w:ilvl w:val="2"/>
          <w:numId w:val="37"/>
        </w:numPr>
        <w:rPr>
          <w:sz w:val="20"/>
          <w:szCs w:val="20"/>
        </w:rPr>
      </w:pPr>
      <w:r w:rsidRPr="001F34E0">
        <w:rPr>
          <w:sz w:val="20"/>
          <w:szCs w:val="20"/>
        </w:rPr>
        <w:t>Identify and communicate with relevant government and NGO organizations involved in sport development to identify sources of finance, support and best practice for training.</w:t>
      </w:r>
    </w:p>
    <w:p w14:paraId="32043615" w14:textId="77777777" w:rsidR="00501AFA" w:rsidRPr="001F34E0" w:rsidRDefault="00501AFA" w:rsidP="00501AFA">
      <w:pPr>
        <w:pStyle w:val="ISAFList3"/>
        <w:numPr>
          <w:ilvl w:val="2"/>
          <w:numId w:val="37"/>
        </w:numPr>
        <w:rPr>
          <w:sz w:val="20"/>
          <w:szCs w:val="20"/>
        </w:rPr>
      </w:pPr>
      <w:r w:rsidRPr="001F34E0">
        <w:rPr>
          <w:sz w:val="20"/>
          <w:szCs w:val="20"/>
        </w:rPr>
        <w:t>Report on activities as required.</w:t>
      </w:r>
    </w:p>
    <w:p w14:paraId="669B90E1" w14:textId="77777777" w:rsidR="00501AFA" w:rsidRPr="001F34E0" w:rsidRDefault="00501AFA" w:rsidP="00501AFA">
      <w:pPr>
        <w:pStyle w:val="ISAFList3"/>
        <w:numPr>
          <w:ilvl w:val="2"/>
          <w:numId w:val="37"/>
        </w:numPr>
        <w:rPr>
          <w:sz w:val="20"/>
          <w:szCs w:val="20"/>
        </w:rPr>
      </w:pPr>
      <w:r w:rsidRPr="001F34E0">
        <w:rPr>
          <w:sz w:val="20"/>
          <w:szCs w:val="20"/>
        </w:rPr>
        <w:t>Plan annual budget for activities.</w:t>
      </w:r>
    </w:p>
    <w:p w14:paraId="7911EBFD" w14:textId="77777777" w:rsidR="00501AFA" w:rsidRPr="001F34E0" w:rsidRDefault="00501AFA" w:rsidP="00501AFA">
      <w:pPr>
        <w:pStyle w:val="ISAFList2"/>
        <w:numPr>
          <w:ilvl w:val="1"/>
          <w:numId w:val="37"/>
        </w:numPr>
        <w:rPr>
          <w:sz w:val="20"/>
          <w:szCs w:val="20"/>
        </w:rPr>
      </w:pPr>
      <w:r w:rsidRPr="001F34E0">
        <w:rPr>
          <w:sz w:val="20"/>
          <w:szCs w:val="20"/>
        </w:rPr>
        <w:t xml:space="preserve">Club Development Committee.  </w:t>
      </w:r>
    </w:p>
    <w:p w14:paraId="3F974A76" w14:textId="77777777" w:rsidR="00501AFA" w:rsidRPr="001F34E0" w:rsidRDefault="00501AFA" w:rsidP="00501AFA">
      <w:pPr>
        <w:pStyle w:val="ISAFList12text"/>
        <w:rPr>
          <w:sz w:val="20"/>
          <w:szCs w:val="20"/>
        </w:rPr>
      </w:pPr>
      <w:r w:rsidRPr="001F34E0">
        <w:rPr>
          <w:sz w:val="20"/>
          <w:szCs w:val="20"/>
        </w:rPr>
        <w:t>This Committee is constituted for development and growth of an active network of member affiliated sailing clubs to provide community based centres for training and an environment for the safe enjoyment of sailing as an open to all sport.</w:t>
      </w:r>
    </w:p>
    <w:p w14:paraId="2A106CF5"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5330AF8C" w14:textId="55DD7385" w:rsidR="00501AFA" w:rsidRPr="001F34E0" w:rsidRDefault="00501AFA" w:rsidP="00501AFA">
      <w:pPr>
        <w:pStyle w:val="ISAFList3"/>
        <w:numPr>
          <w:ilvl w:val="2"/>
          <w:numId w:val="37"/>
        </w:numPr>
        <w:rPr>
          <w:sz w:val="20"/>
          <w:szCs w:val="20"/>
        </w:rPr>
      </w:pPr>
      <w:r w:rsidRPr="001F34E0">
        <w:rPr>
          <w:sz w:val="20"/>
          <w:szCs w:val="20"/>
        </w:rPr>
        <w:t>The Club Development Committee shall be chaired by the Chairman Club Development Committee and shall consis</w:t>
      </w:r>
      <w:r w:rsidR="0054727E">
        <w:rPr>
          <w:sz w:val="20"/>
          <w:szCs w:val="20"/>
        </w:rPr>
        <w:t>t of members who shall include:</w:t>
      </w:r>
    </w:p>
    <w:p w14:paraId="0DCB5EB6"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Vice Chairman who shall be appointed by the Council</w:t>
      </w:r>
    </w:p>
    <w:p w14:paraId="4DFD1F38"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 member of the Classes Committee</w:t>
      </w:r>
    </w:p>
    <w:p w14:paraId="02A37C8B"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 member of the Sailing Development Committee</w:t>
      </w:r>
    </w:p>
    <w:p w14:paraId="54ED81C3"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 member of the PFRMB Committee</w:t>
      </w:r>
    </w:p>
    <w:p w14:paraId="3698088F" w14:textId="08245235" w:rsidR="00501AFA" w:rsidRPr="001F34E0" w:rsidRDefault="0054727E" w:rsidP="00501AFA">
      <w:pPr>
        <w:pStyle w:val="ISAFList4"/>
        <w:numPr>
          <w:ilvl w:val="3"/>
          <w:numId w:val="37"/>
        </w:numPr>
        <w:rPr>
          <w:rFonts w:cs="Arial"/>
          <w:sz w:val="20"/>
          <w:szCs w:val="20"/>
        </w:rPr>
      </w:pPr>
      <w:r>
        <w:rPr>
          <w:rFonts w:cs="Arial"/>
          <w:sz w:val="20"/>
          <w:szCs w:val="20"/>
        </w:rPr>
        <w:t xml:space="preserve"> Three </w:t>
      </w:r>
      <w:r w:rsidR="00501AFA" w:rsidRPr="001F34E0">
        <w:rPr>
          <w:rFonts w:cs="Arial"/>
          <w:sz w:val="20"/>
          <w:szCs w:val="20"/>
        </w:rPr>
        <w:t>representatives from Affiliated Clubs</w:t>
      </w:r>
    </w:p>
    <w:p w14:paraId="018D23F4"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1EA8FE7E" w14:textId="77777777" w:rsidR="00501AFA" w:rsidRPr="001F34E0" w:rsidRDefault="00501AFA" w:rsidP="00501AFA">
      <w:pPr>
        <w:pStyle w:val="ISAFList3"/>
        <w:numPr>
          <w:ilvl w:val="2"/>
          <w:numId w:val="37"/>
        </w:numPr>
        <w:rPr>
          <w:sz w:val="20"/>
          <w:szCs w:val="20"/>
        </w:rPr>
      </w:pPr>
      <w:r w:rsidRPr="001F34E0">
        <w:rPr>
          <w:sz w:val="20"/>
          <w:szCs w:val="20"/>
        </w:rPr>
        <w:t>Provide support and guidance to affiliated clubs in administering their development schemes</w:t>
      </w:r>
      <w:r w:rsidRPr="001F34E0">
        <w:rPr>
          <w:bCs/>
          <w:sz w:val="20"/>
          <w:szCs w:val="20"/>
        </w:rPr>
        <w:t>.</w:t>
      </w:r>
    </w:p>
    <w:p w14:paraId="5437D9C0" w14:textId="77777777" w:rsidR="00501AFA" w:rsidRPr="001F34E0" w:rsidRDefault="00501AFA" w:rsidP="00501AFA">
      <w:pPr>
        <w:pStyle w:val="ISAFList3"/>
        <w:numPr>
          <w:ilvl w:val="2"/>
          <w:numId w:val="37"/>
        </w:numPr>
        <w:rPr>
          <w:sz w:val="20"/>
          <w:szCs w:val="20"/>
        </w:rPr>
      </w:pPr>
      <w:r w:rsidRPr="001F34E0">
        <w:rPr>
          <w:sz w:val="20"/>
          <w:szCs w:val="20"/>
        </w:rPr>
        <w:t>Actively encourage improvement and development of club activities.</w:t>
      </w:r>
    </w:p>
    <w:p w14:paraId="7DA98602" w14:textId="77777777" w:rsidR="00501AFA" w:rsidRPr="001F34E0" w:rsidRDefault="00501AFA" w:rsidP="00501AFA">
      <w:pPr>
        <w:pStyle w:val="ISAFList3"/>
        <w:numPr>
          <w:ilvl w:val="2"/>
          <w:numId w:val="37"/>
        </w:numPr>
        <w:rPr>
          <w:sz w:val="20"/>
          <w:szCs w:val="20"/>
        </w:rPr>
      </w:pPr>
      <w:r w:rsidRPr="001F34E0">
        <w:rPr>
          <w:sz w:val="20"/>
          <w:szCs w:val="20"/>
        </w:rPr>
        <w:t>Establish a club standard that will include an ‘open to all’ culture.</w:t>
      </w:r>
    </w:p>
    <w:p w14:paraId="6B86E86B" w14:textId="77777777" w:rsidR="00501AFA" w:rsidRPr="001F34E0" w:rsidRDefault="00501AFA" w:rsidP="00501AFA">
      <w:pPr>
        <w:pStyle w:val="ISAFList3"/>
        <w:numPr>
          <w:ilvl w:val="2"/>
          <w:numId w:val="37"/>
        </w:numPr>
        <w:rPr>
          <w:sz w:val="20"/>
          <w:szCs w:val="20"/>
        </w:rPr>
      </w:pPr>
      <w:r w:rsidRPr="001F34E0">
        <w:rPr>
          <w:sz w:val="20"/>
          <w:szCs w:val="20"/>
        </w:rPr>
        <w:t>Set up a club communication forum to develop and share best practices and encourage club to club activities.</w:t>
      </w:r>
    </w:p>
    <w:p w14:paraId="318F4E14" w14:textId="77777777" w:rsidR="00501AFA" w:rsidRPr="001F34E0" w:rsidRDefault="00501AFA" w:rsidP="00501AFA">
      <w:pPr>
        <w:pStyle w:val="ISAFList3"/>
        <w:numPr>
          <w:ilvl w:val="2"/>
          <w:numId w:val="37"/>
        </w:numPr>
        <w:rPr>
          <w:sz w:val="20"/>
          <w:szCs w:val="20"/>
        </w:rPr>
      </w:pPr>
      <w:r w:rsidRPr="001F34E0">
        <w:rPr>
          <w:sz w:val="20"/>
          <w:szCs w:val="20"/>
        </w:rPr>
        <w:t>In conjunction with the SDC establish programme for all clubs to be certified training providers.</w:t>
      </w:r>
    </w:p>
    <w:p w14:paraId="61B31CD2" w14:textId="77777777" w:rsidR="00501AFA" w:rsidRPr="001F34E0" w:rsidRDefault="00501AFA" w:rsidP="00501AFA">
      <w:pPr>
        <w:pStyle w:val="ISAFList3"/>
        <w:numPr>
          <w:ilvl w:val="2"/>
          <w:numId w:val="37"/>
        </w:numPr>
        <w:rPr>
          <w:sz w:val="20"/>
          <w:szCs w:val="20"/>
        </w:rPr>
      </w:pPr>
      <w:r w:rsidRPr="001F34E0">
        <w:rPr>
          <w:sz w:val="20"/>
          <w:szCs w:val="20"/>
        </w:rPr>
        <w:t>In conjunction with PFRMB Committee look for funding opportunities to develop club facilities and equipment.</w:t>
      </w:r>
    </w:p>
    <w:p w14:paraId="2F65900A" w14:textId="77777777" w:rsidR="00501AFA" w:rsidRPr="001F34E0" w:rsidRDefault="00501AFA" w:rsidP="00501AFA">
      <w:pPr>
        <w:pStyle w:val="ISAFList3"/>
        <w:numPr>
          <w:ilvl w:val="2"/>
          <w:numId w:val="37"/>
        </w:numPr>
        <w:rPr>
          <w:sz w:val="20"/>
          <w:szCs w:val="20"/>
        </w:rPr>
      </w:pPr>
      <w:r w:rsidRPr="001F34E0">
        <w:rPr>
          <w:sz w:val="20"/>
          <w:szCs w:val="20"/>
        </w:rPr>
        <w:lastRenderedPageBreak/>
        <w:t>Report on activities as required.</w:t>
      </w:r>
    </w:p>
    <w:p w14:paraId="66538AC0" w14:textId="77777777" w:rsidR="00501AFA" w:rsidRPr="001F34E0" w:rsidRDefault="00501AFA" w:rsidP="00501AFA">
      <w:pPr>
        <w:pStyle w:val="ISAFList3"/>
        <w:numPr>
          <w:ilvl w:val="2"/>
          <w:numId w:val="37"/>
        </w:numPr>
        <w:rPr>
          <w:sz w:val="20"/>
          <w:szCs w:val="20"/>
        </w:rPr>
      </w:pPr>
      <w:r w:rsidRPr="001F34E0">
        <w:rPr>
          <w:sz w:val="20"/>
          <w:szCs w:val="20"/>
        </w:rPr>
        <w:t>Plan annual budget for activities.</w:t>
      </w:r>
    </w:p>
    <w:p w14:paraId="2DFECDA7" w14:textId="77777777" w:rsidR="00501AFA" w:rsidRPr="001F34E0" w:rsidRDefault="00501AFA" w:rsidP="00501AFA">
      <w:pPr>
        <w:pStyle w:val="ISAFList2"/>
        <w:numPr>
          <w:ilvl w:val="1"/>
          <w:numId w:val="37"/>
        </w:numPr>
        <w:rPr>
          <w:sz w:val="20"/>
          <w:szCs w:val="20"/>
        </w:rPr>
      </w:pPr>
      <w:r w:rsidRPr="001F34E0">
        <w:rPr>
          <w:sz w:val="20"/>
          <w:szCs w:val="20"/>
        </w:rPr>
        <w:t xml:space="preserve">Events Committee. </w:t>
      </w:r>
    </w:p>
    <w:p w14:paraId="23245AB5" w14:textId="77777777" w:rsidR="00501AFA" w:rsidRPr="001F34E0" w:rsidRDefault="00501AFA" w:rsidP="00501AFA">
      <w:pPr>
        <w:pStyle w:val="ISAFList12text"/>
        <w:rPr>
          <w:sz w:val="20"/>
          <w:szCs w:val="20"/>
        </w:rPr>
      </w:pPr>
      <w:r w:rsidRPr="001F34E0">
        <w:rPr>
          <w:sz w:val="20"/>
          <w:szCs w:val="20"/>
        </w:rPr>
        <w:t xml:space="preserve">This Committee is constituted to provide and supervise the organization and management systems for Association approved racing events and related services for the racing events and to ensure that approved events are run to a uniformly high standard.  </w:t>
      </w:r>
    </w:p>
    <w:p w14:paraId="44B89FD4"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79D86C31" w14:textId="019C8BE5" w:rsidR="00501AFA" w:rsidRPr="001F34E0" w:rsidRDefault="00501AFA" w:rsidP="00501AFA">
      <w:pPr>
        <w:pStyle w:val="ISAFList3"/>
        <w:numPr>
          <w:ilvl w:val="2"/>
          <w:numId w:val="37"/>
        </w:numPr>
        <w:rPr>
          <w:sz w:val="20"/>
          <w:szCs w:val="20"/>
        </w:rPr>
      </w:pPr>
      <w:r w:rsidRPr="001F34E0">
        <w:rPr>
          <w:sz w:val="20"/>
          <w:szCs w:val="20"/>
        </w:rPr>
        <w:t>The Events Committee shall be chaired by the Chairman Events Committee and shall consis</w:t>
      </w:r>
      <w:r w:rsidR="0054727E">
        <w:rPr>
          <w:sz w:val="20"/>
          <w:szCs w:val="20"/>
        </w:rPr>
        <w:t>t of members who shall include:</w:t>
      </w:r>
    </w:p>
    <w:p w14:paraId="7EBB8E61"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Vice Chairman who shall be appointed by the Council.</w:t>
      </w:r>
    </w:p>
    <w:p w14:paraId="7C5225BB"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 member of the Classes Committee</w:t>
      </w:r>
    </w:p>
    <w:p w14:paraId="767E78EE" w14:textId="7E97E89B" w:rsidR="00501AFA" w:rsidRPr="001F34E0" w:rsidRDefault="00501AFA" w:rsidP="00501AFA">
      <w:pPr>
        <w:pStyle w:val="ISAFList4"/>
        <w:numPr>
          <w:ilvl w:val="3"/>
          <w:numId w:val="37"/>
        </w:numPr>
        <w:rPr>
          <w:rFonts w:cs="Arial"/>
          <w:sz w:val="20"/>
          <w:szCs w:val="20"/>
        </w:rPr>
      </w:pPr>
      <w:r w:rsidRPr="001F34E0">
        <w:rPr>
          <w:rFonts w:cs="Arial"/>
          <w:sz w:val="20"/>
          <w:szCs w:val="20"/>
        </w:rPr>
        <w:t>A memb</w:t>
      </w:r>
      <w:r w:rsidR="0054727E">
        <w:rPr>
          <w:rFonts w:cs="Arial"/>
          <w:sz w:val="20"/>
          <w:szCs w:val="20"/>
        </w:rPr>
        <w:t xml:space="preserve">er of the PFRMB Committee whose </w:t>
      </w:r>
      <w:r w:rsidRPr="001F34E0">
        <w:rPr>
          <w:rFonts w:cs="Arial"/>
          <w:sz w:val="20"/>
          <w:szCs w:val="20"/>
        </w:rPr>
        <w:t>interest is sponsorship and publicity</w:t>
      </w:r>
    </w:p>
    <w:p w14:paraId="6CF2485B"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Two other members who shall be either International or National Judges, Race Officers or Jurists.</w:t>
      </w:r>
    </w:p>
    <w:p w14:paraId="25CEBBAE"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0702B5FD" w14:textId="77777777" w:rsidR="00501AFA" w:rsidRPr="001F34E0" w:rsidRDefault="00501AFA" w:rsidP="00501AFA">
      <w:pPr>
        <w:pStyle w:val="ISAFList3"/>
        <w:numPr>
          <w:ilvl w:val="2"/>
          <w:numId w:val="37"/>
        </w:numPr>
        <w:rPr>
          <w:sz w:val="20"/>
          <w:szCs w:val="20"/>
        </w:rPr>
      </w:pPr>
      <w:r w:rsidRPr="001F34E0">
        <w:rPr>
          <w:sz w:val="20"/>
          <w:szCs w:val="20"/>
        </w:rPr>
        <w:t>Establish rolling annual calendar of approved events.</w:t>
      </w:r>
    </w:p>
    <w:p w14:paraId="0E0C7218" w14:textId="15483891" w:rsidR="00501AFA" w:rsidRPr="001F34E0" w:rsidRDefault="00501AFA" w:rsidP="00501AFA">
      <w:pPr>
        <w:pStyle w:val="ISAFList3"/>
        <w:numPr>
          <w:ilvl w:val="2"/>
          <w:numId w:val="37"/>
        </w:numPr>
        <w:rPr>
          <w:sz w:val="20"/>
          <w:szCs w:val="20"/>
        </w:rPr>
      </w:pPr>
      <w:r w:rsidRPr="001F34E0">
        <w:rPr>
          <w:sz w:val="20"/>
          <w:szCs w:val="20"/>
        </w:rPr>
        <w:t>Establish recommen</w:t>
      </w:r>
      <w:r w:rsidR="0054727E">
        <w:rPr>
          <w:sz w:val="20"/>
          <w:szCs w:val="20"/>
        </w:rPr>
        <w:t>ded event facilities pro-forma:</w:t>
      </w:r>
    </w:p>
    <w:p w14:paraId="0E81CBA1"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Local/club</w:t>
      </w:r>
    </w:p>
    <w:p w14:paraId="246D88DA"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Regional</w:t>
      </w:r>
    </w:p>
    <w:p w14:paraId="1927D0DD"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 xml:space="preserve">National </w:t>
      </w:r>
    </w:p>
    <w:p w14:paraId="27847492" w14:textId="0EAECC73" w:rsidR="00501AFA" w:rsidRPr="001F34E0" w:rsidRDefault="00501AFA" w:rsidP="00501AFA">
      <w:pPr>
        <w:pStyle w:val="ISAFList4"/>
        <w:numPr>
          <w:ilvl w:val="3"/>
          <w:numId w:val="37"/>
        </w:numPr>
        <w:rPr>
          <w:rFonts w:cs="Arial"/>
          <w:sz w:val="20"/>
          <w:szCs w:val="20"/>
        </w:rPr>
      </w:pPr>
      <w:r w:rsidRPr="001F34E0">
        <w:rPr>
          <w:rFonts w:cs="Arial"/>
          <w:sz w:val="20"/>
          <w:szCs w:val="20"/>
        </w:rPr>
        <w:t xml:space="preserve"> Special (Worlds/ Category 1 etc</w:t>
      </w:r>
      <w:r w:rsidR="0054727E">
        <w:rPr>
          <w:rFonts w:cs="Arial"/>
          <w:sz w:val="20"/>
          <w:szCs w:val="20"/>
        </w:rPr>
        <w:t>.</w:t>
      </w:r>
      <w:r w:rsidRPr="001F34E0">
        <w:rPr>
          <w:rFonts w:cs="Arial"/>
          <w:sz w:val="20"/>
          <w:szCs w:val="20"/>
        </w:rPr>
        <w:t xml:space="preserve">)  </w:t>
      </w:r>
    </w:p>
    <w:p w14:paraId="1F78C70E" w14:textId="25BDFF41" w:rsidR="00501AFA" w:rsidRPr="001F34E0" w:rsidRDefault="00501AFA" w:rsidP="00501AFA">
      <w:pPr>
        <w:pStyle w:val="ISAFList3"/>
        <w:numPr>
          <w:ilvl w:val="2"/>
          <w:numId w:val="37"/>
        </w:numPr>
        <w:rPr>
          <w:sz w:val="20"/>
          <w:szCs w:val="20"/>
        </w:rPr>
      </w:pPr>
      <w:r w:rsidRPr="001F34E0">
        <w:rPr>
          <w:sz w:val="20"/>
          <w:szCs w:val="20"/>
        </w:rPr>
        <w:t xml:space="preserve">Establish recommended event management </w:t>
      </w:r>
      <w:r w:rsidR="0054727E">
        <w:rPr>
          <w:sz w:val="20"/>
          <w:szCs w:val="20"/>
        </w:rPr>
        <w:t xml:space="preserve">protocols: </w:t>
      </w:r>
    </w:p>
    <w:p w14:paraId="77791888"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Local/club</w:t>
      </w:r>
    </w:p>
    <w:p w14:paraId="7BAF1F4D"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Regional</w:t>
      </w:r>
    </w:p>
    <w:p w14:paraId="0850BD98"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National</w:t>
      </w:r>
    </w:p>
    <w:p w14:paraId="1C8623FF" w14:textId="04F61F08" w:rsidR="00501AFA" w:rsidRPr="001F34E0" w:rsidRDefault="00501AFA" w:rsidP="00501AFA">
      <w:pPr>
        <w:pStyle w:val="ISAFList4"/>
        <w:numPr>
          <w:ilvl w:val="3"/>
          <w:numId w:val="37"/>
        </w:numPr>
        <w:rPr>
          <w:rFonts w:cs="Arial"/>
          <w:sz w:val="20"/>
          <w:szCs w:val="20"/>
        </w:rPr>
      </w:pPr>
      <w:r w:rsidRPr="001F34E0">
        <w:rPr>
          <w:rFonts w:cs="Arial"/>
          <w:sz w:val="20"/>
          <w:szCs w:val="20"/>
        </w:rPr>
        <w:t>Special (Worlds/ Category 1 etc</w:t>
      </w:r>
      <w:r w:rsidR="0054727E">
        <w:rPr>
          <w:rFonts w:cs="Arial"/>
          <w:sz w:val="20"/>
          <w:szCs w:val="20"/>
        </w:rPr>
        <w:t>.</w:t>
      </w:r>
      <w:r w:rsidRPr="001F34E0">
        <w:rPr>
          <w:rFonts w:cs="Arial"/>
          <w:sz w:val="20"/>
          <w:szCs w:val="20"/>
        </w:rPr>
        <w:t xml:space="preserve">)  </w:t>
      </w:r>
    </w:p>
    <w:p w14:paraId="611FB4D1" w14:textId="77777777" w:rsidR="00501AFA" w:rsidRPr="001F34E0" w:rsidRDefault="00501AFA" w:rsidP="00501AFA">
      <w:pPr>
        <w:pStyle w:val="ISAFList3"/>
        <w:numPr>
          <w:ilvl w:val="2"/>
          <w:numId w:val="37"/>
        </w:numPr>
        <w:rPr>
          <w:sz w:val="20"/>
          <w:szCs w:val="20"/>
        </w:rPr>
      </w:pPr>
      <w:r w:rsidRPr="001F34E0">
        <w:rPr>
          <w:sz w:val="20"/>
          <w:szCs w:val="20"/>
        </w:rPr>
        <w:t>Approve event locations as appropriate and required</w:t>
      </w:r>
    </w:p>
    <w:p w14:paraId="1868A532" w14:textId="77777777" w:rsidR="00501AFA" w:rsidRPr="001F34E0" w:rsidRDefault="00501AFA" w:rsidP="00501AFA">
      <w:pPr>
        <w:pStyle w:val="ISAFList3"/>
        <w:numPr>
          <w:ilvl w:val="2"/>
          <w:numId w:val="37"/>
        </w:numPr>
        <w:rPr>
          <w:sz w:val="20"/>
          <w:szCs w:val="20"/>
        </w:rPr>
      </w:pPr>
      <w:r w:rsidRPr="001F34E0">
        <w:rPr>
          <w:sz w:val="20"/>
          <w:szCs w:val="20"/>
        </w:rPr>
        <w:t>Approve event organisation committees for regional, national &amp; special events.</w:t>
      </w:r>
    </w:p>
    <w:p w14:paraId="01963EE4" w14:textId="77777777" w:rsidR="00501AFA" w:rsidRPr="001F34E0" w:rsidRDefault="00501AFA" w:rsidP="00501AFA">
      <w:pPr>
        <w:pStyle w:val="ISAFList3"/>
        <w:numPr>
          <w:ilvl w:val="2"/>
          <w:numId w:val="37"/>
        </w:numPr>
        <w:rPr>
          <w:sz w:val="20"/>
          <w:szCs w:val="20"/>
        </w:rPr>
      </w:pPr>
      <w:r w:rsidRPr="001F34E0">
        <w:rPr>
          <w:sz w:val="20"/>
          <w:szCs w:val="20"/>
        </w:rPr>
        <w:t>Advise and support all event organisation committees as appropriate and required.</w:t>
      </w:r>
    </w:p>
    <w:p w14:paraId="7BF76E7E" w14:textId="77777777" w:rsidR="00501AFA" w:rsidRPr="001F34E0" w:rsidRDefault="00501AFA" w:rsidP="00501AFA">
      <w:pPr>
        <w:pStyle w:val="ISAFList3"/>
        <w:numPr>
          <w:ilvl w:val="2"/>
          <w:numId w:val="37"/>
        </w:numPr>
        <w:rPr>
          <w:sz w:val="20"/>
          <w:szCs w:val="20"/>
        </w:rPr>
      </w:pPr>
      <w:r w:rsidRPr="001F34E0">
        <w:rPr>
          <w:sz w:val="20"/>
          <w:szCs w:val="20"/>
        </w:rPr>
        <w:t>Work with fund raising and publicity committee to ensure events are publicised and sponsorship opportunities developed.</w:t>
      </w:r>
    </w:p>
    <w:p w14:paraId="5E56C46B" w14:textId="77777777" w:rsidR="00501AFA" w:rsidRPr="001F34E0" w:rsidRDefault="00501AFA" w:rsidP="00501AFA">
      <w:pPr>
        <w:pStyle w:val="ISAFList3"/>
        <w:numPr>
          <w:ilvl w:val="2"/>
          <w:numId w:val="37"/>
        </w:numPr>
        <w:rPr>
          <w:sz w:val="20"/>
          <w:szCs w:val="20"/>
        </w:rPr>
      </w:pPr>
      <w:r w:rsidRPr="001F34E0">
        <w:rPr>
          <w:sz w:val="20"/>
          <w:szCs w:val="20"/>
        </w:rPr>
        <w:t>Establish event review procedure (complaints, incidents, improvements)</w:t>
      </w:r>
    </w:p>
    <w:p w14:paraId="41BA30C9" w14:textId="3C30B1F8" w:rsidR="00501AFA" w:rsidRPr="001F34E0" w:rsidRDefault="0054727E" w:rsidP="00501AFA">
      <w:pPr>
        <w:pStyle w:val="ISAFList3"/>
        <w:numPr>
          <w:ilvl w:val="2"/>
          <w:numId w:val="37"/>
        </w:numPr>
        <w:rPr>
          <w:sz w:val="20"/>
          <w:szCs w:val="20"/>
        </w:rPr>
      </w:pPr>
      <w:r>
        <w:rPr>
          <w:sz w:val="20"/>
          <w:szCs w:val="20"/>
        </w:rPr>
        <w:t>Through the Race Management S</w:t>
      </w:r>
      <w:r w:rsidR="00501AFA" w:rsidRPr="001F34E0">
        <w:rPr>
          <w:sz w:val="20"/>
          <w:szCs w:val="20"/>
        </w:rPr>
        <w:t>ub Committee deal with all aspects of Race Management and the racing rules of sailing and the training and provision of race officials</w:t>
      </w:r>
    </w:p>
    <w:p w14:paraId="1EEE68C9" w14:textId="77777777" w:rsidR="00501AFA" w:rsidRPr="001F34E0" w:rsidRDefault="00501AFA" w:rsidP="00501AFA">
      <w:pPr>
        <w:pStyle w:val="ISAFList3"/>
        <w:numPr>
          <w:ilvl w:val="2"/>
          <w:numId w:val="37"/>
        </w:numPr>
        <w:rPr>
          <w:sz w:val="20"/>
          <w:szCs w:val="20"/>
        </w:rPr>
      </w:pPr>
      <w:r w:rsidRPr="001F34E0">
        <w:rPr>
          <w:sz w:val="20"/>
          <w:szCs w:val="20"/>
        </w:rPr>
        <w:t>Through the Racing Rules and Appeals sub Committee deal with all aspects of the racing rules of sailing</w:t>
      </w:r>
    </w:p>
    <w:p w14:paraId="3B36B1B9" w14:textId="77777777" w:rsidR="00501AFA" w:rsidRPr="001F34E0" w:rsidRDefault="00501AFA" w:rsidP="00501AFA">
      <w:pPr>
        <w:pStyle w:val="ISAFList3"/>
        <w:numPr>
          <w:ilvl w:val="2"/>
          <w:numId w:val="37"/>
        </w:numPr>
        <w:rPr>
          <w:sz w:val="20"/>
          <w:szCs w:val="20"/>
        </w:rPr>
      </w:pPr>
      <w:r w:rsidRPr="001F34E0">
        <w:rPr>
          <w:sz w:val="20"/>
          <w:szCs w:val="20"/>
        </w:rPr>
        <w:lastRenderedPageBreak/>
        <w:t>Report on activities as required.</w:t>
      </w:r>
    </w:p>
    <w:p w14:paraId="3C4CE3B8" w14:textId="77777777" w:rsidR="00501AFA" w:rsidRPr="001F34E0" w:rsidRDefault="00501AFA" w:rsidP="00501AFA">
      <w:pPr>
        <w:pStyle w:val="ISAFList3"/>
        <w:numPr>
          <w:ilvl w:val="2"/>
          <w:numId w:val="37"/>
        </w:numPr>
        <w:rPr>
          <w:sz w:val="20"/>
          <w:szCs w:val="20"/>
        </w:rPr>
      </w:pPr>
      <w:r w:rsidRPr="001F34E0">
        <w:rPr>
          <w:sz w:val="20"/>
          <w:szCs w:val="20"/>
        </w:rPr>
        <w:t>Agree annual budget for activities.</w:t>
      </w:r>
    </w:p>
    <w:p w14:paraId="6CC8D7B1" w14:textId="77777777" w:rsidR="00501AFA" w:rsidRPr="001F34E0" w:rsidRDefault="00501AFA" w:rsidP="00501AFA">
      <w:pPr>
        <w:pStyle w:val="ISAFList2"/>
        <w:numPr>
          <w:ilvl w:val="1"/>
          <w:numId w:val="37"/>
        </w:numPr>
        <w:rPr>
          <w:sz w:val="20"/>
          <w:szCs w:val="20"/>
        </w:rPr>
      </w:pPr>
      <w:r w:rsidRPr="001F34E0">
        <w:rPr>
          <w:sz w:val="20"/>
          <w:szCs w:val="20"/>
        </w:rPr>
        <w:t xml:space="preserve">Publicity Fund Raising &amp; Member Benefits Committee (“PFRMBC”). </w:t>
      </w:r>
    </w:p>
    <w:p w14:paraId="700796F0" w14:textId="7FA3CD16" w:rsidR="00501AFA" w:rsidRPr="001F34E0" w:rsidRDefault="00501AFA" w:rsidP="00501AFA">
      <w:pPr>
        <w:pStyle w:val="ISAFList12text"/>
        <w:rPr>
          <w:sz w:val="20"/>
          <w:szCs w:val="20"/>
        </w:rPr>
      </w:pPr>
      <w:r w:rsidRPr="001F34E0">
        <w:rPr>
          <w:sz w:val="20"/>
          <w:szCs w:val="20"/>
        </w:rPr>
        <w:t>This Committee is constituted for the development and delivery of a strategy and plan to ensure that sailing is seen as a leading sport in [country] and for the development and delivery of appropriate funding and sponsorship opportunities for all Association activ</w:t>
      </w:r>
      <w:r w:rsidR="0054727E">
        <w:rPr>
          <w:sz w:val="20"/>
          <w:szCs w:val="20"/>
        </w:rPr>
        <w:t>ities.  The Member Benefits sub-</w:t>
      </w:r>
      <w:r w:rsidRPr="001F34E0">
        <w:rPr>
          <w:sz w:val="20"/>
          <w:szCs w:val="20"/>
        </w:rPr>
        <w:t>committee rep</w:t>
      </w:r>
      <w:r w:rsidR="0054727E">
        <w:rPr>
          <w:sz w:val="20"/>
          <w:szCs w:val="20"/>
        </w:rPr>
        <w:t>orts to this committee (See sub-</w:t>
      </w:r>
      <w:r w:rsidRPr="001F34E0">
        <w:rPr>
          <w:sz w:val="20"/>
          <w:szCs w:val="20"/>
        </w:rPr>
        <w:t>committee TOR)</w:t>
      </w:r>
    </w:p>
    <w:p w14:paraId="6E3655EB"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358B0565" w14:textId="7453DFE0" w:rsidR="00501AFA" w:rsidRPr="001F34E0" w:rsidRDefault="00501AFA" w:rsidP="00501AFA">
      <w:pPr>
        <w:pStyle w:val="ISAFList3"/>
        <w:numPr>
          <w:ilvl w:val="2"/>
          <w:numId w:val="37"/>
        </w:numPr>
        <w:rPr>
          <w:sz w:val="20"/>
          <w:szCs w:val="20"/>
        </w:rPr>
      </w:pPr>
      <w:r w:rsidRPr="001F34E0">
        <w:rPr>
          <w:sz w:val="20"/>
          <w:szCs w:val="20"/>
        </w:rPr>
        <w:t>The PFRMBC shall be chaired by the Chairman PFRMBC and shall consis</w:t>
      </w:r>
      <w:r w:rsidR="0054727E">
        <w:rPr>
          <w:sz w:val="20"/>
          <w:szCs w:val="20"/>
        </w:rPr>
        <w:t>t of members who shall include:</w:t>
      </w:r>
    </w:p>
    <w:p w14:paraId="315AB242"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Vice Chairman who shall be appointed by the Council.</w:t>
      </w:r>
    </w:p>
    <w:p w14:paraId="7F755B26"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Four other members who may be from relevant sport, Government, NGO, financial, commercial or media organizations.</w:t>
      </w:r>
    </w:p>
    <w:p w14:paraId="5436C474"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541B7586" w14:textId="77777777" w:rsidR="00501AFA" w:rsidRPr="001F34E0" w:rsidRDefault="00501AFA" w:rsidP="00501AFA">
      <w:pPr>
        <w:pStyle w:val="ISAFList3"/>
        <w:numPr>
          <w:ilvl w:val="2"/>
          <w:numId w:val="37"/>
        </w:numPr>
        <w:rPr>
          <w:sz w:val="20"/>
          <w:szCs w:val="20"/>
        </w:rPr>
      </w:pPr>
      <w:r w:rsidRPr="001F34E0">
        <w:rPr>
          <w:sz w:val="20"/>
          <w:szCs w:val="20"/>
        </w:rPr>
        <w:t>Establish the Association as a leading national sport organisation.</w:t>
      </w:r>
    </w:p>
    <w:p w14:paraId="3C787849" w14:textId="77777777" w:rsidR="00501AFA" w:rsidRPr="001F34E0" w:rsidRDefault="00501AFA" w:rsidP="00501AFA">
      <w:pPr>
        <w:pStyle w:val="ISAFList3"/>
        <w:numPr>
          <w:ilvl w:val="2"/>
          <w:numId w:val="37"/>
        </w:numPr>
        <w:rPr>
          <w:sz w:val="20"/>
          <w:szCs w:val="20"/>
        </w:rPr>
      </w:pPr>
      <w:r w:rsidRPr="001F34E0">
        <w:rPr>
          <w:sz w:val="20"/>
          <w:szCs w:val="20"/>
        </w:rPr>
        <w:t>Establish national and international press and media data base.</w:t>
      </w:r>
    </w:p>
    <w:p w14:paraId="74AB63DB" w14:textId="77777777" w:rsidR="00501AFA" w:rsidRPr="001F34E0" w:rsidRDefault="00501AFA" w:rsidP="00501AFA">
      <w:pPr>
        <w:pStyle w:val="ISAFList3"/>
        <w:numPr>
          <w:ilvl w:val="2"/>
          <w:numId w:val="37"/>
        </w:numPr>
        <w:rPr>
          <w:sz w:val="20"/>
          <w:szCs w:val="20"/>
        </w:rPr>
      </w:pPr>
      <w:r w:rsidRPr="001F34E0">
        <w:rPr>
          <w:sz w:val="20"/>
          <w:szCs w:val="20"/>
        </w:rPr>
        <w:t>Promote all activities of the Association.</w:t>
      </w:r>
    </w:p>
    <w:p w14:paraId="6E22B281" w14:textId="77777777" w:rsidR="00501AFA" w:rsidRPr="001F34E0" w:rsidRDefault="00501AFA" w:rsidP="00501AFA">
      <w:pPr>
        <w:pStyle w:val="ISAFList3"/>
        <w:numPr>
          <w:ilvl w:val="2"/>
          <w:numId w:val="37"/>
        </w:numPr>
        <w:rPr>
          <w:sz w:val="20"/>
          <w:szCs w:val="20"/>
        </w:rPr>
      </w:pPr>
      <w:r w:rsidRPr="001F34E0">
        <w:rPr>
          <w:sz w:val="20"/>
          <w:szCs w:val="20"/>
        </w:rPr>
        <w:t>Establish and maintain a communication strategy.</w:t>
      </w:r>
    </w:p>
    <w:p w14:paraId="4426F912" w14:textId="77777777" w:rsidR="00501AFA" w:rsidRPr="001F34E0" w:rsidRDefault="00501AFA" w:rsidP="00501AFA">
      <w:pPr>
        <w:pStyle w:val="ISAFList3"/>
        <w:numPr>
          <w:ilvl w:val="2"/>
          <w:numId w:val="37"/>
        </w:numPr>
        <w:rPr>
          <w:sz w:val="20"/>
          <w:szCs w:val="20"/>
        </w:rPr>
      </w:pPr>
      <w:r w:rsidRPr="001F34E0">
        <w:rPr>
          <w:sz w:val="20"/>
          <w:szCs w:val="20"/>
        </w:rPr>
        <w:t>Plan and implement appropriate funding initiatives and report on progress.</w:t>
      </w:r>
    </w:p>
    <w:p w14:paraId="262E0B45" w14:textId="77777777" w:rsidR="00501AFA" w:rsidRPr="001F34E0" w:rsidRDefault="00501AFA" w:rsidP="00501AFA">
      <w:pPr>
        <w:pStyle w:val="ISAFList3"/>
        <w:numPr>
          <w:ilvl w:val="2"/>
          <w:numId w:val="37"/>
        </w:numPr>
        <w:rPr>
          <w:sz w:val="20"/>
          <w:szCs w:val="20"/>
        </w:rPr>
      </w:pPr>
      <w:r w:rsidRPr="001F34E0">
        <w:rPr>
          <w:sz w:val="20"/>
          <w:szCs w:val="20"/>
        </w:rPr>
        <w:t>Secure sponsors and partners for relevant activities.</w:t>
      </w:r>
    </w:p>
    <w:p w14:paraId="4F7326D7" w14:textId="77777777" w:rsidR="00501AFA" w:rsidRPr="001F34E0" w:rsidRDefault="00501AFA" w:rsidP="00501AFA">
      <w:pPr>
        <w:pStyle w:val="ISAFList3"/>
        <w:numPr>
          <w:ilvl w:val="2"/>
          <w:numId w:val="37"/>
        </w:numPr>
        <w:rPr>
          <w:sz w:val="20"/>
          <w:szCs w:val="20"/>
        </w:rPr>
      </w:pPr>
      <w:r w:rsidRPr="001F34E0">
        <w:rPr>
          <w:sz w:val="20"/>
          <w:szCs w:val="20"/>
        </w:rPr>
        <w:t>Support and manage sponsor/ partner programme to deliver value to partners</w:t>
      </w:r>
    </w:p>
    <w:p w14:paraId="0FA5D89B" w14:textId="77777777" w:rsidR="00501AFA" w:rsidRPr="001F34E0" w:rsidRDefault="00501AFA" w:rsidP="00501AFA">
      <w:pPr>
        <w:pStyle w:val="ISAFList3"/>
        <w:numPr>
          <w:ilvl w:val="2"/>
          <w:numId w:val="37"/>
        </w:numPr>
        <w:rPr>
          <w:sz w:val="20"/>
          <w:szCs w:val="20"/>
        </w:rPr>
      </w:pPr>
      <w:r w:rsidRPr="001F34E0">
        <w:rPr>
          <w:sz w:val="20"/>
          <w:szCs w:val="20"/>
        </w:rPr>
        <w:t>Ensure that positive incentives and membership benefits are provided to members to increase membership of the Association</w:t>
      </w:r>
    </w:p>
    <w:p w14:paraId="68736542" w14:textId="031A113E" w:rsidR="00501AFA" w:rsidRPr="001F34E0" w:rsidRDefault="00501AFA" w:rsidP="00501AFA">
      <w:pPr>
        <w:pStyle w:val="ISAFList12text"/>
        <w:rPr>
          <w:sz w:val="20"/>
          <w:szCs w:val="20"/>
        </w:rPr>
      </w:pPr>
      <w:r w:rsidRPr="001F34E0">
        <w:rPr>
          <w:sz w:val="20"/>
          <w:szCs w:val="20"/>
        </w:rPr>
        <w:t>Note:  All funding, sponsorship and member b</w:t>
      </w:r>
      <w:r w:rsidR="0054727E">
        <w:rPr>
          <w:sz w:val="20"/>
          <w:szCs w:val="20"/>
        </w:rPr>
        <w:t>enefits initiatives must be pre-</w:t>
      </w:r>
      <w:r w:rsidRPr="001F34E0">
        <w:rPr>
          <w:sz w:val="20"/>
          <w:szCs w:val="20"/>
        </w:rPr>
        <w:t>approved by Council</w:t>
      </w:r>
    </w:p>
    <w:p w14:paraId="2E008299" w14:textId="77777777" w:rsidR="00501AFA" w:rsidRPr="001F34E0" w:rsidRDefault="00501AFA" w:rsidP="00501AFA">
      <w:pPr>
        <w:pStyle w:val="ISAFList2"/>
        <w:numPr>
          <w:ilvl w:val="1"/>
          <w:numId w:val="37"/>
        </w:numPr>
        <w:rPr>
          <w:sz w:val="20"/>
          <w:szCs w:val="20"/>
        </w:rPr>
      </w:pPr>
      <w:r w:rsidRPr="001F34E0">
        <w:rPr>
          <w:sz w:val="20"/>
          <w:szCs w:val="20"/>
        </w:rPr>
        <w:t>Performance Sailing Development Committee</w:t>
      </w:r>
      <w:r w:rsidRPr="001F34E0">
        <w:rPr>
          <w:color w:val="FF0000"/>
          <w:sz w:val="20"/>
          <w:szCs w:val="20"/>
        </w:rPr>
        <w:t>.</w:t>
      </w:r>
      <w:r w:rsidRPr="001F34E0">
        <w:rPr>
          <w:sz w:val="20"/>
          <w:szCs w:val="20"/>
        </w:rPr>
        <w:t xml:space="preserve"> </w:t>
      </w:r>
    </w:p>
    <w:p w14:paraId="649EF774" w14:textId="1451FEB3" w:rsidR="00501AFA" w:rsidRPr="001F34E0" w:rsidRDefault="00501AFA" w:rsidP="00501AFA">
      <w:pPr>
        <w:pStyle w:val="ISAFList12text"/>
        <w:rPr>
          <w:sz w:val="20"/>
          <w:szCs w:val="20"/>
        </w:rPr>
      </w:pPr>
      <w:r w:rsidRPr="001F34E0">
        <w:rPr>
          <w:sz w:val="20"/>
          <w:szCs w:val="20"/>
        </w:rPr>
        <w:t>This Committee is constituted for the development and delivery of long term plans and strategies to increase the performance of elite level sailing from youth to senior and to estab</w:t>
      </w:r>
      <w:r w:rsidR="0054727E">
        <w:rPr>
          <w:sz w:val="20"/>
          <w:szCs w:val="20"/>
        </w:rPr>
        <w:t>lish a strong, growing and self-</w:t>
      </w:r>
      <w:r w:rsidRPr="001F34E0">
        <w:rPr>
          <w:sz w:val="20"/>
          <w:szCs w:val="20"/>
        </w:rPr>
        <w:t>sustaining base from which [country] may progress to become a top international sailing nation in defined disciplines.</w:t>
      </w:r>
    </w:p>
    <w:p w14:paraId="41880F1B"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1BB86337" w14:textId="590C1715" w:rsidR="00501AFA" w:rsidRPr="001F34E0" w:rsidRDefault="00501AFA" w:rsidP="00501AFA">
      <w:pPr>
        <w:pStyle w:val="ISAFList3"/>
        <w:numPr>
          <w:ilvl w:val="2"/>
          <w:numId w:val="37"/>
        </w:numPr>
        <w:rPr>
          <w:sz w:val="20"/>
          <w:szCs w:val="20"/>
        </w:rPr>
      </w:pPr>
      <w:r w:rsidRPr="001F34E0">
        <w:rPr>
          <w:sz w:val="20"/>
          <w:szCs w:val="20"/>
        </w:rPr>
        <w:t>The Performance Sailing Development Committee shall be chaired by the Chairman Performance Sailing Development Committee and shall consis</w:t>
      </w:r>
      <w:r w:rsidR="0054727E">
        <w:rPr>
          <w:sz w:val="20"/>
          <w:szCs w:val="20"/>
        </w:rPr>
        <w:t>t of members who shall include:</w:t>
      </w:r>
    </w:p>
    <w:p w14:paraId="0BC2F7BF"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Vice Chairman who shall be appointed by the Council</w:t>
      </w:r>
    </w:p>
    <w:p w14:paraId="51A707CB"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Chief National Coach</w:t>
      </w:r>
    </w:p>
    <w:p w14:paraId="0FE2D370"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Three other members who may be representatives from the relevant Performance Classes.</w:t>
      </w:r>
    </w:p>
    <w:p w14:paraId="0BD61741"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2F46C87E" w14:textId="77777777" w:rsidR="00501AFA" w:rsidRPr="001F34E0" w:rsidRDefault="00501AFA" w:rsidP="00501AFA">
      <w:pPr>
        <w:pStyle w:val="ISAFList3"/>
        <w:numPr>
          <w:ilvl w:val="2"/>
          <w:numId w:val="37"/>
        </w:numPr>
        <w:rPr>
          <w:sz w:val="20"/>
          <w:szCs w:val="20"/>
        </w:rPr>
      </w:pPr>
      <w:r w:rsidRPr="001F34E0">
        <w:rPr>
          <w:sz w:val="20"/>
          <w:szCs w:val="20"/>
        </w:rPr>
        <w:lastRenderedPageBreak/>
        <w:t>Agree with Council a rolling 5 years plan for the disciplines that will be the focus of the performance sailing development program.</w:t>
      </w:r>
    </w:p>
    <w:p w14:paraId="4986663C" w14:textId="77777777" w:rsidR="00501AFA" w:rsidRPr="001F34E0" w:rsidRDefault="00501AFA" w:rsidP="00501AFA">
      <w:pPr>
        <w:pStyle w:val="ISAFList3"/>
        <w:numPr>
          <w:ilvl w:val="2"/>
          <w:numId w:val="37"/>
        </w:numPr>
        <w:rPr>
          <w:sz w:val="20"/>
          <w:szCs w:val="20"/>
        </w:rPr>
      </w:pPr>
      <w:r w:rsidRPr="001F34E0">
        <w:rPr>
          <w:sz w:val="20"/>
          <w:szCs w:val="20"/>
        </w:rPr>
        <w:t>Initiate programs to identify talented sailors that fit the performance sailing development model.</w:t>
      </w:r>
    </w:p>
    <w:p w14:paraId="440CEB2E" w14:textId="77777777" w:rsidR="00501AFA" w:rsidRPr="001F34E0" w:rsidRDefault="00501AFA" w:rsidP="00501AFA">
      <w:pPr>
        <w:pStyle w:val="ISAFList3"/>
        <w:numPr>
          <w:ilvl w:val="2"/>
          <w:numId w:val="37"/>
        </w:numPr>
        <w:rPr>
          <w:sz w:val="20"/>
          <w:szCs w:val="20"/>
        </w:rPr>
      </w:pPr>
      <w:r w:rsidRPr="001F34E0">
        <w:rPr>
          <w:sz w:val="20"/>
          <w:szCs w:val="20"/>
        </w:rPr>
        <w:t>Devise and maintain an accurate assessment system that will record the skill level and results of all squad and team sailors as a basis for rolling evaluation and future selection. Provide details of this to the Selection Committee as required.</w:t>
      </w:r>
    </w:p>
    <w:p w14:paraId="3EA72651" w14:textId="77777777" w:rsidR="00501AFA" w:rsidRPr="001F34E0" w:rsidRDefault="00501AFA" w:rsidP="00501AFA">
      <w:pPr>
        <w:pStyle w:val="ISAFList3"/>
        <w:numPr>
          <w:ilvl w:val="2"/>
          <w:numId w:val="37"/>
        </w:numPr>
        <w:rPr>
          <w:sz w:val="20"/>
          <w:szCs w:val="20"/>
        </w:rPr>
      </w:pPr>
      <w:r w:rsidRPr="001F34E0">
        <w:rPr>
          <w:sz w:val="20"/>
          <w:szCs w:val="20"/>
        </w:rPr>
        <w:t>Implement programmes to develop the skills of sailors with demonstrated talent to enable them to compete at designated international events.</w:t>
      </w:r>
    </w:p>
    <w:p w14:paraId="2D75CCC4" w14:textId="77777777" w:rsidR="00501AFA" w:rsidRPr="001F34E0" w:rsidRDefault="00501AFA" w:rsidP="00501AFA">
      <w:pPr>
        <w:pStyle w:val="ISAFList3"/>
        <w:numPr>
          <w:ilvl w:val="2"/>
          <w:numId w:val="37"/>
        </w:numPr>
        <w:rPr>
          <w:sz w:val="20"/>
          <w:szCs w:val="20"/>
        </w:rPr>
      </w:pPr>
      <w:r w:rsidRPr="001F34E0">
        <w:rPr>
          <w:sz w:val="20"/>
          <w:szCs w:val="20"/>
        </w:rPr>
        <w:t>Progressively improve results of top sailors at international events in accordance with agreed targets.</w:t>
      </w:r>
    </w:p>
    <w:p w14:paraId="1B3D3ECB" w14:textId="77777777" w:rsidR="00501AFA" w:rsidRPr="001F34E0" w:rsidRDefault="00501AFA" w:rsidP="00501AFA">
      <w:pPr>
        <w:pStyle w:val="ISAFList3"/>
        <w:numPr>
          <w:ilvl w:val="2"/>
          <w:numId w:val="37"/>
        </w:numPr>
        <w:rPr>
          <w:sz w:val="20"/>
          <w:szCs w:val="20"/>
        </w:rPr>
      </w:pPr>
      <w:r w:rsidRPr="001F34E0">
        <w:rPr>
          <w:sz w:val="20"/>
          <w:szCs w:val="20"/>
        </w:rPr>
        <w:t>Develop a national squad system, within which sailors can progress and reach top level.</w:t>
      </w:r>
    </w:p>
    <w:p w14:paraId="179E9F15" w14:textId="77777777" w:rsidR="00501AFA" w:rsidRPr="001F34E0" w:rsidRDefault="00501AFA" w:rsidP="00501AFA">
      <w:pPr>
        <w:pStyle w:val="ISAFList3"/>
        <w:numPr>
          <w:ilvl w:val="2"/>
          <w:numId w:val="37"/>
        </w:numPr>
        <w:rPr>
          <w:sz w:val="20"/>
          <w:szCs w:val="20"/>
        </w:rPr>
      </w:pPr>
      <w:r w:rsidRPr="001F34E0">
        <w:rPr>
          <w:sz w:val="20"/>
          <w:szCs w:val="20"/>
        </w:rPr>
        <w:t>Develop coaching system to improve skills of selected sailors within the PSD program.</w:t>
      </w:r>
    </w:p>
    <w:p w14:paraId="3B4997FC" w14:textId="77777777" w:rsidR="00501AFA" w:rsidRPr="001F34E0" w:rsidRDefault="00501AFA" w:rsidP="00501AFA">
      <w:pPr>
        <w:pStyle w:val="ISAFList3"/>
        <w:numPr>
          <w:ilvl w:val="2"/>
          <w:numId w:val="37"/>
        </w:numPr>
        <w:rPr>
          <w:sz w:val="20"/>
          <w:szCs w:val="20"/>
        </w:rPr>
      </w:pPr>
      <w:r w:rsidRPr="001F34E0">
        <w:rPr>
          <w:sz w:val="20"/>
          <w:szCs w:val="20"/>
        </w:rPr>
        <w:t>Provide a culture and framework within which national team members give time and inputs to support defined Association activities (“Give Back”)</w:t>
      </w:r>
    </w:p>
    <w:p w14:paraId="11587099" w14:textId="77777777" w:rsidR="00501AFA" w:rsidRPr="001F34E0" w:rsidRDefault="00501AFA" w:rsidP="00501AFA">
      <w:pPr>
        <w:pStyle w:val="ISAFList3"/>
        <w:numPr>
          <w:ilvl w:val="2"/>
          <w:numId w:val="37"/>
        </w:numPr>
        <w:rPr>
          <w:sz w:val="20"/>
          <w:szCs w:val="20"/>
        </w:rPr>
      </w:pPr>
      <w:r w:rsidRPr="001F34E0">
        <w:rPr>
          <w:sz w:val="20"/>
          <w:szCs w:val="20"/>
        </w:rPr>
        <w:t>Report on activities as required.</w:t>
      </w:r>
    </w:p>
    <w:p w14:paraId="08E44D17" w14:textId="77777777" w:rsidR="00501AFA" w:rsidRPr="001F34E0" w:rsidRDefault="00501AFA" w:rsidP="00501AFA">
      <w:pPr>
        <w:pStyle w:val="ISAFList3"/>
        <w:numPr>
          <w:ilvl w:val="2"/>
          <w:numId w:val="37"/>
        </w:numPr>
        <w:rPr>
          <w:sz w:val="20"/>
          <w:szCs w:val="20"/>
        </w:rPr>
      </w:pPr>
      <w:r w:rsidRPr="001F34E0">
        <w:rPr>
          <w:sz w:val="20"/>
          <w:szCs w:val="20"/>
        </w:rPr>
        <w:t>Agree annual budget for activities.</w:t>
      </w:r>
    </w:p>
    <w:p w14:paraId="396E24FA" w14:textId="77777777" w:rsidR="00501AFA" w:rsidRPr="001F34E0" w:rsidRDefault="00501AFA" w:rsidP="00501AFA">
      <w:pPr>
        <w:pStyle w:val="ISAFList2"/>
        <w:numPr>
          <w:ilvl w:val="1"/>
          <w:numId w:val="37"/>
        </w:numPr>
        <w:rPr>
          <w:sz w:val="20"/>
          <w:szCs w:val="20"/>
        </w:rPr>
      </w:pPr>
      <w:r w:rsidRPr="001F34E0">
        <w:rPr>
          <w:sz w:val="20"/>
          <w:szCs w:val="20"/>
        </w:rPr>
        <w:t xml:space="preserve">Selection Committee </w:t>
      </w:r>
    </w:p>
    <w:p w14:paraId="518D5872" w14:textId="4FA64640" w:rsidR="00501AFA" w:rsidRPr="001F34E0" w:rsidRDefault="00501AFA" w:rsidP="00501AFA">
      <w:pPr>
        <w:pStyle w:val="ISAFList12text"/>
        <w:rPr>
          <w:bCs/>
          <w:sz w:val="20"/>
          <w:szCs w:val="20"/>
          <w:u w:val="single"/>
        </w:rPr>
      </w:pPr>
      <w:r w:rsidRPr="001F34E0">
        <w:rPr>
          <w:sz w:val="20"/>
          <w:szCs w:val="20"/>
        </w:rPr>
        <w:t xml:space="preserve">This committee is constituted to devise and manage a visible and fair system for athlete selection that is result and ability based </w:t>
      </w:r>
      <w:r w:rsidR="0054727E">
        <w:rPr>
          <w:sz w:val="20"/>
          <w:szCs w:val="20"/>
        </w:rPr>
        <w:t xml:space="preserve">and compatible with the agreed </w:t>
      </w:r>
      <w:r w:rsidRPr="001F34E0">
        <w:rPr>
          <w:sz w:val="20"/>
          <w:szCs w:val="20"/>
        </w:rPr>
        <w:t>targets of the performance sailing program.</w:t>
      </w:r>
    </w:p>
    <w:p w14:paraId="3686EE26"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716AEE62" w14:textId="4B01D4FF" w:rsidR="00501AFA" w:rsidRPr="001F34E0" w:rsidRDefault="00501AFA" w:rsidP="00501AFA">
      <w:pPr>
        <w:pStyle w:val="ISAFList3"/>
        <w:numPr>
          <w:ilvl w:val="2"/>
          <w:numId w:val="37"/>
        </w:numPr>
        <w:rPr>
          <w:sz w:val="20"/>
          <w:szCs w:val="20"/>
        </w:rPr>
      </w:pPr>
      <w:r w:rsidRPr="001F34E0">
        <w:rPr>
          <w:sz w:val="20"/>
          <w:szCs w:val="20"/>
        </w:rPr>
        <w:t>The Selection Committee shall be chaired by the Vice President and shall consist of members who shal</w:t>
      </w:r>
      <w:r w:rsidR="0054727E">
        <w:rPr>
          <w:sz w:val="20"/>
          <w:szCs w:val="20"/>
        </w:rPr>
        <w:t>l include:</w:t>
      </w:r>
    </w:p>
    <w:p w14:paraId="2E4829DA"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Vice Chairman who shall be appointed by the Council.</w:t>
      </w:r>
    </w:p>
    <w:p w14:paraId="217A5A9A"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Chairman Performance Sailing Development Committee</w:t>
      </w:r>
    </w:p>
    <w:p w14:paraId="6DF28794"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Chief National Coach.</w:t>
      </w:r>
    </w:p>
    <w:p w14:paraId="0C483D78"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Three other members who shall be prominent sailors not currently involved as potential team members.</w:t>
      </w:r>
    </w:p>
    <w:p w14:paraId="4A6ACC15"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7E2410E6" w14:textId="77777777" w:rsidR="00501AFA" w:rsidRPr="001F34E0" w:rsidRDefault="00501AFA" w:rsidP="00501AFA">
      <w:pPr>
        <w:pStyle w:val="ISAFList3"/>
        <w:numPr>
          <w:ilvl w:val="2"/>
          <w:numId w:val="37"/>
        </w:numPr>
        <w:rPr>
          <w:sz w:val="20"/>
          <w:szCs w:val="20"/>
        </w:rPr>
      </w:pPr>
      <w:r w:rsidRPr="001F34E0">
        <w:rPr>
          <w:sz w:val="20"/>
          <w:szCs w:val="20"/>
        </w:rPr>
        <w:t xml:space="preserve">Selection of all athletes for Association squads and teams, </w:t>
      </w:r>
    </w:p>
    <w:p w14:paraId="48A94E80" w14:textId="77777777" w:rsidR="00501AFA" w:rsidRPr="001F34E0" w:rsidRDefault="00501AFA" w:rsidP="00501AFA">
      <w:pPr>
        <w:pStyle w:val="ISAFList3"/>
        <w:numPr>
          <w:ilvl w:val="2"/>
          <w:numId w:val="37"/>
        </w:numPr>
        <w:rPr>
          <w:sz w:val="20"/>
          <w:szCs w:val="20"/>
        </w:rPr>
      </w:pPr>
      <w:r w:rsidRPr="001F34E0">
        <w:rPr>
          <w:sz w:val="20"/>
          <w:szCs w:val="20"/>
        </w:rPr>
        <w:t>Confirmation of recommendations for special coaching or any other athlete support or special training, including grants</w:t>
      </w:r>
    </w:p>
    <w:p w14:paraId="22356396" w14:textId="77777777" w:rsidR="00501AFA" w:rsidRPr="001F34E0" w:rsidRDefault="00501AFA" w:rsidP="00501AFA">
      <w:pPr>
        <w:pStyle w:val="ISAFList3"/>
        <w:numPr>
          <w:ilvl w:val="2"/>
          <w:numId w:val="37"/>
        </w:numPr>
        <w:rPr>
          <w:sz w:val="20"/>
          <w:szCs w:val="20"/>
        </w:rPr>
      </w:pPr>
      <w:r w:rsidRPr="001F34E0">
        <w:rPr>
          <w:sz w:val="20"/>
          <w:szCs w:val="20"/>
        </w:rPr>
        <w:t>When required hold selection trials</w:t>
      </w:r>
    </w:p>
    <w:p w14:paraId="753A3839" w14:textId="77777777" w:rsidR="00501AFA" w:rsidRPr="001F34E0" w:rsidRDefault="00501AFA" w:rsidP="00501AFA">
      <w:pPr>
        <w:pStyle w:val="ISAFList3"/>
        <w:numPr>
          <w:ilvl w:val="2"/>
          <w:numId w:val="37"/>
        </w:numPr>
        <w:rPr>
          <w:sz w:val="20"/>
          <w:szCs w:val="20"/>
        </w:rPr>
      </w:pPr>
      <w:r w:rsidRPr="001F34E0">
        <w:rPr>
          <w:sz w:val="20"/>
          <w:szCs w:val="20"/>
        </w:rPr>
        <w:t>Review individual performance and progress of each athlete in the program with Chairman Performance Development and make appropriate recommendations.</w:t>
      </w:r>
    </w:p>
    <w:p w14:paraId="558BCE87" w14:textId="77777777" w:rsidR="00501AFA" w:rsidRPr="001F34E0" w:rsidRDefault="00501AFA" w:rsidP="00501AFA">
      <w:pPr>
        <w:pStyle w:val="ISAFList3"/>
        <w:numPr>
          <w:ilvl w:val="2"/>
          <w:numId w:val="37"/>
        </w:numPr>
        <w:rPr>
          <w:sz w:val="20"/>
          <w:szCs w:val="20"/>
        </w:rPr>
      </w:pPr>
      <w:r w:rsidRPr="001F34E0">
        <w:rPr>
          <w:sz w:val="20"/>
          <w:szCs w:val="20"/>
        </w:rPr>
        <w:t>Review with Chairman Performance Sailing Development event performance of the national squads and teams</w:t>
      </w:r>
    </w:p>
    <w:p w14:paraId="6F7EF991" w14:textId="77777777" w:rsidR="00501AFA" w:rsidRPr="001F34E0" w:rsidRDefault="00501AFA" w:rsidP="00501AFA">
      <w:pPr>
        <w:pStyle w:val="ISAFList3"/>
        <w:numPr>
          <w:ilvl w:val="2"/>
          <w:numId w:val="37"/>
        </w:numPr>
        <w:rPr>
          <w:sz w:val="20"/>
          <w:szCs w:val="20"/>
        </w:rPr>
      </w:pPr>
      <w:r w:rsidRPr="001F34E0">
        <w:rPr>
          <w:sz w:val="20"/>
          <w:szCs w:val="20"/>
        </w:rPr>
        <w:t>Report to Council as required.</w:t>
      </w:r>
    </w:p>
    <w:p w14:paraId="7539186C" w14:textId="77777777" w:rsidR="00501AFA" w:rsidRPr="001F34E0" w:rsidRDefault="00501AFA" w:rsidP="00501AFA">
      <w:pPr>
        <w:pStyle w:val="ISAFList2"/>
        <w:numPr>
          <w:ilvl w:val="1"/>
          <w:numId w:val="37"/>
        </w:numPr>
        <w:rPr>
          <w:sz w:val="20"/>
          <w:szCs w:val="20"/>
        </w:rPr>
      </w:pPr>
      <w:r w:rsidRPr="001F34E0">
        <w:rPr>
          <w:sz w:val="20"/>
          <w:szCs w:val="20"/>
        </w:rPr>
        <w:lastRenderedPageBreak/>
        <w:t xml:space="preserve">Arbitration Committee </w:t>
      </w:r>
    </w:p>
    <w:p w14:paraId="2A6AE50A" w14:textId="77777777" w:rsidR="00501AFA" w:rsidRPr="001F34E0" w:rsidRDefault="00501AFA" w:rsidP="00501AFA">
      <w:pPr>
        <w:pStyle w:val="ISAFList12text"/>
        <w:rPr>
          <w:sz w:val="20"/>
          <w:szCs w:val="20"/>
        </w:rPr>
      </w:pPr>
      <w:r w:rsidRPr="001F34E0">
        <w:rPr>
          <w:bCs/>
          <w:sz w:val="20"/>
          <w:szCs w:val="20"/>
        </w:rPr>
        <w:t>This Committee is constituted to p</w:t>
      </w:r>
      <w:r w:rsidRPr="001F34E0">
        <w:rPr>
          <w:sz w:val="20"/>
          <w:szCs w:val="20"/>
        </w:rPr>
        <w:t xml:space="preserve">rovide a low cost, independent and fair means to resolve disputes between members and member organisations quickly and effectively. Disputes may only be determined with the consent of all parties and any decisions are only binding if accepted by all the parties. </w:t>
      </w:r>
    </w:p>
    <w:p w14:paraId="61E18992"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2467972F" w14:textId="78A3B926" w:rsidR="00501AFA" w:rsidRPr="001F34E0" w:rsidRDefault="00501AFA" w:rsidP="00501AFA">
      <w:pPr>
        <w:pStyle w:val="ISAFList3"/>
        <w:numPr>
          <w:ilvl w:val="2"/>
          <w:numId w:val="37"/>
        </w:numPr>
        <w:rPr>
          <w:sz w:val="20"/>
          <w:szCs w:val="20"/>
        </w:rPr>
      </w:pPr>
      <w:r w:rsidRPr="001F34E0">
        <w:rPr>
          <w:sz w:val="20"/>
          <w:szCs w:val="20"/>
        </w:rPr>
        <w:t>The Arbitration Committee shall be chaired by the Vice President and shall consis</w:t>
      </w:r>
      <w:r w:rsidR="0054727E">
        <w:rPr>
          <w:sz w:val="20"/>
          <w:szCs w:val="20"/>
        </w:rPr>
        <w:t>t of members who shall include:</w:t>
      </w:r>
    </w:p>
    <w:p w14:paraId="351FA431"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member of Council nominated by the President</w:t>
      </w:r>
    </w:p>
    <w:p w14:paraId="19EAB588"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person who may be a relevant expert in the matter to be determined nominated by the President in each case as appropriate to the dispute.</w:t>
      </w:r>
    </w:p>
    <w:p w14:paraId="5C42F20E"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Secretary General.</w:t>
      </w:r>
    </w:p>
    <w:p w14:paraId="0F4CE026"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133FDC36" w14:textId="77777777" w:rsidR="00501AFA" w:rsidRPr="001F34E0" w:rsidRDefault="00501AFA" w:rsidP="00501AFA">
      <w:pPr>
        <w:pStyle w:val="ISAFList3"/>
        <w:numPr>
          <w:ilvl w:val="2"/>
          <w:numId w:val="37"/>
        </w:numPr>
        <w:rPr>
          <w:sz w:val="20"/>
          <w:szCs w:val="20"/>
        </w:rPr>
      </w:pPr>
      <w:r w:rsidRPr="001F34E0">
        <w:rPr>
          <w:sz w:val="20"/>
          <w:szCs w:val="20"/>
        </w:rPr>
        <w:t>Determine disputes between member clubs or affiliated members in accordance with a predetermined procedure and protocol that permits each party an adequate opportunity to present their case</w:t>
      </w:r>
    </w:p>
    <w:p w14:paraId="13EFC542" w14:textId="77777777" w:rsidR="00501AFA" w:rsidRPr="001F34E0" w:rsidRDefault="00501AFA" w:rsidP="00501AFA">
      <w:pPr>
        <w:pStyle w:val="ISAFList3"/>
        <w:numPr>
          <w:ilvl w:val="2"/>
          <w:numId w:val="37"/>
        </w:numPr>
        <w:rPr>
          <w:sz w:val="20"/>
          <w:szCs w:val="20"/>
        </w:rPr>
      </w:pPr>
      <w:r w:rsidRPr="001F34E0">
        <w:rPr>
          <w:sz w:val="20"/>
          <w:szCs w:val="20"/>
        </w:rPr>
        <w:t>Keep full and accurate records of all proceedings and advise parties of decisions in a timely manner.</w:t>
      </w:r>
    </w:p>
    <w:p w14:paraId="706F2CF2" w14:textId="77777777" w:rsidR="00501AFA" w:rsidRPr="001F34E0" w:rsidRDefault="00501AFA" w:rsidP="00501AFA">
      <w:pPr>
        <w:pStyle w:val="ISAFList2"/>
        <w:numPr>
          <w:ilvl w:val="1"/>
          <w:numId w:val="37"/>
        </w:numPr>
        <w:rPr>
          <w:sz w:val="20"/>
          <w:szCs w:val="20"/>
        </w:rPr>
      </w:pPr>
      <w:r w:rsidRPr="001F34E0">
        <w:rPr>
          <w:sz w:val="20"/>
          <w:szCs w:val="20"/>
        </w:rPr>
        <w:t xml:space="preserve">Awards Committee </w:t>
      </w:r>
    </w:p>
    <w:p w14:paraId="741C340D" w14:textId="77777777" w:rsidR="00501AFA" w:rsidRPr="001F34E0" w:rsidRDefault="00501AFA" w:rsidP="00501AFA">
      <w:pPr>
        <w:pStyle w:val="ISAFList12text"/>
        <w:rPr>
          <w:sz w:val="20"/>
          <w:szCs w:val="20"/>
        </w:rPr>
      </w:pPr>
      <w:r w:rsidRPr="001F34E0">
        <w:rPr>
          <w:sz w:val="20"/>
          <w:szCs w:val="20"/>
        </w:rPr>
        <w:t>This Committee is constituted to determine and manage processes by which all awards (including special cash awards and national honours are recommended to the council so that fair, visible, consistent and appropriate standards are set and maintained.</w:t>
      </w:r>
    </w:p>
    <w:p w14:paraId="7905C58A"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6D7831D8" w14:textId="53CA277A" w:rsidR="00501AFA" w:rsidRPr="001F34E0" w:rsidRDefault="00501AFA" w:rsidP="00501AFA">
      <w:pPr>
        <w:pStyle w:val="ISAFList3"/>
        <w:numPr>
          <w:ilvl w:val="2"/>
          <w:numId w:val="37"/>
        </w:numPr>
        <w:rPr>
          <w:sz w:val="20"/>
          <w:szCs w:val="20"/>
        </w:rPr>
      </w:pPr>
      <w:r w:rsidRPr="001F34E0">
        <w:rPr>
          <w:sz w:val="20"/>
          <w:szCs w:val="20"/>
        </w:rPr>
        <w:t>The Awards Committee shall be chaired by the Vice President and shall consis</w:t>
      </w:r>
      <w:r w:rsidR="0054727E">
        <w:rPr>
          <w:sz w:val="20"/>
          <w:szCs w:val="20"/>
        </w:rPr>
        <w:t>t of members who shall include:</w:t>
      </w:r>
    </w:p>
    <w:p w14:paraId="371D2F45"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Secretary General.</w:t>
      </w:r>
    </w:p>
    <w:p w14:paraId="75AB3105"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Two member who may be Council members.</w:t>
      </w:r>
    </w:p>
    <w:p w14:paraId="43848D8B" w14:textId="77777777" w:rsidR="00501AFA" w:rsidRPr="001F34E0" w:rsidRDefault="00501AFA" w:rsidP="00501AFA">
      <w:pPr>
        <w:pStyle w:val="ISAFList2"/>
        <w:numPr>
          <w:ilvl w:val="1"/>
          <w:numId w:val="37"/>
        </w:numPr>
        <w:rPr>
          <w:sz w:val="20"/>
          <w:szCs w:val="20"/>
        </w:rPr>
      </w:pPr>
      <w:r w:rsidRPr="001F34E0">
        <w:rPr>
          <w:sz w:val="20"/>
          <w:szCs w:val="20"/>
        </w:rPr>
        <w:t xml:space="preserve">Terms of Reference. </w:t>
      </w:r>
    </w:p>
    <w:p w14:paraId="4F36E9BB" w14:textId="77777777" w:rsidR="00501AFA" w:rsidRPr="001F34E0" w:rsidRDefault="00501AFA" w:rsidP="00501AFA">
      <w:pPr>
        <w:pStyle w:val="ISAFList3"/>
        <w:numPr>
          <w:ilvl w:val="2"/>
          <w:numId w:val="37"/>
        </w:numPr>
        <w:rPr>
          <w:sz w:val="20"/>
          <w:szCs w:val="20"/>
        </w:rPr>
      </w:pPr>
      <w:r w:rsidRPr="001F34E0">
        <w:rPr>
          <w:sz w:val="20"/>
          <w:szCs w:val="20"/>
        </w:rPr>
        <w:t>Establish, publish and review as required clear, equitable and fair criteria for awards.</w:t>
      </w:r>
    </w:p>
    <w:p w14:paraId="08B19BC8" w14:textId="77777777" w:rsidR="00501AFA" w:rsidRPr="001F34E0" w:rsidRDefault="00501AFA" w:rsidP="00501AFA">
      <w:pPr>
        <w:pStyle w:val="ISAFList3"/>
        <w:numPr>
          <w:ilvl w:val="2"/>
          <w:numId w:val="37"/>
        </w:numPr>
        <w:rPr>
          <w:sz w:val="20"/>
          <w:szCs w:val="20"/>
        </w:rPr>
      </w:pPr>
      <w:r w:rsidRPr="001F34E0">
        <w:rPr>
          <w:sz w:val="20"/>
          <w:szCs w:val="20"/>
        </w:rPr>
        <w:t xml:space="preserve">Manage the process by which awards are considered and recommended to Council in accordance with agreed criteria. </w:t>
      </w:r>
    </w:p>
    <w:p w14:paraId="20B1E9E7" w14:textId="77777777" w:rsidR="00501AFA" w:rsidRPr="001F34E0" w:rsidRDefault="00501AFA" w:rsidP="00501AFA">
      <w:pPr>
        <w:pStyle w:val="ISAFList3"/>
        <w:numPr>
          <w:ilvl w:val="2"/>
          <w:numId w:val="37"/>
        </w:numPr>
        <w:rPr>
          <w:sz w:val="20"/>
          <w:szCs w:val="20"/>
        </w:rPr>
      </w:pPr>
      <w:r w:rsidRPr="001F34E0">
        <w:rPr>
          <w:sz w:val="20"/>
          <w:szCs w:val="20"/>
        </w:rPr>
        <w:t>Keep and maintain full and accurate records of all decisions.</w:t>
      </w:r>
    </w:p>
    <w:p w14:paraId="6466F6C4" w14:textId="77777777" w:rsidR="00501AFA" w:rsidRPr="001F34E0" w:rsidRDefault="00501AFA" w:rsidP="00501AFA">
      <w:pPr>
        <w:pStyle w:val="ISAFList2"/>
        <w:numPr>
          <w:ilvl w:val="1"/>
          <w:numId w:val="37"/>
        </w:numPr>
        <w:rPr>
          <w:sz w:val="20"/>
          <w:szCs w:val="20"/>
        </w:rPr>
      </w:pPr>
      <w:r w:rsidRPr="001F34E0">
        <w:rPr>
          <w:sz w:val="20"/>
          <w:szCs w:val="20"/>
        </w:rPr>
        <w:t xml:space="preserve">Equipment Procurement Committee </w:t>
      </w:r>
    </w:p>
    <w:p w14:paraId="5D15B1B7" w14:textId="77777777" w:rsidR="00501AFA" w:rsidRPr="001F34E0" w:rsidRDefault="00501AFA" w:rsidP="00501AFA">
      <w:pPr>
        <w:pStyle w:val="ISAFList12text"/>
        <w:rPr>
          <w:sz w:val="20"/>
          <w:szCs w:val="20"/>
        </w:rPr>
      </w:pPr>
      <w:r w:rsidRPr="001F34E0">
        <w:rPr>
          <w:sz w:val="20"/>
          <w:szCs w:val="20"/>
        </w:rPr>
        <w:t>This committee is constituted to devise and manage a best practice procurement procedure that will ensure that all equipment purchased by the Association is at the best price and terms, meets the required specification of the intended users and follows the guidelines and policy determined by Council. In particular to ensure that the process meets all legal and regulatory requirements.</w:t>
      </w:r>
    </w:p>
    <w:p w14:paraId="244FA4A1"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1E6B8497" w14:textId="3679097D" w:rsidR="00501AFA" w:rsidRPr="001F34E0" w:rsidRDefault="00501AFA" w:rsidP="00501AFA">
      <w:pPr>
        <w:pStyle w:val="ISAFList3"/>
        <w:numPr>
          <w:ilvl w:val="2"/>
          <w:numId w:val="37"/>
        </w:numPr>
        <w:rPr>
          <w:sz w:val="20"/>
          <w:szCs w:val="20"/>
        </w:rPr>
      </w:pPr>
      <w:r w:rsidRPr="001F34E0">
        <w:rPr>
          <w:sz w:val="20"/>
          <w:szCs w:val="20"/>
        </w:rPr>
        <w:lastRenderedPageBreak/>
        <w:t xml:space="preserve">The Equipment Procurement Committee shall be chaired by the Treasurer and shall consist of members who </w:t>
      </w:r>
      <w:r w:rsidR="0054727E">
        <w:rPr>
          <w:sz w:val="20"/>
          <w:szCs w:val="20"/>
        </w:rPr>
        <w:t>shall include:</w:t>
      </w:r>
    </w:p>
    <w:p w14:paraId="1DCA4F01"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Secretary General</w:t>
      </w:r>
    </w:p>
    <w:p w14:paraId="75458B0A"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Chairman Classes Committee</w:t>
      </w:r>
    </w:p>
    <w:p w14:paraId="07F3E8E3"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 xml:space="preserve">The Chairman Performance Sailing Development Committee </w:t>
      </w:r>
    </w:p>
    <w:p w14:paraId="3339EF75"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other member nominated by the President who may be a Council member.</w:t>
      </w:r>
    </w:p>
    <w:p w14:paraId="50A42EAC"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459F6E27" w14:textId="77777777" w:rsidR="00501AFA" w:rsidRPr="001F34E0" w:rsidRDefault="00501AFA" w:rsidP="00501AFA">
      <w:pPr>
        <w:pStyle w:val="ISAFList3"/>
        <w:numPr>
          <w:ilvl w:val="2"/>
          <w:numId w:val="37"/>
        </w:numPr>
        <w:rPr>
          <w:sz w:val="20"/>
          <w:szCs w:val="20"/>
        </w:rPr>
      </w:pPr>
      <w:r w:rsidRPr="001F34E0">
        <w:rPr>
          <w:sz w:val="20"/>
          <w:szCs w:val="20"/>
        </w:rPr>
        <w:t>Establish current list of approved equipment and suppliers to meet Association guidelines and policy.</w:t>
      </w:r>
    </w:p>
    <w:p w14:paraId="105196B4" w14:textId="77777777" w:rsidR="00501AFA" w:rsidRPr="001F34E0" w:rsidRDefault="00501AFA" w:rsidP="00501AFA">
      <w:pPr>
        <w:pStyle w:val="ISAFList3"/>
        <w:numPr>
          <w:ilvl w:val="2"/>
          <w:numId w:val="37"/>
        </w:numPr>
        <w:rPr>
          <w:sz w:val="20"/>
          <w:szCs w:val="20"/>
        </w:rPr>
      </w:pPr>
      <w:r w:rsidRPr="001F34E0">
        <w:rPr>
          <w:sz w:val="20"/>
          <w:szCs w:val="20"/>
        </w:rPr>
        <w:t>Maintain data base for all relevant equipment supplies.</w:t>
      </w:r>
    </w:p>
    <w:p w14:paraId="250F2446" w14:textId="77777777" w:rsidR="00501AFA" w:rsidRPr="001F34E0" w:rsidRDefault="00501AFA" w:rsidP="00501AFA">
      <w:pPr>
        <w:pStyle w:val="ISAFList3"/>
        <w:numPr>
          <w:ilvl w:val="2"/>
          <w:numId w:val="37"/>
        </w:numPr>
        <w:rPr>
          <w:sz w:val="20"/>
          <w:szCs w:val="20"/>
        </w:rPr>
      </w:pPr>
      <w:r w:rsidRPr="001F34E0">
        <w:rPr>
          <w:sz w:val="20"/>
          <w:szCs w:val="20"/>
        </w:rPr>
        <w:t xml:space="preserve">Determine procedures for equipment procurement to conform with financial and policy guidelines set by Council. </w:t>
      </w:r>
    </w:p>
    <w:p w14:paraId="50EF63B3" w14:textId="77777777" w:rsidR="00501AFA" w:rsidRPr="001F34E0" w:rsidRDefault="00501AFA" w:rsidP="00501AFA">
      <w:pPr>
        <w:pStyle w:val="ISAFList3"/>
        <w:numPr>
          <w:ilvl w:val="2"/>
          <w:numId w:val="37"/>
        </w:numPr>
        <w:rPr>
          <w:sz w:val="20"/>
          <w:szCs w:val="20"/>
        </w:rPr>
      </w:pPr>
      <w:r w:rsidRPr="001F34E0">
        <w:rPr>
          <w:sz w:val="20"/>
          <w:szCs w:val="20"/>
        </w:rPr>
        <w:t>Ensure that the specification for all equipment is clearly established and meets the requirements.</w:t>
      </w:r>
    </w:p>
    <w:p w14:paraId="0AD0B4CE" w14:textId="77777777" w:rsidR="00501AFA" w:rsidRPr="001F34E0" w:rsidRDefault="00501AFA" w:rsidP="00501AFA">
      <w:pPr>
        <w:pStyle w:val="ISAFList3"/>
        <w:numPr>
          <w:ilvl w:val="2"/>
          <w:numId w:val="37"/>
        </w:numPr>
        <w:rPr>
          <w:sz w:val="20"/>
          <w:szCs w:val="20"/>
        </w:rPr>
      </w:pPr>
      <w:r w:rsidRPr="001F34E0">
        <w:rPr>
          <w:sz w:val="20"/>
          <w:szCs w:val="20"/>
        </w:rPr>
        <w:t>Establish advantageous purchasing arrangements.</w:t>
      </w:r>
    </w:p>
    <w:p w14:paraId="03B4F019" w14:textId="77777777" w:rsidR="00501AFA" w:rsidRPr="001F34E0" w:rsidRDefault="00501AFA" w:rsidP="00501AFA">
      <w:pPr>
        <w:pStyle w:val="ISAFList3"/>
        <w:numPr>
          <w:ilvl w:val="2"/>
          <w:numId w:val="37"/>
        </w:numPr>
        <w:rPr>
          <w:sz w:val="20"/>
          <w:szCs w:val="20"/>
        </w:rPr>
      </w:pPr>
      <w:r w:rsidRPr="001F34E0">
        <w:rPr>
          <w:sz w:val="20"/>
          <w:szCs w:val="20"/>
        </w:rPr>
        <w:t>Monitor and report to Council annually on the performance of all approved equipment and suppliers.</w:t>
      </w:r>
    </w:p>
    <w:p w14:paraId="4F6B9778" w14:textId="77777777" w:rsidR="00501AFA" w:rsidRPr="001F34E0" w:rsidRDefault="00501AFA" w:rsidP="00501AFA">
      <w:pPr>
        <w:pStyle w:val="ISAFList3"/>
        <w:numPr>
          <w:ilvl w:val="2"/>
          <w:numId w:val="37"/>
        </w:numPr>
        <w:rPr>
          <w:sz w:val="20"/>
          <w:szCs w:val="20"/>
        </w:rPr>
      </w:pPr>
      <w:r w:rsidRPr="001F34E0">
        <w:rPr>
          <w:sz w:val="20"/>
          <w:szCs w:val="20"/>
        </w:rPr>
        <w:t>Liaise with approved suppliers as required.</w:t>
      </w:r>
    </w:p>
    <w:p w14:paraId="6D9EACC2" w14:textId="77777777" w:rsidR="00501AFA" w:rsidRPr="001F34E0" w:rsidRDefault="00501AFA" w:rsidP="00501AFA">
      <w:pPr>
        <w:pStyle w:val="ISAFList3"/>
        <w:numPr>
          <w:ilvl w:val="2"/>
          <w:numId w:val="37"/>
        </w:numPr>
        <w:rPr>
          <w:sz w:val="20"/>
          <w:szCs w:val="20"/>
        </w:rPr>
      </w:pPr>
      <w:r w:rsidRPr="001F34E0">
        <w:rPr>
          <w:sz w:val="20"/>
          <w:szCs w:val="20"/>
        </w:rPr>
        <w:t>Report on activities as required.</w:t>
      </w:r>
    </w:p>
    <w:p w14:paraId="7B568A54" w14:textId="77777777" w:rsidR="00501AFA" w:rsidRPr="001F34E0" w:rsidRDefault="00501AFA" w:rsidP="00501AFA">
      <w:pPr>
        <w:pStyle w:val="ISAFList3"/>
        <w:numPr>
          <w:ilvl w:val="2"/>
          <w:numId w:val="37"/>
        </w:numPr>
        <w:rPr>
          <w:sz w:val="20"/>
          <w:szCs w:val="20"/>
        </w:rPr>
      </w:pPr>
      <w:r w:rsidRPr="001F34E0">
        <w:rPr>
          <w:sz w:val="20"/>
          <w:szCs w:val="20"/>
        </w:rPr>
        <w:t>Agree annual budget for activities.</w:t>
      </w:r>
    </w:p>
    <w:p w14:paraId="4205C275" w14:textId="7D017EED" w:rsidR="00501AFA" w:rsidRPr="001F34E0" w:rsidRDefault="0054727E" w:rsidP="00501AFA">
      <w:pPr>
        <w:pStyle w:val="ISAFList1"/>
        <w:numPr>
          <w:ilvl w:val="0"/>
          <w:numId w:val="37"/>
        </w:numPr>
        <w:rPr>
          <w:sz w:val="20"/>
          <w:szCs w:val="20"/>
        </w:rPr>
      </w:pPr>
      <w:r>
        <w:rPr>
          <w:sz w:val="20"/>
          <w:szCs w:val="20"/>
        </w:rPr>
        <w:t>SUB COMMITTEES</w:t>
      </w:r>
      <w:r w:rsidR="00501AFA" w:rsidRPr="001F34E0">
        <w:rPr>
          <w:sz w:val="20"/>
          <w:szCs w:val="20"/>
        </w:rPr>
        <w:t xml:space="preserve"> TERMS OF REFERENCE AND ADMINISTRATION</w:t>
      </w:r>
    </w:p>
    <w:p w14:paraId="7201EBC7" w14:textId="77777777" w:rsidR="00501AFA" w:rsidRPr="001F34E0" w:rsidRDefault="00501AFA" w:rsidP="00501AFA">
      <w:pPr>
        <w:pStyle w:val="ISAFList12text"/>
        <w:rPr>
          <w:sz w:val="20"/>
          <w:szCs w:val="20"/>
        </w:rPr>
      </w:pPr>
      <w:r w:rsidRPr="001F34E0">
        <w:rPr>
          <w:sz w:val="20"/>
          <w:szCs w:val="20"/>
        </w:rPr>
        <w:t>The TOR’s in this section again refer to the Organization Chart shown in Section 1.  We have separated sub committees to follow the structure of the example shown and to explain function and activity. This does not imply a lesser importance for sub committees or the need to structure your committees this way if your circumstances require a different or more simple system.</w:t>
      </w:r>
    </w:p>
    <w:p w14:paraId="4EBF1300" w14:textId="77777777" w:rsidR="00501AFA" w:rsidRPr="001F34E0" w:rsidRDefault="00501AFA" w:rsidP="00501AFA">
      <w:pPr>
        <w:pStyle w:val="ISAFList2"/>
        <w:numPr>
          <w:ilvl w:val="1"/>
          <w:numId w:val="37"/>
        </w:numPr>
        <w:rPr>
          <w:sz w:val="20"/>
          <w:szCs w:val="20"/>
        </w:rPr>
      </w:pPr>
      <w:r w:rsidRPr="001F34E0">
        <w:rPr>
          <w:sz w:val="20"/>
          <w:szCs w:val="20"/>
        </w:rPr>
        <w:t>Race Management Sub Committee</w:t>
      </w:r>
    </w:p>
    <w:p w14:paraId="1348BB72" w14:textId="7356C8B6" w:rsidR="00501AFA" w:rsidRPr="001F34E0" w:rsidRDefault="0054727E" w:rsidP="00501AFA">
      <w:pPr>
        <w:pStyle w:val="ISAFList12text"/>
        <w:rPr>
          <w:bCs/>
          <w:sz w:val="20"/>
          <w:szCs w:val="20"/>
          <w:u w:val="single"/>
        </w:rPr>
      </w:pPr>
      <w:r>
        <w:rPr>
          <w:bCs/>
          <w:sz w:val="20"/>
          <w:szCs w:val="20"/>
        </w:rPr>
        <w:t>This sub-</w:t>
      </w:r>
      <w:r w:rsidR="00501AFA" w:rsidRPr="001F34E0">
        <w:rPr>
          <w:bCs/>
          <w:sz w:val="20"/>
          <w:szCs w:val="20"/>
        </w:rPr>
        <w:t>committee reports to the Events Committee and is constituted to establish and maintain</w:t>
      </w:r>
      <w:r w:rsidR="00501AFA" w:rsidRPr="001F34E0">
        <w:rPr>
          <w:sz w:val="20"/>
          <w:szCs w:val="20"/>
        </w:rPr>
        <w:t xml:space="preserve"> protocols, systems and procedures for the effective management of racing to consistently high standards and the development of a national race management system and race management teams at all appropriate levels</w:t>
      </w:r>
      <w:r w:rsidR="00501AFA" w:rsidRPr="001F34E0">
        <w:rPr>
          <w:bCs/>
          <w:sz w:val="20"/>
          <w:szCs w:val="20"/>
        </w:rPr>
        <w:t>.</w:t>
      </w:r>
    </w:p>
    <w:p w14:paraId="684BD316"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3FEDE88E" w14:textId="08356690" w:rsidR="00501AFA" w:rsidRPr="001F34E0" w:rsidRDefault="0054727E" w:rsidP="00501AFA">
      <w:pPr>
        <w:pStyle w:val="ISAFList3"/>
        <w:numPr>
          <w:ilvl w:val="2"/>
          <w:numId w:val="37"/>
        </w:numPr>
        <w:rPr>
          <w:sz w:val="20"/>
          <w:szCs w:val="20"/>
        </w:rPr>
      </w:pPr>
      <w:r>
        <w:rPr>
          <w:sz w:val="20"/>
          <w:szCs w:val="20"/>
        </w:rPr>
        <w:t>The Race M</w:t>
      </w:r>
      <w:r w:rsidR="00501AFA" w:rsidRPr="001F34E0">
        <w:rPr>
          <w:sz w:val="20"/>
          <w:szCs w:val="20"/>
        </w:rPr>
        <w:t>anagement Sub Committee shall be chaired by the Chairman Events Committee and shall consis</w:t>
      </w:r>
      <w:r>
        <w:rPr>
          <w:sz w:val="20"/>
          <w:szCs w:val="20"/>
        </w:rPr>
        <w:t>t of members who shall include:</w:t>
      </w:r>
    </w:p>
    <w:p w14:paraId="24FF6934"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International Race Officer</w:t>
      </w:r>
    </w:p>
    <w:p w14:paraId="7573ACA8"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Two other members who shall be National Race Officers.</w:t>
      </w:r>
    </w:p>
    <w:p w14:paraId="71B38EC8"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10798246" w14:textId="77777777" w:rsidR="00501AFA" w:rsidRPr="001F34E0" w:rsidRDefault="00501AFA" w:rsidP="00501AFA">
      <w:pPr>
        <w:pStyle w:val="ISAFList3"/>
        <w:numPr>
          <w:ilvl w:val="2"/>
          <w:numId w:val="37"/>
        </w:numPr>
        <w:rPr>
          <w:sz w:val="20"/>
          <w:szCs w:val="20"/>
        </w:rPr>
      </w:pPr>
      <w:r w:rsidRPr="001F34E0">
        <w:rPr>
          <w:sz w:val="20"/>
          <w:szCs w:val="20"/>
        </w:rPr>
        <w:t>Establish system for Association approved race officers:</w:t>
      </w:r>
    </w:p>
    <w:p w14:paraId="20877566"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lastRenderedPageBreak/>
        <w:t>Club</w:t>
      </w:r>
    </w:p>
    <w:p w14:paraId="07AF85DA"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Regional</w:t>
      </w:r>
    </w:p>
    <w:p w14:paraId="73AEADB8"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National</w:t>
      </w:r>
    </w:p>
    <w:p w14:paraId="0F4B6E86"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International</w:t>
      </w:r>
    </w:p>
    <w:p w14:paraId="5BDBB5C3" w14:textId="77777777" w:rsidR="00501AFA" w:rsidRPr="001F34E0" w:rsidRDefault="00501AFA" w:rsidP="00501AFA">
      <w:pPr>
        <w:pStyle w:val="ISAFList3"/>
        <w:numPr>
          <w:ilvl w:val="2"/>
          <w:numId w:val="37"/>
        </w:numPr>
        <w:rPr>
          <w:sz w:val="20"/>
          <w:szCs w:val="20"/>
        </w:rPr>
      </w:pPr>
      <w:r w:rsidRPr="001F34E0">
        <w:rPr>
          <w:sz w:val="20"/>
          <w:szCs w:val="20"/>
        </w:rPr>
        <w:t>Establish and manage a race management training programme.</w:t>
      </w:r>
    </w:p>
    <w:p w14:paraId="16D8E4B1" w14:textId="77777777" w:rsidR="00501AFA" w:rsidRPr="001F34E0" w:rsidRDefault="00501AFA" w:rsidP="00501AFA">
      <w:pPr>
        <w:pStyle w:val="ISAFList3"/>
        <w:numPr>
          <w:ilvl w:val="2"/>
          <w:numId w:val="37"/>
        </w:numPr>
        <w:rPr>
          <w:sz w:val="20"/>
          <w:szCs w:val="20"/>
        </w:rPr>
      </w:pPr>
      <w:r w:rsidRPr="001F34E0">
        <w:rPr>
          <w:sz w:val="20"/>
          <w:szCs w:val="20"/>
        </w:rPr>
        <w:t>Organise seminars and training courses as require</w:t>
      </w:r>
    </w:p>
    <w:p w14:paraId="19CA0E87" w14:textId="77777777" w:rsidR="00501AFA" w:rsidRPr="001F34E0" w:rsidRDefault="00501AFA" w:rsidP="00501AFA">
      <w:pPr>
        <w:pStyle w:val="ISAFList3"/>
        <w:numPr>
          <w:ilvl w:val="2"/>
          <w:numId w:val="37"/>
        </w:numPr>
        <w:rPr>
          <w:sz w:val="20"/>
          <w:szCs w:val="20"/>
        </w:rPr>
      </w:pPr>
      <w:r w:rsidRPr="001F34E0">
        <w:rPr>
          <w:sz w:val="20"/>
          <w:szCs w:val="20"/>
        </w:rPr>
        <w:t>Establish a forum for the exchange of best practice</w:t>
      </w:r>
    </w:p>
    <w:p w14:paraId="779C1BAB" w14:textId="50C521DF" w:rsidR="00501AFA" w:rsidRPr="001F34E0" w:rsidRDefault="0054727E" w:rsidP="00501AFA">
      <w:pPr>
        <w:pStyle w:val="ISAFList3"/>
        <w:numPr>
          <w:ilvl w:val="2"/>
          <w:numId w:val="37"/>
        </w:numPr>
        <w:rPr>
          <w:sz w:val="20"/>
          <w:szCs w:val="20"/>
        </w:rPr>
      </w:pPr>
      <w:r>
        <w:rPr>
          <w:sz w:val="20"/>
          <w:szCs w:val="20"/>
        </w:rPr>
        <w:t>Establish a competitor feed</w:t>
      </w:r>
      <w:r w:rsidR="00501AFA" w:rsidRPr="001F34E0">
        <w:rPr>
          <w:sz w:val="20"/>
          <w:szCs w:val="20"/>
        </w:rPr>
        <w:t xml:space="preserve">back/report procedure on race management. </w:t>
      </w:r>
    </w:p>
    <w:p w14:paraId="3ADE6C07" w14:textId="77777777" w:rsidR="00501AFA" w:rsidRPr="001F34E0" w:rsidRDefault="00501AFA" w:rsidP="00501AFA">
      <w:pPr>
        <w:pStyle w:val="ISAFList2"/>
        <w:numPr>
          <w:ilvl w:val="1"/>
          <w:numId w:val="37"/>
        </w:numPr>
        <w:rPr>
          <w:sz w:val="20"/>
          <w:szCs w:val="20"/>
          <w:u w:val="single"/>
        </w:rPr>
      </w:pPr>
      <w:r w:rsidRPr="001F34E0">
        <w:rPr>
          <w:sz w:val="20"/>
          <w:szCs w:val="20"/>
        </w:rPr>
        <w:t>Racing Rules &amp; Appeals Sub-Committee</w:t>
      </w:r>
    </w:p>
    <w:p w14:paraId="01E31A98" w14:textId="6E93BEB5" w:rsidR="00501AFA" w:rsidRPr="001F34E0" w:rsidRDefault="0054727E" w:rsidP="00501AFA">
      <w:pPr>
        <w:pStyle w:val="ISAFList12text"/>
        <w:rPr>
          <w:sz w:val="20"/>
          <w:szCs w:val="20"/>
          <w:u w:val="single"/>
        </w:rPr>
      </w:pPr>
      <w:r>
        <w:rPr>
          <w:bCs/>
          <w:sz w:val="20"/>
          <w:szCs w:val="20"/>
        </w:rPr>
        <w:t>This sub-</w:t>
      </w:r>
      <w:r w:rsidR="00501AFA" w:rsidRPr="001F34E0">
        <w:rPr>
          <w:bCs/>
          <w:sz w:val="20"/>
          <w:szCs w:val="20"/>
        </w:rPr>
        <w:t>committee reports to the Events Committee and is constituted to e</w:t>
      </w:r>
      <w:r w:rsidR="00501AFA" w:rsidRPr="001F34E0">
        <w:rPr>
          <w:sz w:val="20"/>
          <w:szCs w:val="20"/>
        </w:rPr>
        <w:t>nsure a uniformly high standard of management, application and interpretation of the RRS.</w:t>
      </w:r>
    </w:p>
    <w:p w14:paraId="007FE8BA"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460FE131" w14:textId="115D9F84" w:rsidR="00501AFA" w:rsidRPr="001F34E0" w:rsidRDefault="00501AFA" w:rsidP="00501AFA">
      <w:pPr>
        <w:pStyle w:val="ISAFList3"/>
        <w:numPr>
          <w:ilvl w:val="2"/>
          <w:numId w:val="37"/>
        </w:numPr>
        <w:rPr>
          <w:sz w:val="20"/>
          <w:szCs w:val="20"/>
        </w:rPr>
      </w:pPr>
      <w:r w:rsidRPr="001F34E0">
        <w:rPr>
          <w:sz w:val="20"/>
          <w:szCs w:val="20"/>
        </w:rPr>
        <w:t>The Racing Rules &amp; Appeals Sub Committee shall be chaired by the Chairman Events Committee and shall consist of memb</w:t>
      </w:r>
      <w:r w:rsidR="0054727E">
        <w:rPr>
          <w:sz w:val="20"/>
          <w:szCs w:val="20"/>
        </w:rPr>
        <w:t>ers who shall include:</w:t>
      </w:r>
    </w:p>
    <w:p w14:paraId="6A3EF96C"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International Umpire or an International Judge.</w:t>
      </w:r>
    </w:p>
    <w:p w14:paraId="0CF38F2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Two other members who shall be National Umpires / National Judges.</w:t>
      </w:r>
    </w:p>
    <w:p w14:paraId="76C7D316"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6AF9DFDC" w14:textId="77777777" w:rsidR="00501AFA" w:rsidRPr="001F34E0" w:rsidRDefault="00501AFA" w:rsidP="00501AFA">
      <w:pPr>
        <w:pStyle w:val="ISAFList3"/>
        <w:numPr>
          <w:ilvl w:val="2"/>
          <w:numId w:val="37"/>
        </w:numPr>
        <w:rPr>
          <w:bCs/>
          <w:sz w:val="20"/>
          <w:szCs w:val="20"/>
        </w:rPr>
      </w:pPr>
      <w:r w:rsidRPr="001F34E0">
        <w:rPr>
          <w:sz w:val="20"/>
          <w:szCs w:val="20"/>
        </w:rPr>
        <w:t>Hear RRS appeals</w:t>
      </w:r>
    </w:p>
    <w:p w14:paraId="0F0DF848" w14:textId="77777777" w:rsidR="00501AFA" w:rsidRPr="001F34E0" w:rsidRDefault="00501AFA" w:rsidP="00501AFA">
      <w:pPr>
        <w:pStyle w:val="ISAFList3"/>
        <w:numPr>
          <w:ilvl w:val="2"/>
          <w:numId w:val="37"/>
        </w:numPr>
        <w:rPr>
          <w:bCs/>
          <w:sz w:val="20"/>
          <w:szCs w:val="20"/>
        </w:rPr>
      </w:pPr>
      <w:r w:rsidRPr="001F34E0">
        <w:rPr>
          <w:sz w:val="20"/>
          <w:szCs w:val="20"/>
        </w:rPr>
        <w:t>Establish Association Prescriptions.</w:t>
      </w:r>
    </w:p>
    <w:p w14:paraId="25FA914A" w14:textId="77777777" w:rsidR="00501AFA" w:rsidRPr="001F34E0" w:rsidRDefault="00501AFA" w:rsidP="00501AFA">
      <w:pPr>
        <w:pStyle w:val="ISAFList3"/>
        <w:numPr>
          <w:ilvl w:val="2"/>
          <w:numId w:val="37"/>
        </w:numPr>
        <w:rPr>
          <w:sz w:val="20"/>
          <w:szCs w:val="20"/>
        </w:rPr>
      </w:pPr>
      <w:r w:rsidRPr="001F34E0">
        <w:rPr>
          <w:sz w:val="20"/>
          <w:szCs w:val="20"/>
        </w:rPr>
        <w:t>Advise all members and organisations on RRS as required.</w:t>
      </w:r>
    </w:p>
    <w:p w14:paraId="18A48107" w14:textId="77777777" w:rsidR="00501AFA" w:rsidRPr="001F34E0" w:rsidRDefault="00501AFA" w:rsidP="00501AFA">
      <w:pPr>
        <w:pStyle w:val="ISAFList3"/>
        <w:numPr>
          <w:ilvl w:val="2"/>
          <w:numId w:val="37"/>
        </w:numPr>
        <w:rPr>
          <w:sz w:val="20"/>
          <w:szCs w:val="20"/>
        </w:rPr>
      </w:pPr>
      <w:r w:rsidRPr="001F34E0">
        <w:rPr>
          <w:sz w:val="20"/>
          <w:szCs w:val="20"/>
        </w:rPr>
        <w:t>Organise RRS seminars and training courses as required.</w:t>
      </w:r>
    </w:p>
    <w:p w14:paraId="79F6A568" w14:textId="77777777" w:rsidR="00501AFA" w:rsidRPr="001F34E0" w:rsidRDefault="00501AFA" w:rsidP="00501AFA">
      <w:pPr>
        <w:pStyle w:val="ISAFList3"/>
        <w:numPr>
          <w:ilvl w:val="2"/>
          <w:numId w:val="37"/>
        </w:numPr>
        <w:rPr>
          <w:sz w:val="20"/>
          <w:szCs w:val="20"/>
        </w:rPr>
      </w:pPr>
      <w:r w:rsidRPr="001F34E0">
        <w:rPr>
          <w:sz w:val="20"/>
          <w:szCs w:val="20"/>
        </w:rPr>
        <w:t>Administer national judges / umpires programme.</w:t>
      </w:r>
    </w:p>
    <w:p w14:paraId="06348C02" w14:textId="77777777" w:rsidR="00501AFA" w:rsidRPr="001F34E0" w:rsidRDefault="00501AFA" w:rsidP="00501AFA">
      <w:pPr>
        <w:pStyle w:val="ISAFList3"/>
        <w:numPr>
          <w:ilvl w:val="2"/>
          <w:numId w:val="37"/>
        </w:numPr>
        <w:rPr>
          <w:sz w:val="20"/>
          <w:szCs w:val="20"/>
        </w:rPr>
      </w:pPr>
      <w:r w:rsidRPr="001F34E0">
        <w:rPr>
          <w:sz w:val="20"/>
          <w:szCs w:val="20"/>
        </w:rPr>
        <w:t>Recommend appointment of national judges and umpires.</w:t>
      </w:r>
    </w:p>
    <w:p w14:paraId="28EBDAB5" w14:textId="77777777" w:rsidR="00501AFA" w:rsidRPr="001F34E0" w:rsidRDefault="00501AFA" w:rsidP="00501AFA">
      <w:pPr>
        <w:pStyle w:val="ISAFList2"/>
        <w:numPr>
          <w:ilvl w:val="1"/>
          <w:numId w:val="37"/>
        </w:numPr>
        <w:rPr>
          <w:sz w:val="20"/>
          <w:szCs w:val="20"/>
        </w:rPr>
      </w:pPr>
      <w:r w:rsidRPr="001F34E0">
        <w:rPr>
          <w:sz w:val="20"/>
          <w:szCs w:val="20"/>
        </w:rPr>
        <w:t>Youth Classes Sub</w:t>
      </w:r>
      <w:r w:rsidRPr="001F34E0">
        <w:rPr>
          <w:sz w:val="20"/>
          <w:szCs w:val="20"/>
          <w:u w:val="single"/>
        </w:rPr>
        <w:t xml:space="preserve"> </w:t>
      </w:r>
      <w:r w:rsidRPr="001F34E0">
        <w:rPr>
          <w:sz w:val="20"/>
          <w:szCs w:val="20"/>
        </w:rPr>
        <w:t xml:space="preserve">Committee </w:t>
      </w:r>
    </w:p>
    <w:p w14:paraId="7B320B25" w14:textId="05E8321C" w:rsidR="00501AFA" w:rsidRPr="001F34E0" w:rsidRDefault="0054727E" w:rsidP="00501AFA">
      <w:pPr>
        <w:pStyle w:val="ISAFList12text"/>
        <w:rPr>
          <w:bCs/>
          <w:sz w:val="20"/>
          <w:szCs w:val="20"/>
          <w:u w:val="single"/>
        </w:rPr>
      </w:pPr>
      <w:r>
        <w:rPr>
          <w:sz w:val="20"/>
          <w:szCs w:val="20"/>
        </w:rPr>
        <w:t>This sub-</w:t>
      </w:r>
      <w:r w:rsidR="00501AFA" w:rsidRPr="001F34E0">
        <w:rPr>
          <w:sz w:val="20"/>
          <w:szCs w:val="20"/>
        </w:rPr>
        <w:t>committee reports to the Classes Committee and is constituted to establish an active, strong and broad based youth class structure that will encourage and support young people to become life time sailors and to provide pathways for those with skill and aptitude to progress to higher performance levels.</w:t>
      </w:r>
    </w:p>
    <w:p w14:paraId="49E28FE3"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13B6E4A3" w14:textId="2D275012" w:rsidR="00501AFA" w:rsidRPr="001F34E0" w:rsidRDefault="00501AFA" w:rsidP="00501AFA">
      <w:pPr>
        <w:pStyle w:val="ISAFList3"/>
        <w:numPr>
          <w:ilvl w:val="2"/>
          <w:numId w:val="37"/>
        </w:numPr>
        <w:rPr>
          <w:sz w:val="20"/>
          <w:szCs w:val="20"/>
        </w:rPr>
      </w:pPr>
      <w:r w:rsidRPr="001F34E0">
        <w:rPr>
          <w:sz w:val="20"/>
          <w:szCs w:val="20"/>
        </w:rPr>
        <w:t>The Youth Classes Sub Committee shall be chaired by the Chairman Classes Committee and shall consis</w:t>
      </w:r>
      <w:r w:rsidR="0054727E">
        <w:rPr>
          <w:sz w:val="20"/>
          <w:szCs w:val="20"/>
        </w:rPr>
        <w:t>t of members who shall include:</w:t>
      </w:r>
    </w:p>
    <w:p w14:paraId="6A6E0DA4"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Chief National Coach</w:t>
      </w:r>
    </w:p>
    <w:p w14:paraId="1B0E30E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member of the Performance Sailing Development Committee</w:t>
      </w:r>
    </w:p>
    <w:p w14:paraId="0A771671"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member of the Sailing Development Committee</w:t>
      </w:r>
    </w:p>
    <w:p w14:paraId="15A49E95"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member of the Club Development Committee</w:t>
      </w:r>
    </w:p>
    <w:p w14:paraId="67647013"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member from each affiliated youth class.</w:t>
      </w:r>
    </w:p>
    <w:p w14:paraId="132C80B7" w14:textId="77777777" w:rsidR="00501AFA" w:rsidRPr="001F34E0" w:rsidRDefault="00501AFA" w:rsidP="00501AFA">
      <w:pPr>
        <w:pStyle w:val="ISAFList2"/>
        <w:numPr>
          <w:ilvl w:val="1"/>
          <w:numId w:val="37"/>
        </w:numPr>
        <w:rPr>
          <w:sz w:val="20"/>
          <w:szCs w:val="20"/>
        </w:rPr>
      </w:pPr>
      <w:r w:rsidRPr="001F34E0">
        <w:rPr>
          <w:sz w:val="20"/>
          <w:szCs w:val="20"/>
        </w:rPr>
        <w:lastRenderedPageBreak/>
        <w:t>Terms of Reference.</w:t>
      </w:r>
    </w:p>
    <w:p w14:paraId="2D52B0F7" w14:textId="77777777" w:rsidR="00501AFA" w:rsidRPr="001F34E0" w:rsidRDefault="00501AFA" w:rsidP="00501AFA">
      <w:pPr>
        <w:pStyle w:val="ISAFList3"/>
        <w:numPr>
          <w:ilvl w:val="2"/>
          <w:numId w:val="37"/>
        </w:numPr>
        <w:rPr>
          <w:sz w:val="20"/>
          <w:szCs w:val="20"/>
        </w:rPr>
      </w:pPr>
      <w:r w:rsidRPr="001F34E0">
        <w:rPr>
          <w:sz w:val="20"/>
          <w:szCs w:val="20"/>
        </w:rPr>
        <w:t>Recommend national youth class affiliation and selection</w:t>
      </w:r>
    </w:p>
    <w:p w14:paraId="585BCE51" w14:textId="77777777" w:rsidR="00501AFA" w:rsidRPr="001F34E0" w:rsidRDefault="00501AFA" w:rsidP="00501AFA">
      <w:pPr>
        <w:pStyle w:val="ISAFList3"/>
        <w:numPr>
          <w:ilvl w:val="2"/>
          <w:numId w:val="37"/>
        </w:numPr>
        <w:rPr>
          <w:sz w:val="20"/>
          <w:szCs w:val="20"/>
        </w:rPr>
      </w:pPr>
      <w:r w:rsidRPr="001F34E0">
        <w:rPr>
          <w:sz w:val="20"/>
          <w:szCs w:val="20"/>
        </w:rPr>
        <w:t>Deliver an entry level programme to encourage young people to take up sailing.</w:t>
      </w:r>
    </w:p>
    <w:p w14:paraId="5506EA6B" w14:textId="77777777" w:rsidR="00501AFA" w:rsidRPr="001F34E0" w:rsidRDefault="00501AFA" w:rsidP="00501AFA">
      <w:pPr>
        <w:pStyle w:val="ISAFList3"/>
        <w:numPr>
          <w:ilvl w:val="2"/>
          <w:numId w:val="37"/>
        </w:numPr>
        <w:rPr>
          <w:sz w:val="20"/>
          <w:szCs w:val="20"/>
        </w:rPr>
      </w:pPr>
      <w:r w:rsidRPr="001F34E0">
        <w:rPr>
          <w:sz w:val="20"/>
          <w:szCs w:val="20"/>
        </w:rPr>
        <w:t>Devise and deliver youth class development programme.</w:t>
      </w:r>
    </w:p>
    <w:p w14:paraId="055BE16B" w14:textId="77777777" w:rsidR="00501AFA" w:rsidRPr="001F34E0" w:rsidRDefault="00501AFA" w:rsidP="00501AFA">
      <w:pPr>
        <w:pStyle w:val="ISAFList3"/>
        <w:numPr>
          <w:ilvl w:val="2"/>
          <w:numId w:val="37"/>
        </w:numPr>
        <w:rPr>
          <w:sz w:val="20"/>
          <w:szCs w:val="20"/>
        </w:rPr>
      </w:pPr>
      <w:r w:rsidRPr="001F34E0">
        <w:rPr>
          <w:sz w:val="20"/>
          <w:szCs w:val="20"/>
        </w:rPr>
        <w:t>In conjunction with the Events Committee, establish active national youth class events programme.</w:t>
      </w:r>
    </w:p>
    <w:p w14:paraId="30E3717B" w14:textId="77777777" w:rsidR="00501AFA" w:rsidRPr="001F34E0" w:rsidRDefault="00501AFA" w:rsidP="00501AFA">
      <w:pPr>
        <w:pStyle w:val="ISAFList3"/>
        <w:numPr>
          <w:ilvl w:val="2"/>
          <w:numId w:val="37"/>
        </w:numPr>
        <w:rPr>
          <w:sz w:val="20"/>
          <w:szCs w:val="20"/>
        </w:rPr>
      </w:pPr>
      <w:r w:rsidRPr="001F34E0">
        <w:rPr>
          <w:sz w:val="20"/>
          <w:szCs w:val="20"/>
        </w:rPr>
        <w:t xml:space="preserve">Recommend coaching/training programmes </w:t>
      </w:r>
    </w:p>
    <w:p w14:paraId="20854A96" w14:textId="77777777" w:rsidR="00501AFA" w:rsidRPr="001F34E0" w:rsidRDefault="00501AFA" w:rsidP="00501AFA">
      <w:pPr>
        <w:pStyle w:val="ISAFList3"/>
        <w:numPr>
          <w:ilvl w:val="2"/>
          <w:numId w:val="37"/>
        </w:numPr>
        <w:rPr>
          <w:sz w:val="20"/>
          <w:szCs w:val="20"/>
        </w:rPr>
      </w:pPr>
      <w:r w:rsidRPr="001F34E0">
        <w:rPr>
          <w:sz w:val="20"/>
          <w:szCs w:val="20"/>
        </w:rPr>
        <w:t>Develop pathways for young sailors to become a permanent part of the sailing community.</w:t>
      </w:r>
    </w:p>
    <w:p w14:paraId="348B1A3C" w14:textId="77777777" w:rsidR="00501AFA" w:rsidRPr="001F34E0" w:rsidRDefault="00501AFA" w:rsidP="00501AFA">
      <w:pPr>
        <w:pStyle w:val="ISAFList3"/>
        <w:numPr>
          <w:ilvl w:val="2"/>
          <w:numId w:val="37"/>
        </w:numPr>
        <w:rPr>
          <w:sz w:val="20"/>
          <w:szCs w:val="20"/>
        </w:rPr>
      </w:pPr>
      <w:r w:rsidRPr="001F34E0">
        <w:rPr>
          <w:sz w:val="20"/>
          <w:szCs w:val="20"/>
        </w:rPr>
        <w:t>Consider and advise on equipment requirements.</w:t>
      </w:r>
    </w:p>
    <w:p w14:paraId="577A3D0C" w14:textId="77777777" w:rsidR="00501AFA" w:rsidRPr="001F34E0" w:rsidRDefault="00501AFA" w:rsidP="00501AFA">
      <w:pPr>
        <w:pStyle w:val="ISAFList3"/>
        <w:numPr>
          <w:ilvl w:val="2"/>
          <w:numId w:val="37"/>
        </w:numPr>
        <w:rPr>
          <w:sz w:val="20"/>
          <w:szCs w:val="20"/>
        </w:rPr>
      </w:pPr>
      <w:r w:rsidRPr="001F34E0">
        <w:rPr>
          <w:sz w:val="20"/>
          <w:szCs w:val="20"/>
        </w:rPr>
        <w:t>Report on youth classes activities.</w:t>
      </w:r>
    </w:p>
    <w:p w14:paraId="0784D99E" w14:textId="77777777" w:rsidR="00501AFA" w:rsidRPr="001F34E0" w:rsidRDefault="00501AFA" w:rsidP="00501AFA">
      <w:pPr>
        <w:pStyle w:val="ISAFList3"/>
        <w:numPr>
          <w:ilvl w:val="2"/>
          <w:numId w:val="37"/>
        </w:numPr>
        <w:rPr>
          <w:sz w:val="20"/>
          <w:szCs w:val="20"/>
        </w:rPr>
      </w:pPr>
      <w:r w:rsidRPr="001F34E0">
        <w:rPr>
          <w:sz w:val="20"/>
          <w:szCs w:val="20"/>
        </w:rPr>
        <w:t>Agree on annual budget for activities.</w:t>
      </w:r>
    </w:p>
    <w:p w14:paraId="0E9D373A" w14:textId="65498B82" w:rsidR="00501AFA" w:rsidRPr="001F34E0" w:rsidRDefault="0054727E" w:rsidP="00501AFA">
      <w:pPr>
        <w:pStyle w:val="ISAFList2"/>
        <w:numPr>
          <w:ilvl w:val="1"/>
          <w:numId w:val="37"/>
        </w:numPr>
        <w:rPr>
          <w:sz w:val="20"/>
          <w:szCs w:val="20"/>
        </w:rPr>
      </w:pPr>
      <w:r>
        <w:rPr>
          <w:sz w:val="20"/>
          <w:szCs w:val="20"/>
        </w:rPr>
        <w:t>Non-</w:t>
      </w:r>
      <w:r w:rsidR="00501AFA" w:rsidRPr="001F34E0">
        <w:rPr>
          <w:sz w:val="20"/>
          <w:szCs w:val="20"/>
        </w:rPr>
        <w:t xml:space="preserve">Olympic Classes Sub-Committee </w:t>
      </w:r>
    </w:p>
    <w:p w14:paraId="405C61B8" w14:textId="41910048" w:rsidR="00501AFA" w:rsidRPr="001F34E0" w:rsidRDefault="00501AFA" w:rsidP="00501AFA">
      <w:pPr>
        <w:pStyle w:val="ISAFList12text"/>
        <w:rPr>
          <w:sz w:val="20"/>
          <w:szCs w:val="20"/>
        </w:rPr>
      </w:pPr>
      <w:r w:rsidRPr="001F34E0">
        <w:rPr>
          <w:sz w:val="20"/>
          <w:szCs w:val="20"/>
        </w:rPr>
        <w:t>This Sub Committee reports to the Classes Committee and is constituted to establish an act</w:t>
      </w:r>
      <w:r w:rsidR="0054727E">
        <w:rPr>
          <w:sz w:val="20"/>
          <w:szCs w:val="20"/>
        </w:rPr>
        <w:t>ive, strong and broad based Non-</w:t>
      </w:r>
      <w:r w:rsidRPr="001F34E0">
        <w:rPr>
          <w:sz w:val="20"/>
          <w:szCs w:val="20"/>
        </w:rPr>
        <w:t>Olympic Classes structure to</w:t>
      </w:r>
      <w:r w:rsidR="0054727E">
        <w:rPr>
          <w:sz w:val="20"/>
          <w:szCs w:val="20"/>
        </w:rPr>
        <w:t xml:space="preserve"> encourage participation in Non-</w:t>
      </w:r>
      <w:r w:rsidRPr="001F34E0">
        <w:rPr>
          <w:sz w:val="20"/>
          <w:szCs w:val="20"/>
        </w:rPr>
        <w:t>Olympic Classes sailing and to provide pathways for those with skill and aptitude to progress to higher performance levels with a focus on the [regional Games].</w:t>
      </w:r>
    </w:p>
    <w:p w14:paraId="331DABC8"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1453ECA1" w14:textId="3C121D72" w:rsidR="00501AFA" w:rsidRPr="001F34E0" w:rsidRDefault="0054727E" w:rsidP="00501AFA">
      <w:pPr>
        <w:pStyle w:val="ISAFList3"/>
        <w:numPr>
          <w:ilvl w:val="2"/>
          <w:numId w:val="37"/>
        </w:numPr>
        <w:rPr>
          <w:sz w:val="20"/>
          <w:szCs w:val="20"/>
        </w:rPr>
      </w:pPr>
      <w:r>
        <w:rPr>
          <w:sz w:val="20"/>
          <w:szCs w:val="20"/>
        </w:rPr>
        <w:t>The Non-</w:t>
      </w:r>
      <w:r w:rsidR="00501AFA" w:rsidRPr="001F34E0">
        <w:rPr>
          <w:sz w:val="20"/>
          <w:szCs w:val="20"/>
        </w:rPr>
        <w:t>Olympic Classes Sub Committee shall be chaired by the Chairman Classes Committee and shall consis</w:t>
      </w:r>
      <w:r>
        <w:rPr>
          <w:sz w:val="20"/>
          <w:szCs w:val="20"/>
        </w:rPr>
        <w:t>t of members who shall include:</w:t>
      </w:r>
    </w:p>
    <w:p w14:paraId="72A98F36"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Chief National Coach</w:t>
      </w:r>
    </w:p>
    <w:p w14:paraId="6DE809B1"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member of the Performance Sailing Development Committee</w:t>
      </w:r>
    </w:p>
    <w:p w14:paraId="79C8CDE6"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member of the Sailing Development Committee</w:t>
      </w:r>
    </w:p>
    <w:p w14:paraId="278FE17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member of the Club Development Committee</w:t>
      </w:r>
    </w:p>
    <w:p w14:paraId="55C9AE9B" w14:textId="2B18B9A8" w:rsidR="00501AFA" w:rsidRPr="001F34E0" w:rsidRDefault="00501AFA" w:rsidP="00501AFA">
      <w:pPr>
        <w:pStyle w:val="ISAFList4"/>
        <w:numPr>
          <w:ilvl w:val="3"/>
          <w:numId w:val="37"/>
        </w:numPr>
        <w:rPr>
          <w:rFonts w:cs="Arial"/>
          <w:sz w:val="20"/>
          <w:szCs w:val="20"/>
        </w:rPr>
      </w:pPr>
      <w:r w:rsidRPr="001F34E0">
        <w:rPr>
          <w:rFonts w:cs="Arial"/>
          <w:sz w:val="20"/>
          <w:szCs w:val="20"/>
        </w:rPr>
        <w:t xml:space="preserve">One </w:t>
      </w:r>
      <w:r w:rsidR="0054727E">
        <w:rPr>
          <w:rFonts w:cs="Arial"/>
          <w:sz w:val="20"/>
          <w:szCs w:val="20"/>
        </w:rPr>
        <w:t>member from each affiliated Non-</w:t>
      </w:r>
      <w:r w:rsidRPr="001F34E0">
        <w:rPr>
          <w:rFonts w:cs="Arial"/>
          <w:sz w:val="20"/>
          <w:szCs w:val="20"/>
        </w:rPr>
        <w:t>Olympic classes.</w:t>
      </w:r>
    </w:p>
    <w:p w14:paraId="353C4D5F"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6570FFEA" w14:textId="77777777" w:rsidR="00501AFA" w:rsidRPr="001F34E0" w:rsidRDefault="00501AFA" w:rsidP="00501AFA">
      <w:pPr>
        <w:pStyle w:val="ISAFList3"/>
        <w:numPr>
          <w:ilvl w:val="2"/>
          <w:numId w:val="37"/>
        </w:numPr>
        <w:rPr>
          <w:sz w:val="20"/>
          <w:szCs w:val="20"/>
        </w:rPr>
      </w:pPr>
      <w:r w:rsidRPr="001F34E0">
        <w:rPr>
          <w:sz w:val="20"/>
          <w:szCs w:val="20"/>
        </w:rPr>
        <w:t>Be aware of [regional Games] classes’ policy.</w:t>
      </w:r>
    </w:p>
    <w:p w14:paraId="3B169C02" w14:textId="77777777" w:rsidR="00501AFA" w:rsidRPr="001F34E0" w:rsidRDefault="00501AFA" w:rsidP="00501AFA">
      <w:pPr>
        <w:pStyle w:val="ISAFList3"/>
        <w:numPr>
          <w:ilvl w:val="2"/>
          <w:numId w:val="37"/>
        </w:numPr>
        <w:rPr>
          <w:sz w:val="20"/>
          <w:szCs w:val="20"/>
        </w:rPr>
      </w:pPr>
      <w:r w:rsidRPr="001F34E0">
        <w:rPr>
          <w:sz w:val="20"/>
          <w:szCs w:val="20"/>
        </w:rPr>
        <w:t>Devise and deliver class development programme with focus on [regional games] classes.</w:t>
      </w:r>
    </w:p>
    <w:p w14:paraId="6D6BD70F" w14:textId="77777777" w:rsidR="00501AFA" w:rsidRPr="001F34E0" w:rsidRDefault="00501AFA" w:rsidP="00501AFA">
      <w:pPr>
        <w:pStyle w:val="ISAFList3"/>
        <w:numPr>
          <w:ilvl w:val="2"/>
          <w:numId w:val="37"/>
        </w:numPr>
        <w:rPr>
          <w:sz w:val="20"/>
          <w:szCs w:val="20"/>
        </w:rPr>
      </w:pPr>
      <w:r w:rsidRPr="001F34E0">
        <w:rPr>
          <w:sz w:val="20"/>
          <w:szCs w:val="20"/>
        </w:rPr>
        <w:t>In conjunction with the Events Committee, establish active national event programme.</w:t>
      </w:r>
    </w:p>
    <w:p w14:paraId="5D264E96" w14:textId="77777777" w:rsidR="00501AFA" w:rsidRPr="001F34E0" w:rsidRDefault="00501AFA" w:rsidP="00501AFA">
      <w:pPr>
        <w:pStyle w:val="ISAFList3"/>
        <w:numPr>
          <w:ilvl w:val="2"/>
          <w:numId w:val="37"/>
        </w:numPr>
        <w:rPr>
          <w:sz w:val="20"/>
          <w:szCs w:val="20"/>
        </w:rPr>
      </w:pPr>
      <w:r w:rsidRPr="001F34E0">
        <w:rPr>
          <w:sz w:val="20"/>
          <w:szCs w:val="20"/>
        </w:rPr>
        <w:t>Devise and deliver class development programme.</w:t>
      </w:r>
    </w:p>
    <w:p w14:paraId="21A1BF50" w14:textId="77777777" w:rsidR="00501AFA" w:rsidRPr="001F34E0" w:rsidRDefault="00501AFA" w:rsidP="00501AFA">
      <w:pPr>
        <w:pStyle w:val="ISAFList3"/>
        <w:numPr>
          <w:ilvl w:val="2"/>
          <w:numId w:val="37"/>
        </w:numPr>
        <w:rPr>
          <w:sz w:val="20"/>
          <w:szCs w:val="20"/>
        </w:rPr>
      </w:pPr>
      <w:r w:rsidRPr="001F34E0">
        <w:rPr>
          <w:sz w:val="20"/>
          <w:szCs w:val="20"/>
        </w:rPr>
        <w:t>Recommend coaching/training programmes.</w:t>
      </w:r>
    </w:p>
    <w:p w14:paraId="55352C57" w14:textId="77777777" w:rsidR="00501AFA" w:rsidRPr="001F34E0" w:rsidRDefault="00501AFA" w:rsidP="00501AFA">
      <w:pPr>
        <w:pStyle w:val="ISAFList3"/>
        <w:numPr>
          <w:ilvl w:val="2"/>
          <w:numId w:val="37"/>
        </w:numPr>
        <w:rPr>
          <w:sz w:val="20"/>
          <w:szCs w:val="20"/>
        </w:rPr>
      </w:pPr>
      <w:r w:rsidRPr="001F34E0">
        <w:rPr>
          <w:sz w:val="20"/>
          <w:szCs w:val="20"/>
        </w:rPr>
        <w:t>Consider and advise on equipment requirements.</w:t>
      </w:r>
    </w:p>
    <w:p w14:paraId="73F2DBFF" w14:textId="77777777" w:rsidR="00501AFA" w:rsidRPr="001F34E0" w:rsidRDefault="00501AFA" w:rsidP="00501AFA">
      <w:pPr>
        <w:pStyle w:val="ISAFList3"/>
        <w:numPr>
          <w:ilvl w:val="2"/>
          <w:numId w:val="37"/>
        </w:numPr>
        <w:rPr>
          <w:sz w:val="20"/>
          <w:szCs w:val="20"/>
        </w:rPr>
      </w:pPr>
      <w:r w:rsidRPr="001F34E0">
        <w:rPr>
          <w:sz w:val="20"/>
          <w:szCs w:val="20"/>
        </w:rPr>
        <w:t>Report on class activities.</w:t>
      </w:r>
    </w:p>
    <w:p w14:paraId="46EEB009" w14:textId="77777777" w:rsidR="00501AFA" w:rsidRPr="001F34E0" w:rsidRDefault="00501AFA" w:rsidP="00501AFA">
      <w:pPr>
        <w:pStyle w:val="ISAFList3"/>
        <w:numPr>
          <w:ilvl w:val="2"/>
          <w:numId w:val="37"/>
        </w:numPr>
        <w:rPr>
          <w:sz w:val="20"/>
          <w:szCs w:val="20"/>
        </w:rPr>
      </w:pPr>
      <w:r w:rsidRPr="001F34E0">
        <w:rPr>
          <w:sz w:val="20"/>
          <w:szCs w:val="20"/>
        </w:rPr>
        <w:t>Agree on annual budget for activities.</w:t>
      </w:r>
    </w:p>
    <w:p w14:paraId="4DE42069" w14:textId="77777777" w:rsidR="00501AFA" w:rsidRPr="001F34E0" w:rsidRDefault="00501AFA" w:rsidP="00501AFA">
      <w:pPr>
        <w:pStyle w:val="ISAFList2"/>
        <w:numPr>
          <w:ilvl w:val="1"/>
          <w:numId w:val="37"/>
        </w:numPr>
        <w:rPr>
          <w:sz w:val="20"/>
          <w:szCs w:val="20"/>
        </w:rPr>
      </w:pPr>
      <w:r w:rsidRPr="001F34E0">
        <w:rPr>
          <w:sz w:val="20"/>
          <w:szCs w:val="20"/>
        </w:rPr>
        <w:t>Olympic Classes Sub-Committee.</w:t>
      </w:r>
    </w:p>
    <w:p w14:paraId="43BC3F80" w14:textId="77777777" w:rsidR="00501AFA" w:rsidRPr="001F34E0" w:rsidRDefault="00501AFA" w:rsidP="00501AFA">
      <w:pPr>
        <w:pStyle w:val="ISAFList12text"/>
        <w:rPr>
          <w:sz w:val="20"/>
          <w:szCs w:val="20"/>
        </w:rPr>
      </w:pPr>
      <w:r w:rsidRPr="001F34E0">
        <w:rPr>
          <w:sz w:val="20"/>
          <w:szCs w:val="20"/>
        </w:rPr>
        <w:lastRenderedPageBreak/>
        <w:t>This Sub Committee reports to the Classes Committee and is constituted to establish an active and strong Olympic Classes structure that will attract and encourage the participation of talented athletes in Olympic Classes sailing and provide the structure and pathways for those with skill and aptitude to progress to the highest performance levels with a focus on the Olympic Games.</w:t>
      </w:r>
    </w:p>
    <w:p w14:paraId="27DCE5CC"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606883D9" w14:textId="364BF774" w:rsidR="00501AFA" w:rsidRPr="001F34E0" w:rsidRDefault="00501AFA" w:rsidP="00501AFA">
      <w:pPr>
        <w:pStyle w:val="ISAFList3"/>
        <w:numPr>
          <w:ilvl w:val="2"/>
          <w:numId w:val="37"/>
        </w:numPr>
        <w:rPr>
          <w:sz w:val="20"/>
          <w:szCs w:val="20"/>
        </w:rPr>
      </w:pPr>
      <w:r w:rsidRPr="001F34E0">
        <w:rPr>
          <w:sz w:val="20"/>
          <w:szCs w:val="20"/>
        </w:rPr>
        <w:t>The Olympic Classes Sub Committee shall be chaired by the Chairman Classes Committee and shall consis</w:t>
      </w:r>
      <w:r w:rsidR="0054727E">
        <w:rPr>
          <w:sz w:val="20"/>
          <w:szCs w:val="20"/>
        </w:rPr>
        <w:t>t of members who shall include:</w:t>
      </w:r>
    </w:p>
    <w:p w14:paraId="2496F346"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Chief National Coach</w:t>
      </w:r>
    </w:p>
    <w:p w14:paraId="4DFF9D4B"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The Secretary General</w:t>
      </w:r>
    </w:p>
    <w:p w14:paraId="6242306B"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member of the Performance Sailing Development Committee</w:t>
      </w:r>
    </w:p>
    <w:p w14:paraId="2048617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One member of the Selection Committee</w:t>
      </w:r>
    </w:p>
    <w:p w14:paraId="13D02851" w14:textId="6F88A887" w:rsidR="00501AFA" w:rsidRPr="001F34E0" w:rsidRDefault="00501AFA" w:rsidP="00501AFA">
      <w:pPr>
        <w:pStyle w:val="ISAFList4"/>
        <w:numPr>
          <w:ilvl w:val="3"/>
          <w:numId w:val="37"/>
        </w:numPr>
        <w:rPr>
          <w:rFonts w:cs="Arial"/>
          <w:sz w:val="20"/>
          <w:szCs w:val="20"/>
        </w:rPr>
      </w:pPr>
      <w:r w:rsidRPr="001F34E0">
        <w:rPr>
          <w:rFonts w:cs="Arial"/>
          <w:sz w:val="20"/>
          <w:szCs w:val="20"/>
        </w:rPr>
        <w:t>One membe</w:t>
      </w:r>
      <w:r w:rsidR="0054727E">
        <w:rPr>
          <w:rFonts w:cs="Arial"/>
          <w:sz w:val="20"/>
          <w:szCs w:val="20"/>
        </w:rPr>
        <w:t>r from each affiliated Olympic C</w:t>
      </w:r>
      <w:r w:rsidRPr="001F34E0">
        <w:rPr>
          <w:rFonts w:cs="Arial"/>
          <w:sz w:val="20"/>
          <w:szCs w:val="20"/>
        </w:rPr>
        <w:t>lasses.</w:t>
      </w:r>
    </w:p>
    <w:p w14:paraId="33A7583C" w14:textId="77777777" w:rsidR="00501AFA" w:rsidRPr="001F34E0" w:rsidRDefault="00501AFA" w:rsidP="00501AFA">
      <w:pPr>
        <w:pStyle w:val="ISAFList2"/>
        <w:numPr>
          <w:ilvl w:val="1"/>
          <w:numId w:val="37"/>
        </w:numPr>
        <w:rPr>
          <w:sz w:val="20"/>
          <w:szCs w:val="20"/>
        </w:rPr>
      </w:pPr>
      <w:r w:rsidRPr="001F34E0">
        <w:rPr>
          <w:sz w:val="20"/>
          <w:szCs w:val="20"/>
        </w:rPr>
        <w:t>Terms of Reference.</w:t>
      </w:r>
    </w:p>
    <w:p w14:paraId="35F0C11A" w14:textId="77777777" w:rsidR="00501AFA" w:rsidRPr="001F34E0" w:rsidRDefault="00501AFA" w:rsidP="00501AFA">
      <w:pPr>
        <w:pStyle w:val="ISAFList3"/>
        <w:numPr>
          <w:ilvl w:val="2"/>
          <w:numId w:val="37"/>
        </w:numPr>
        <w:rPr>
          <w:sz w:val="20"/>
          <w:szCs w:val="20"/>
        </w:rPr>
      </w:pPr>
      <w:r w:rsidRPr="001F34E0">
        <w:rPr>
          <w:sz w:val="20"/>
          <w:szCs w:val="20"/>
        </w:rPr>
        <w:t>In conjunction with Selection Committee, recommend the active Association Olympic classes (“AOC”).</w:t>
      </w:r>
    </w:p>
    <w:p w14:paraId="702CCAF9" w14:textId="77777777" w:rsidR="00501AFA" w:rsidRPr="001F34E0" w:rsidRDefault="00501AFA" w:rsidP="00501AFA">
      <w:pPr>
        <w:pStyle w:val="ISAFList3"/>
        <w:numPr>
          <w:ilvl w:val="2"/>
          <w:numId w:val="37"/>
        </w:numPr>
        <w:rPr>
          <w:sz w:val="20"/>
          <w:szCs w:val="20"/>
        </w:rPr>
      </w:pPr>
      <w:r w:rsidRPr="001F34E0">
        <w:rPr>
          <w:sz w:val="20"/>
          <w:szCs w:val="20"/>
        </w:rPr>
        <w:t>In conjunction with the Events Committee, establish events programme for AOC.</w:t>
      </w:r>
    </w:p>
    <w:p w14:paraId="0173AC12" w14:textId="77777777" w:rsidR="00501AFA" w:rsidRPr="001F34E0" w:rsidRDefault="00501AFA" w:rsidP="00501AFA">
      <w:pPr>
        <w:pStyle w:val="ISAFList3"/>
        <w:numPr>
          <w:ilvl w:val="2"/>
          <w:numId w:val="37"/>
        </w:numPr>
        <w:rPr>
          <w:sz w:val="20"/>
          <w:szCs w:val="20"/>
        </w:rPr>
      </w:pPr>
      <w:r w:rsidRPr="001F34E0">
        <w:rPr>
          <w:sz w:val="20"/>
          <w:szCs w:val="20"/>
        </w:rPr>
        <w:t>Agree on coaching/training programmes.</w:t>
      </w:r>
    </w:p>
    <w:p w14:paraId="4D9CDA85" w14:textId="77777777" w:rsidR="00501AFA" w:rsidRPr="001F34E0" w:rsidRDefault="00501AFA" w:rsidP="00501AFA">
      <w:pPr>
        <w:pStyle w:val="ISAFList3"/>
        <w:numPr>
          <w:ilvl w:val="2"/>
          <w:numId w:val="37"/>
        </w:numPr>
        <w:rPr>
          <w:sz w:val="20"/>
          <w:szCs w:val="20"/>
        </w:rPr>
      </w:pPr>
      <w:r w:rsidRPr="001F34E0">
        <w:rPr>
          <w:sz w:val="20"/>
          <w:szCs w:val="20"/>
        </w:rPr>
        <w:t>Agree on equipment requirements.</w:t>
      </w:r>
    </w:p>
    <w:p w14:paraId="15781210" w14:textId="77777777" w:rsidR="00501AFA" w:rsidRPr="001F34E0" w:rsidRDefault="00501AFA" w:rsidP="00501AFA">
      <w:pPr>
        <w:pStyle w:val="ISAFList3"/>
        <w:numPr>
          <w:ilvl w:val="2"/>
          <w:numId w:val="37"/>
        </w:numPr>
        <w:rPr>
          <w:sz w:val="20"/>
          <w:szCs w:val="20"/>
        </w:rPr>
      </w:pPr>
      <w:r w:rsidRPr="001F34E0">
        <w:rPr>
          <w:sz w:val="20"/>
          <w:szCs w:val="20"/>
        </w:rPr>
        <w:t>Assist with development and qualifications for participation in national team programmes.</w:t>
      </w:r>
    </w:p>
    <w:p w14:paraId="3A59A46A" w14:textId="77777777" w:rsidR="00501AFA" w:rsidRPr="001F34E0" w:rsidRDefault="00501AFA" w:rsidP="00501AFA">
      <w:pPr>
        <w:pStyle w:val="ISAFList3"/>
        <w:numPr>
          <w:ilvl w:val="2"/>
          <w:numId w:val="37"/>
        </w:numPr>
        <w:rPr>
          <w:sz w:val="20"/>
          <w:szCs w:val="20"/>
        </w:rPr>
      </w:pPr>
      <w:r w:rsidRPr="001F34E0">
        <w:rPr>
          <w:sz w:val="20"/>
          <w:szCs w:val="20"/>
        </w:rPr>
        <w:t>Provide information and support as required to coaches.</w:t>
      </w:r>
    </w:p>
    <w:p w14:paraId="1C053D9E" w14:textId="77777777" w:rsidR="00501AFA" w:rsidRPr="001F34E0" w:rsidRDefault="00501AFA" w:rsidP="00501AFA">
      <w:pPr>
        <w:pStyle w:val="ISAFList3"/>
        <w:numPr>
          <w:ilvl w:val="2"/>
          <w:numId w:val="37"/>
        </w:numPr>
        <w:rPr>
          <w:sz w:val="20"/>
          <w:szCs w:val="20"/>
        </w:rPr>
      </w:pPr>
      <w:r w:rsidRPr="001F34E0">
        <w:rPr>
          <w:sz w:val="20"/>
          <w:szCs w:val="20"/>
        </w:rPr>
        <w:t>Report on Olympic classes activities.</w:t>
      </w:r>
    </w:p>
    <w:p w14:paraId="10199857" w14:textId="77777777" w:rsidR="00501AFA" w:rsidRPr="001F34E0" w:rsidRDefault="00501AFA" w:rsidP="00501AFA">
      <w:pPr>
        <w:pStyle w:val="ISAFList3"/>
        <w:numPr>
          <w:ilvl w:val="2"/>
          <w:numId w:val="37"/>
        </w:numPr>
        <w:rPr>
          <w:sz w:val="20"/>
          <w:szCs w:val="20"/>
        </w:rPr>
      </w:pPr>
      <w:r w:rsidRPr="001F34E0">
        <w:rPr>
          <w:sz w:val="20"/>
          <w:szCs w:val="20"/>
        </w:rPr>
        <w:t>Agree on annual budget for activities.</w:t>
      </w:r>
    </w:p>
    <w:p w14:paraId="40F5EF16" w14:textId="77777777" w:rsidR="00501AFA" w:rsidRPr="001F34E0" w:rsidRDefault="00501AFA" w:rsidP="00501AFA">
      <w:pPr>
        <w:pStyle w:val="ISAFList2"/>
        <w:numPr>
          <w:ilvl w:val="1"/>
          <w:numId w:val="37"/>
        </w:numPr>
        <w:rPr>
          <w:sz w:val="20"/>
          <w:szCs w:val="20"/>
          <w:u w:val="single"/>
        </w:rPr>
      </w:pPr>
      <w:r w:rsidRPr="001F34E0">
        <w:rPr>
          <w:sz w:val="20"/>
          <w:szCs w:val="20"/>
        </w:rPr>
        <w:t>Membership &amp; Benefits Sub Committee</w:t>
      </w:r>
      <w:r w:rsidRPr="001F34E0">
        <w:rPr>
          <w:sz w:val="20"/>
          <w:szCs w:val="20"/>
          <w:u w:val="single"/>
        </w:rPr>
        <w:t xml:space="preserve"> </w:t>
      </w:r>
    </w:p>
    <w:p w14:paraId="35E202A6" w14:textId="331C1B30" w:rsidR="00501AFA" w:rsidRPr="001F34E0" w:rsidRDefault="0054727E" w:rsidP="00501AFA">
      <w:pPr>
        <w:pStyle w:val="ISAFList12text"/>
        <w:rPr>
          <w:sz w:val="20"/>
          <w:szCs w:val="20"/>
        </w:rPr>
      </w:pPr>
      <w:r>
        <w:rPr>
          <w:bCs/>
          <w:sz w:val="20"/>
          <w:szCs w:val="20"/>
        </w:rPr>
        <w:t>This sub-</w:t>
      </w:r>
      <w:r w:rsidR="00501AFA" w:rsidRPr="001F34E0">
        <w:rPr>
          <w:bCs/>
          <w:sz w:val="20"/>
          <w:szCs w:val="20"/>
        </w:rPr>
        <w:t>committee reports to</w:t>
      </w:r>
      <w:r w:rsidR="00501AFA" w:rsidRPr="001F34E0">
        <w:rPr>
          <w:bCs/>
          <w:color w:val="FF0000"/>
          <w:sz w:val="20"/>
          <w:szCs w:val="20"/>
        </w:rPr>
        <w:t xml:space="preserve"> </w:t>
      </w:r>
      <w:r w:rsidR="00501AFA" w:rsidRPr="001F34E0">
        <w:rPr>
          <w:bCs/>
          <w:sz w:val="20"/>
          <w:szCs w:val="20"/>
        </w:rPr>
        <w:t>the Publicity, Fund Raising and Member Benefits Committee and is constituted to a</w:t>
      </w:r>
      <w:r w:rsidR="00501AFA" w:rsidRPr="001F34E0">
        <w:rPr>
          <w:sz w:val="20"/>
          <w:szCs w:val="20"/>
        </w:rPr>
        <w:t>dd positive value to membership and encourage increased membership of the Association (all categories) with a target to provide benefits equal to double the cost of membership.</w:t>
      </w:r>
    </w:p>
    <w:p w14:paraId="3A8C641C" w14:textId="77777777" w:rsidR="00501AFA" w:rsidRPr="001F34E0" w:rsidRDefault="00501AFA" w:rsidP="00501AFA">
      <w:pPr>
        <w:pStyle w:val="ISAFList2"/>
        <w:numPr>
          <w:ilvl w:val="1"/>
          <w:numId w:val="37"/>
        </w:numPr>
        <w:rPr>
          <w:sz w:val="20"/>
          <w:szCs w:val="20"/>
        </w:rPr>
      </w:pPr>
      <w:r w:rsidRPr="001F34E0">
        <w:rPr>
          <w:sz w:val="20"/>
          <w:szCs w:val="20"/>
        </w:rPr>
        <w:t>Constitution of the Committee.</w:t>
      </w:r>
    </w:p>
    <w:p w14:paraId="36E95CCA" w14:textId="6DE56B49" w:rsidR="00501AFA" w:rsidRPr="001F34E0" w:rsidRDefault="00501AFA" w:rsidP="00501AFA">
      <w:pPr>
        <w:pStyle w:val="ISAFList3"/>
        <w:numPr>
          <w:ilvl w:val="2"/>
          <w:numId w:val="37"/>
        </w:numPr>
        <w:rPr>
          <w:sz w:val="20"/>
          <w:szCs w:val="20"/>
        </w:rPr>
      </w:pPr>
      <w:r w:rsidRPr="001F34E0">
        <w:rPr>
          <w:sz w:val="20"/>
          <w:szCs w:val="20"/>
        </w:rPr>
        <w:t>The Membership &amp; Benefits Sub Committee shall be chaired by the Treasurer and shall consis</w:t>
      </w:r>
      <w:r w:rsidR="0054727E">
        <w:rPr>
          <w:sz w:val="20"/>
          <w:szCs w:val="20"/>
        </w:rPr>
        <w:t>t of members who shall include:</w:t>
      </w:r>
    </w:p>
    <w:p w14:paraId="31998A53"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 member of the Club Development Committee.</w:t>
      </w:r>
    </w:p>
    <w:p w14:paraId="6A5C5CEE"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 xml:space="preserve">Two people who may have relevant commercial skills and experience. </w:t>
      </w:r>
    </w:p>
    <w:p w14:paraId="7465FAF0" w14:textId="77777777" w:rsidR="00501AFA" w:rsidRPr="001F34E0" w:rsidRDefault="00501AFA" w:rsidP="00501AFA">
      <w:pPr>
        <w:pStyle w:val="ISAFList2"/>
        <w:numPr>
          <w:ilvl w:val="1"/>
          <w:numId w:val="37"/>
        </w:numPr>
        <w:rPr>
          <w:color w:val="FF0000"/>
          <w:sz w:val="20"/>
          <w:szCs w:val="20"/>
        </w:rPr>
      </w:pPr>
      <w:r w:rsidRPr="001F34E0">
        <w:rPr>
          <w:sz w:val="20"/>
          <w:szCs w:val="20"/>
        </w:rPr>
        <w:t xml:space="preserve">Terms of Reference. </w:t>
      </w:r>
    </w:p>
    <w:p w14:paraId="0758B949" w14:textId="77777777" w:rsidR="00501AFA" w:rsidRPr="001F34E0" w:rsidRDefault="00501AFA" w:rsidP="00501AFA">
      <w:pPr>
        <w:pStyle w:val="ISAFList3"/>
        <w:numPr>
          <w:ilvl w:val="2"/>
          <w:numId w:val="37"/>
        </w:numPr>
        <w:rPr>
          <w:sz w:val="20"/>
          <w:szCs w:val="20"/>
        </w:rPr>
      </w:pPr>
      <w:r w:rsidRPr="001F34E0">
        <w:rPr>
          <w:sz w:val="20"/>
          <w:szCs w:val="20"/>
        </w:rPr>
        <w:t>Develop initiatives and programmes that will provide membership loyalty incentives.</w:t>
      </w:r>
    </w:p>
    <w:p w14:paraId="71C8CECD" w14:textId="77777777" w:rsidR="00501AFA" w:rsidRPr="001F34E0" w:rsidRDefault="00501AFA" w:rsidP="00501AFA">
      <w:pPr>
        <w:pStyle w:val="ISAFList3"/>
        <w:numPr>
          <w:ilvl w:val="2"/>
          <w:numId w:val="37"/>
        </w:numPr>
        <w:rPr>
          <w:sz w:val="20"/>
          <w:szCs w:val="20"/>
        </w:rPr>
      </w:pPr>
      <w:r w:rsidRPr="001F34E0">
        <w:rPr>
          <w:sz w:val="20"/>
          <w:szCs w:val="20"/>
        </w:rPr>
        <w:t>Build ethical relationships with approved suitable commercial organizations to work in partnership with the Association to provide member benefits.</w:t>
      </w:r>
    </w:p>
    <w:p w14:paraId="3FB291E6" w14:textId="77777777" w:rsidR="00501AFA" w:rsidRPr="001F34E0" w:rsidRDefault="00501AFA" w:rsidP="00501AFA">
      <w:pPr>
        <w:pStyle w:val="ISAFList3"/>
        <w:numPr>
          <w:ilvl w:val="2"/>
          <w:numId w:val="37"/>
        </w:numPr>
        <w:rPr>
          <w:sz w:val="20"/>
          <w:szCs w:val="20"/>
        </w:rPr>
      </w:pPr>
      <w:r w:rsidRPr="001F34E0">
        <w:rPr>
          <w:sz w:val="20"/>
          <w:szCs w:val="20"/>
        </w:rPr>
        <w:lastRenderedPageBreak/>
        <w:t>Devise promotions for all branches of sailing to attract new members.</w:t>
      </w:r>
    </w:p>
    <w:p w14:paraId="4093EF1C" w14:textId="7D222ED1" w:rsidR="00501AFA" w:rsidRPr="001F34E0" w:rsidRDefault="00501AFA" w:rsidP="00501AFA">
      <w:pPr>
        <w:pStyle w:val="ISAFList3"/>
        <w:numPr>
          <w:ilvl w:val="2"/>
          <w:numId w:val="37"/>
        </w:numPr>
        <w:rPr>
          <w:sz w:val="20"/>
          <w:szCs w:val="20"/>
        </w:rPr>
      </w:pPr>
      <w:r w:rsidRPr="001F34E0">
        <w:rPr>
          <w:sz w:val="20"/>
          <w:szCs w:val="20"/>
        </w:rPr>
        <w:t>In conjunction wit</w:t>
      </w:r>
      <w:r w:rsidR="0054727E">
        <w:rPr>
          <w:sz w:val="20"/>
          <w:szCs w:val="20"/>
        </w:rPr>
        <w:t>h the Equipment procurement sub-</w:t>
      </w:r>
      <w:r w:rsidRPr="001F34E0">
        <w:rPr>
          <w:sz w:val="20"/>
          <w:szCs w:val="20"/>
        </w:rPr>
        <w:t xml:space="preserve">committee devise schemes for preferential terms for members to purchase equipment. </w:t>
      </w:r>
    </w:p>
    <w:p w14:paraId="0648D4C0" w14:textId="77777777" w:rsidR="00501AFA" w:rsidRPr="001F34E0" w:rsidRDefault="00501AFA" w:rsidP="00501AFA">
      <w:pPr>
        <w:spacing w:line="276" w:lineRule="auto"/>
        <w:rPr>
          <w:rFonts w:cs="Arial"/>
          <w:iCs/>
          <w:color w:val="0000FF"/>
          <w:sz w:val="20"/>
          <w:szCs w:val="20"/>
        </w:rPr>
      </w:pPr>
    </w:p>
    <w:p w14:paraId="3316797B" w14:textId="77777777" w:rsidR="00501AFA" w:rsidRPr="001F34E0" w:rsidRDefault="00501AFA" w:rsidP="00501AFA">
      <w:pPr>
        <w:spacing w:line="276" w:lineRule="auto"/>
        <w:rPr>
          <w:rFonts w:cs="Arial"/>
          <w:iCs/>
          <w:sz w:val="20"/>
          <w:szCs w:val="20"/>
        </w:rPr>
      </w:pPr>
      <w:r w:rsidRPr="001F34E0">
        <w:rPr>
          <w:rFonts w:cs="Arial"/>
          <w:iCs/>
          <w:sz w:val="20"/>
          <w:szCs w:val="20"/>
        </w:rPr>
        <w:t xml:space="preserve">Note: Council must be advised of all planned relationships with commercial organizations and have approved them before any actions are agreed or implemented </w:t>
      </w:r>
    </w:p>
    <w:p w14:paraId="003F3236" w14:textId="5C7CC7CD" w:rsidR="00501AFA" w:rsidRPr="001F34E0" w:rsidRDefault="0054727E" w:rsidP="00501AFA">
      <w:pPr>
        <w:pStyle w:val="ISAFList1"/>
        <w:numPr>
          <w:ilvl w:val="0"/>
          <w:numId w:val="37"/>
        </w:numPr>
        <w:rPr>
          <w:sz w:val="20"/>
          <w:szCs w:val="20"/>
        </w:rPr>
      </w:pPr>
      <w:r>
        <w:rPr>
          <w:sz w:val="20"/>
          <w:szCs w:val="20"/>
        </w:rPr>
        <w:t>Duties o</w:t>
      </w:r>
      <w:r w:rsidR="00501AFA" w:rsidRPr="001F34E0">
        <w:rPr>
          <w:sz w:val="20"/>
          <w:szCs w:val="20"/>
        </w:rPr>
        <w:t>f The Chief National Coach And National Coaches</w:t>
      </w:r>
    </w:p>
    <w:p w14:paraId="137602E2" w14:textId="77777777" w:rsidR="00501AFA" w:rsidRPr="001F34E0" w:rsidRDefault="00501AFA" w:rsidP="00501AFA">
      <w:pPr>
        <w:pStyle w:val="ISAFList2"/>
        <w:numPr>
          <w:ilvl w:val="1"/>
          <w:numId w:val="37"/>
        </w:numPr>
        <w:rPr>
          <w:sz w:val="20"/>
          <w:szCs w:val="20"/>
        </w:rPr>
      </w:pPr>
      <w:r w:rsidRPr="001F34E0">
        <w:rPr>
          <w:sz w:val="20"/>
          <w:szCs w:val="20"/>
        </w:rPr>
        <w:t xml:space="preserve">Chief National Coach </w:t>
      </w:r>
    </w:p>
    <w:p w14:paraId="31595399" w14:textId="279BB650" w:rsidR="00501AFA" w:rsidRPr="001F34E0" w:rsidRDefault="00501AFA" w:rsidP="00501AFA">
      <w:pPr>
        <w:pStyle w:val="ISAFList12text"/>
        <w:rPr>
          <w:sz w:val="20"/>
          <w:szCs w:val="20"/>
        </w:rPr>
      </w:pPr>
      <w:r w:rsidRPr="001F34E0">
        <w:rPr>
          <w:sz w:val="20"/>
          <w:szCs w:val="20"/>
        </w:rPr>
        <w:t>Under direction of the Chairman P</w:t>
      </w:r>
      <w:r w:rsidR="0054727E">
        <w:rPr>
          <w:sz w:val="20"/>
          <w:szCs w:val="20"/>
        </w:rPr>
        <w:t>erformance Sailing Development:</w:t>
      </w:r>
    </w:p>
    <w:p w14:paraId="4AE8DEF7" w14:textId="77777777" w:rsidR="00501AFA" w:rsidRPr="001F34E0" w:rsidRDefault="00501AFA" w:rsidP="00501AFA">
      <w:pPr>
        <w:pStyle w:val="ISAFList3"/>
        <w:numPr>
          <w:ilvl w:val="2"/>
          <w:numId w:val="37"/>
        </w:numPr>
        <w:rPr>
          <w:sz w:val="20"/>
          <w:szCs w:val="20"/>
        </w:rPr>
      </w:pPr>
      <w:r w:rsidRPr="001F34E0">
        <w:rPr>
          <w:sz w:val="20"/>
          <w:szCs w:val="20"/>
        </w:rPr>
        <w:t>Overall direction and supervision of high performance program from youth through to Olympic level.</w:t>
      </w:r>
    </w:p>
    <w:p w14:paraId="62BE9999" w14:textId="77777777" w:rsidR="00501AFA" w:rsidRPr="001F34E0" w:rsidRDefault="00501AFA" w:rsidP="00501AFA">
      <w:pPr>
        <w:pStyle w:val="ISAFList3"/>
        <w:numPr>
          <w:ilvl w:val="2"/>
          <w:numId w:val="37"/>
        </w:numPr>
        <w:rPr>
          <w:sz w:val="20"/>
          <w:szCs w:val="20"/>
        </w:rPr>
      </w:pPr>
      <w:r w:rsidRPr="001F34E0">
        <w:rPr>
          <w:sz w:val="20"/>
          <w:szCs w:val="20"/>
        </w:rPr>
        <w:t xml:space="preserve">Setting goals for athletes in program. </w:t>
      </w:r>
    </w:p>
    <w:p w14:paraId="451763B0" w14:textId="77777777" w:rsidR="00501AFA" w:rsidRPr="001F34E0" w:rsidRDefault="00501AFA" w:rsidP="00501AFA">
      <w:pPr>
        <w:pStyle w:val="ISAFList3"/>
        <w:numPr>
          <w:ilvl w:val="2"/>
          <w:numId w:val="37"/>
        </w:numPr>
        <w:rPr>
          <w:sz w:val="20"/>
          <w:szCs w:val="20"/>
        </w:rPr>
      </w:pPr>
      <w:r w:rsidRPr="001F34E0">
        <w:rPr>
          <w:sz w:val="20"/>
          <w:szCs w:val="20"/>
        </w:rPr>
        <w:t>In conjunction with the Selection Committee agree international events program.</w:t>
      </w:r>
    </w:p>
    <w:p w14:paraId="2D58405D" w14:textId="77777777" w:rsidR="00501AFA" w:rsidRPr="001F34E0" w:rsidRDefault="00501AFA" w:rsidP="00501AFA">
      <w:pPr>
        <w:pStyle w:val="ISAFList3"/>
        <w:numPr>
          <w:ilvl w:val="2"/>
          <w:numId w:val="37"/>
        </w:numPr>
        <w:rPr>
          <w:sz w:val="20"/>
          <w:szCs w:val="20"/>
        </w:rPr>
      </w:pPr>
      <w:r w:rsidRPr="001F34E0">
        <w:rPr>
          <w:sz w:val="20"/>
          <w:szCs w:val="20"/>
        </w:rPr>
        <w:t>In conjunction with the Selection Committee develop athlete selection criteria.</w:t>
      </w:r>
    </w:p>
    <w:p w14:paraId="2DA9F911" w14:textId="7A7C8064" w:rsidR="00501AFA" w:rsidRPr="001F34E0" w:rsidRDefault="00501AFA" w:rsidP="00501AFA">
      <w:pPr>
        <w:pStyle w:val="ISAFList3"/>
        <w:numPr>
          <w:ilvl w:val="2"/>
          <w:numId w:val="37"/>
        </w:numPr>
        <w:rPr>
          <w:sz w:val="20"/>
          <w:szCs w:val="20"/>
        </w:rPr>
      </w:pPr>
      <w:r w:rsidRPr="001F34E0">
        <w:rPr>
          <w:sz w:val="20"/>
          <w:szCs w:val="20"/>
        </w:rPr>
        <w:t>Selection, supervision and management</w:t>
      </w:r>
      <w:r w:rsidR="0054727E">
        <w:rPr>
          <w:sz w:val="20"/>
          <w:szCs w:val="20"/>
        </w:rPr>
        <w:t xml:space="preserve"> of coaches within the high-</w:t>
      </w:r>
      <w:r w:rsidRPr="001F34E0">
        <w:rPr>
          <w:sz w:val="20"/>
          <w:szCs w:val="20"/>
        </w:rPr>
        <w:t>performance program.</w:t>
      </w:r>
    </w:p>
    <w:p w14:paraId="6CC4CD60" w14:textId="2FC97830" w:rsidR="00501AFA" w:rsidRPr="001F34E0" w:rsidRDefault="00501AFA" w:rsidP="00501AFA">
      <w:pPr>
        <w:pStyle w:val="ISAFList3"/>
        <w:numPr>
          <w:ilvl w:val="2"/>
          <w:numId w:val="37"/>
        </w:numPr>
        <w:rPr>
          <w:sz w:val="20"/>
          <w:szCs w:val="20"/>
        </w:rPr>
      </w:pPr>
      <w:r w:rsidRPr="001F34E0">
        <w:rPr>
          <w:sz w:val="20"/>
          <w:szCs w:val="20"/>
        </w:rPr>
        <w:t xml:space="preserve">Supervision of logistics and administrative staff </w:t>
      </w:r>
      <w:r w:rsidR="0054727E">
        <w:rPr>
          <w:sz w:val="20"/>
          <w:szCs w:val="20"/>
        </w:rPr>
        <w:t>directly involved with the high-</w:t>
      </w:r>
      <w:r w:rsidRPr="001F34E0">
        <w:rPr>
          <w:sz w:val="20"/>
          <w:szCs w:val="20"/>
        </w:rPr>
        <w:t>performance program.</w:t>
      </w:r>
    </w:p>
    <w:p w14:paraId="5507D1A9" w14:textId="77777777" w:rsidR="00501AFA" w:rsidRPr="001F34E0" w:rsidRDefault="00501AFA" w:rsidP="00501AFA">
      <w:pPr>
        <w:pStyle w:val="ISAFList3"/>
        <w:numPr>
          <w:ilvl w:val="2"/>
          <w:numId w:val="37"/>
        </w:numPr>
        <w:rPr>
          <w:sz w:val="20"/>
          <w:szCs w:val="20"/>
        </w:rPr>
      </w:pPr>
      <w:r w:rsidRPr="001F34E0">
        <w:rPr>
          <w:sz w:val="20"/>
          <w:szCs w:val="20"/>
        </w:rPr>
        <w:t xml:space="preserve">Liaison and coordination with sport science and medicine personnel. </w:t>
      </w:r>
    </w:p>
    <w:p w14:paraId="28032EEA" w14:textId="77777777" w:rsidR="00501AFA" w:rsidRPr="001F34E0" w:rsidRDefault="00501AFA" w:rsidP="00501AFA">
      <w:pPr>
        <w:pStyle w:val="ISAFList3"/>
        <w:numPr>
          <w:ilvl w:val="2"/>
          <w:numId w:val="37"/>
        </w:numPr>
        <w:rPr>
          <w:sz w:val="20"/>
          <w:szCs w:val="20"/>
        </w:rPr>
      </w:pPr>
      <w:r w:rsidRPr="001F34E0">
        <w:rPr>
          <w:sz w:val="20"/>
          <w:szCs w:val="20"/>
        </w:rPr>
        <w:t xml:space="preserve">Planning of yearly training and competition program and directing its operation within the allocated budget. </w:t>
      </w:r>
    </w:p>
    <w:p w14:paraId="1D2B9DC7" w14:textId="77777777" w:rsidR="00501AFA" w:rsidRPr="001F34E0" w:rsidRDefault="00501AFA" w:rsidP="00501AFA">
      <w:pPr>
        <w:pStyle w:val="ISAFList3"/>
        <w:numPr>
          <w:ilvl w:val="2"/>
          <w:numId w:val="37"/>
        </w:numPr>
        <w:rPr>
          <w:sz w:val="20"/>
          <w:szCs w:val="20"/>
        </w:rPr>
      </w:pPr>
      <w:r w:rsidRPr="001F34E0">
        <w:rPr>
          <w:sz w:val="20"/>
          <w:szCs w:val="20"/>
        </w:rPr>
        <w:t xml:space="preserve">Mentoring and discipline of athletes where required. </w:t>
      </w:r>
    </w:p>
    <w:p w14:paraId="2D509BCF" w14:textId="77777777" w:rsidR="00501AFA" w:rsidRPr="001F34E0" w:rsidRDefault="00501AFA" w:rsidP="00501AFA">
      <w:pPr>
        <w:pStyle w:val="ISAFList3"/>
        <w:numPr>
          <w:ilvl w:val="2"/>
          <w:numId w:val="37"/>
        </w:numPr>
        <w:rPr>
          <w:sz w:val="20"/>
          <w:szCs w:val="20"/>
        </w:rPr>
      </w:pPr>
      <w:r w:rsidRPr="001F34E0">
        <w:rPr>
          <w:sz w:val="20"/>
          <w:szCs w:val="20"/>
        </w:rPr>
        <w:t xml:space="preserve">Updating of stakeholders (including parents) on the program. </w:t>
      </w:r>
    </w:p>
    <w:p w14:paraId="087616BD" w14:textId="77777777" w:rsidR="00501AFA" w:rsidRPr="001F34E0" w:rsidRDefault="00501AFA" w:rsidP="00501AFA">
      <w:pPr>
        <w:pStyle w:val="ISAFList3"/>
        <w:numPr>
          <w:ilvl w:val="2"/>
          <w:numId w:val="37"/>
        </w:numPr>
        <w:rPr>
          <w:sz w:val="20"/>
          <w:szCs w:val="20"/>
        </w:rPr>
      </w:pPr>
      <w:r w:rsidRPr="001F34E0">
        <w:rPr>
          <w:sz w:val="20"/>
          <w:szCs w:val="20"/>
        </w:rPr>
        <w:t xml:space="preserve">Compilation and submission of yearly budget for training and competition, equipment and coaching. </w:t>
      </w:r>
    </w:p>
    <w:p w14:paraId="35530F87" w14:textId="77777777" w:rsidR="00501AFA" w:rsidRPr="001F34E0" w:rsidRDefault="00501AFA" w:rsidP="00501AFA">
      <w:pPr>
        <w:pStyle w:val="ISAFList3"/>
        <w:numPr>
          <w:ilvl w:val="2"/>
          <w:numId w:val="37"/>
        </w:numPr>
        <w:rPr>
          <w:sz w:val="20"/>
          <w:szCs w:val="20"/>
        </w:rPr>
      </w:pPr>
      <w:r w:rsidRPr="001F34E0">
        <w:rPr>
          <w:sz w:val="20"/>
          <w:szCs w:val="20"/>
        </w:rPr>
        <w:t>Reporting on performance of athletes and the team and the program as required.</w:t>
      </w:r>
    </w:p>
    <w:p w14:paraId="4E8770BB" w14:textId="77777777" w:rsidR="00501AFA" w:rsidRPr="001F34E0" w:rsidRDefault="00501AFA" w:rsidP="00501AFA">
      <w:pPr>
        <w:pStyle w:val="ISAFList2"/>
        <w:numPr>
          <w:ilvl w:val="1"/>
          <w:numId w:val="37"/>
        </w:numPr>
        <w:rPr>
          <w:sz w:val="20"/>
          <w:szCs w:val="20"/>
        </w:rPr>
      </w:pPr>
      <w:r w:rsidRPr="001F34E0">
        <w:rPr>
          <w:sz w:val="20"/>
          <w:szCs w:val="20"/>
        </w:rPr>
        <w:t xml:space="preserve">National Coaches </w:t>
      </w:r>
    </w:p>
    <w:p w14:paraId="3CFC82BC" w14:textId="364446E8" w:rsidR="00501AFA" w:rsidRPr="001F34E0" w:rsidRDefault="00501AFA" w:rsidP="00501AFA">
      <w:pPr>
        <w:pStyle w:val="ISAFList12text"/>
        <w:rPr>
          <w:sz w:val="20"/>
          <w:szCs w:val="20"/>
        </w:rPr>
      </w:pPr>
      <w:r w:rsidRPr="001F34E0">
        <w:rPr>
          <w:sz w:val="20"/>
          <w:szCs w:val="20"/>
        </w:rPr>
        <w:t>Under directi</w:t>
      </w:r>
      <w:r w:rsidR="0054727E">
        <w:rPr>
          <w:sz w:val="20"/>
          <w:szCs w:val="20"/>
        </w:rPr>
        <w:t>on of the Chief National Coach:</w:t>
      </w:r>
    </w:p>
    <w:p w14:paraId="3E30471B" w14:textId="5F43599A" w:rsidR="00501AFA" w:rsidRPr="001F34E0" w:rsidRDefault="00501AFA" w:rsidP="00501AFA">
      <w:pPr>
        <w:pStyle w:val="ISAFList3"/>
        <w:numPr>
          <w:ilvl w:val="2"/>
          <w:numId w:val="37"/>
        </w:numPr>
        <w:rPr>
          <w:sz w:val="20"/>
          <w:szCs w:val="20"/>
        </w:rPr>
      </w:pPr>
      <w:r w:rsidRPr="001F34E0">
        <w:rPr>
          <w:sz w:val="20"/>
          <w:szCs w:val="20"/>
        </w:rPr>
        <w:t>Coach sailors as directed to the best of the sailors</w:t>
      </w:r>
      <w:r w:rsidR="0054727E">
        <w:rPr>
          <w:sz w:val="20"/>
          <w:szCs w:val="20"/>
        </w:rPr>
        <w:t>’</w:t>
      </w:r>
      <w:r w:rsidRPr="001F34E0">
        <w:rPr>
          <w:sz w:val="20"/>
          <w:szCs w:val="20"/>
        </w:rPr>
        <w:t xml:space="preserve"> abilities. </w:t>
      </w:r>
    </w:p>
    <w:p w14:paraId="5D24A45C" w14:textId="77777777" w:rsidR="00501AFA" w:rsidRPr="001F34E0" w:rsidRDefault="00501AFA" w:rsidP="00501AFA">
      <w:pPr>
        <w:pStyle w:val="ISAFList3"/>
        <w:numPr>
          <w:ilvl w:val="2"/>
          <w:numId w:val="37"/>
        </w:numPr>
        <w:rPr>
          <w:sz w:val="20"/>
          <w:szCs w:val="20"/>
        </w:rPr>
      </w:pPr>
      <w:r w:rsidRPr="001F34E0">
        <w:rPr>
          <w:sz w:val="20"/>
          <w:szCs w:val="20"/>
        </w:rPr>
        <w:t xml:space="preserve">Liaison with parents on the training and competition program. </w:t>
      </w:r>
    </w:p>
    <w:p w14:paraId="61C2372F" w14:textId="77777777" w:rsidR="00501AFA" w:rsidRPr="001F34E0" w:rsidRDefault="00501AFA" w:rsidP="00501AFA">
      <w:pPr>
        <w:pStyle w:val="ISAFList3"/>
        <w:numPr>
          <w:ilvl w:val="2"/>
          <w:numId w:val="37"/>
        </w:numPr>
        <w:rPr>
          <w:sz w:val="20"/>
          <w:szCs w:val="20"/>
        </w:rPr>
      </w:pPr>
      <w:r w:rsidRPr="001F34E0">
        <w:rPr>
          <w:sz w:val="20"/>
          <w:szCs w:val="20"/>
        </w:rPr>
        <w:t xml:space="preserve">Advise Chief National Coach on any training and equipment needs. </w:t>
      </w:r>
    </w:p>
    <w:p w14:paraId="72CBF723" w14:textId="77777777" w:rsidR="00501AFA" w:rsidRPr="001F34E0" w:rsidRDefault="00501AFA" w:rsidP="00501AFA">
      <w:pPr>
        <w:pStyle w:val="ISAFList3"/>
        <w:numPr>
          <w:ilvl w:val="2"/>
          <w:numId w:val="37"/>
        </w:numPr>
        <w:rPr>
          <w:sz w:val="20"/>
          <w:szCs w:val="20"/>
        </w:rPr>
      </w:pPr>
      <w:r w:rsidRPr="001F34E0">
        <w:rPr>
          <w:sz w:val="20"/>
          <w:szCs w:val="20"/>
        </w:rPr>
        <w:t xml:space="preserve">Work with sport science and medicine personnel to produce peak performance of athletes. </w:t>
      </w:r>
    </w:p>
    <w:p w14:paraId="15D4FD97" w14:textId="77777777" w:rsidR="00501AFA" w:rsidRPr="001F34E0" w:rsidRDefault="00501AFA" w:rsidP="00501AFA">
      <w:pPr>
        <w:pStyle w:val="ISAFList3"/>
        <w:numPr>
          <w:ilvl w:val="2"/>
          <w:numId w:val="37"/>
        </w:numPr>
        <w:rPr>
          <w:sz w:val="20"/>
          <w:szCs w:val="20"/>
        </w:rPr>
      </w:pPr>
      <w:r w:rsidRPr="001F34E0">
        <w:rPr>
          <w:sz w:val="20"/>
          <w:szCs w:val="20"/>
        </w:rPr>
        <w:t>Reporting on performance of athletes to the Chief National Coach.</w:t>
      </w:r>
    </w:p>
    <w:p w14:paraId="271157B5" w14:textId="77777777" w:rsidR="00501AFA" w:rsidRPr="001F34E0" w:rsidRDefault="00501AFA" w:rsidP="00501AFA">
      <w:pPr>
        <w:pStyle w:val="ISAFList3"/>
        <w:numPr>
          <w:ilvl w:val="2"/>
          <w:numId w:val="37"/>
        </w:numPr>
        <w:rPr>
          <w:sz w:val="20"/>
          <w:szCs w:val="20"/>
        </w:rPr>
      </w:pPr>
      <w:r w:rsidRPr="001F34E0">
        <w:rPr>
          <w:sz w:val="20"/>
          <w:szCs w:val="20"/>
        </w:rPr>
        <w:t xml:space="preserve">Mentoring and discipline of athletes where required. </w:t>
      </w:r>
    </w:p>
    <w:p w14:paraId="5F5E8A07" w14:textId="3C265AB6" w:rsidR="00501AFA" w:rsidRPr="001F34E0" w:rsidRDefault="0054727E" w:rsidP="00501AFA">
      <w:pPr>
        <w:pStyle w:val="ISAFList1"/>
        <w:numPr>
          <w:ilvl w:val="0"/>
          <w:numId w:val="37"/>
        </w:numPr>
        <w:rPr>
          <w:sz w:val="20"/>
          <w:szCs w:val="20"/>
        </w:rPr>
      </w:pPr>
      <w:r>
        <w:rPr>
          <w:sz w:val="20"/>
          <w:szCs w:val="20"/>
        </w:rPr>
        <w:t>Duties o</w:t>
      </w:r>
      <w:r w:rsidR="00501AFA" w:rsidRPr="001F34E0">
        <w:rPr>
          <w:sz w:val="20"/>
          <w:szCs w:val="20"/>
        </w:rPr>
        <w:t>f Head Of Training/Chief Instructor</w:t>
      </w:r>
    </w:p>
    <w:p w14:paraId="48E20F20" w14:textId="77777777" w:rsidR="00501AFA" w:rsidRPr="001F34E0" w:rsidRDefault="00501AFA" w:rsidP="00501AFA">
      <w:pPr>
        <w:pStyle w:val="ISAFList3"/>
        <w:numPr>
          <w:ilvl w:val="2"/>
          <w:numId w:val="37"/>
        </w:numPr>
        <w:rPr>
          <w:sz w:val="20"/>
          <w:szCs w:val="20"/>
        </w:rPr>
      </w:pPr>
      <w:r w:rsidRPr="001F34E0">
        <w:rPr>
          <w:sz w:val="20"/>
          <w:szCs w:val="20"/>
        </w:rPr>
        <w:t>Establish and manage national training programme.</w:t>
      </w:r>
    </w:p>
    <w:p w14:paraId="236B1DA3" w14:textId="77777777" w:rsidR="00501AFA" w:rsidRPr="001F34E0" w:rsidRDefault="00501AFA" w:rsidP="00501AFA">
      <w:pPr>
        <w:pStyle w:val="ISAFList3"/>
        <w:numPr>
          <w:ilvl w:val="2"/>
          <w:numId w:val="37"/>
        </w:numPr>
        <w:rPr>
          <w:sz w:val="20"/>
          <w:szCs w:val="20"/>
        </w:rPr>
      </w:pPr>
      <w:r w:rsidRPr="001F34E0">
        <w:rPr>
          <w:sz w:val="20"/>
          <w:szCs w:val="20"/>
        </w:rPr>
        <w:lastRenderedPageBreak/>
        <w:t>Deliver programme for establishment of training centres to agreed annual targets.</w:t>
      </w:r>
    </w:p>
    <w:p w14:paraId="5F5CB5FA" w14:textId="77777777" w:rsidR="00501AFA" w:rsidRPr="001F34E0" w:rsidRDefault="00501AFA" w:rsidP="00501AFA">
      <w:pPr>
        <w:pStyle w:val="ISAFList3"/>
        <w:numPr>
          <w:ilvl w:val="2"/>
          <w:numId w:val="37"/>
        </w:numPr>
        <w:rPr>
          <w:sz w:val="20"/>
          <w:szCs w:val="20"/>
        </w:rPr>
      </w:pPr>
      <w:r w:rsidRPr="001F34E0">
        <w:rPr>
          <w:sz w:val="20"/>
          <w:szCs w:val="20"/>
        </w:rPr>
        <w:t xml:space="preserve">Advise on approved training equipment. </w:t>
      </w:r>
    </w:p>
    <w:p w14:paraId="02BE27C4" w14:textId="77777777" w:rsidR="00501AFA" w:rsidRPr="001F34E0" w:rsidRDefault="00501AFA" w:rsidP="00501AFA">
      <w:pPr>
        <w:pStyle w:val="ISAFList3"/>
        <w:numPr>
          <w:ilvl w:val="2"/>
          <w:numId w:val="37"/>
        </w:numPr>
        <w:rPr>
          <w:sz w:val="20"/>
          <w:szCs w:val="20"/>
        </w:rPr>
      </w:pPr>
      <w:r w:rsidRPr="001F34E0">
        <w:rPr>
          <w:sz w:val="20"/>
          <w:szCs w:val="20"/>
        </w:rPr>
        <w:t>Recruit and train instructors (all levels) .</w:t>
      </w:r>
    </w:p>
    <w:p w14:paraId="54084BEA" w14:textId="77777777" w:rsidR="00501AFA" w:rsidRPr="001F34E0" w:rsidRDefault="00501AFA" w:rsidP="00501AFA">
      <w:pPr>
        <w:pStyle w:val="ISAFList3"/>
        <w:numPr>
          <w:ilvl w:val="2"/>
          <w:numId w:val="37"/>
        </w:numPr>
        <w:rPr>
          <w:sz w:val="20"/>
          <w:szCs w:val="20"/>
        </w:rPr>
      </w:pPr>
      <w:r w:rsidRPr="001F34E0">
        <w:rPr>
          <w:sz w:val="20"/>
          <w:szCs w:val="20"/>
        </w:rPr>
        <w:t>Establish communication with other MNA training providers to ensure that national training programme maintains high standards and best practice levels.</w:t>
      </w:r>
    </w:p>
    <w:p w14:paraId="5D553550" w14:textId="77777777" w:rsidR="00501AFA" w:rsidRPr="001F34E0" w:rsidRDefault="00501AFA" w:rsidP="00501AFA">
      <w:pPr>
        <w:pStyle w:val="ISAFList3"/>
        <w:numPr>
          <w:ilvl w:val="2"/>
          <w:numId w:val="37"/>
        </w:numPr>
        <w:rPr>
          <w:sz w:val="20"/>
          <w:szCs w:val="20"/>
        </w:rPr>
      </w:pPr>
      <w:r w:rsidRPr="001F34E0">
        <w:rPr>
          <w:sz w:val="20"/>
          <w:szCs w:val="20"/>
        </w:rPr>
        <w:t>In conjunction with PFRMBC look for funding opportunities to develop national training programme.</w:t>
      </w:r>
    </w:p>
    <w:p w14:paraId="28EB1EB9" w14:textId="77777777" w:rsidR="00501AFA" w:rsidRPr="001F34E0" w:rsidRDefault="00501AFA" w:rsidP="00501AFA">
      <w:pPr>
        <w:pStyle w:val="ISAFList3"/>
        <w:numPr>
          <w:ilvl w:val="2"/>
          <w:numId w:val="37"/>
        </w:numPr>
        <w:rPr>
          <w:sz w:val="20"/>
          <w:szCs w:val="20"/>
        </w:rPr>
      </w:pPr>
      <w:r w:rsidRPr="001F34E0">
        <w:rPr>
          <w:sz w:val="20"/>
          <w:szCs w:val="20"/>
        </w:rPr>
        <w:t>Report on activities as required.</w:t>
      </w:r>
    </w:p>
    <w:p w14:paraId="5F065ED2" w14:textId="77777777" w:rsidR="00501AFA" w:rsidRPr="001F34E0" w:rsidRDefault="00501AFA" w:rsidP="00501AFA">
      <w:pPr>
        <w:pStyle w:val="ISAFList3"/>
        <w:numPr>
          <w:ilvl w:val="2"/>
          <w:numId w:val="37"/>
        </w:numPr>
        <w:rPr>
          <w:sz w:val="20"/>
          <w:szCs w:val="20"/>
        </w:rPr>
      </w:pPr>
      <w:r w:rsidRPr="001F34E0">
        <w:rPr>
          <w:sz w:val="20"/>
          <w:szCs w:val="20"/>
        </w:rPr>
        <w:t>Plan annual budget for training activities.</w:t>
      </w:r>
    </w:p>
    <w:p w14:paraId="1270804C" w14:textId="77777777" w:rsidR="00501AFA" w:rsidRPr="001F34E0" w:rsidRDefault="00501AFA" w:rsidP="00501AFA">
      <w:pPr>
        <w:pStyle w:val="ISAFList1"/>
        <w:numPr>
          <w:ilvl w:val="0"/>
          <w:numId w:val="37"/>
        </w:numPr>
        <w:rPr>
          <w:sz w:val="20"/>
          <w:szCs w:val="20"/>
        </w:rPr>
      </w:pPr>
      <w:r w:rsidRPr="001F34E0">
        <w:rPr>
          <w:sz w:val="20"/>
          <w:szCs w:val="20"/>
        </w:rPr>
        <w:t>Secretariat</w:t>
      </w:r>
    </w:p>
    <w:p w14:paraId="00F6AD91" w14:textId="77777777" w:rsidR="00501AFA" w:rsidRPr="001F34E0" w:rsidRDefault="00501AFA" w:rsidP="00501AFA">
      <w:pPr>
        <w:pStyle w:val="ISAFList2"/>
        <w:numPr>
          <w:ilvl w:val="1"/>
          <w:numId w:val="37"/>
        </w:numPr>
        <w:rPr>
          <w:sz w:val="20"/>
          <w:szCs w:val="20"/>
        </w:rPr>
      </w:pPr>
      <w:r w:rsidRPr="001F34E0">
        <w:rPr>
          <w:sz w:val="20"/>
          <w:szCs w:val="20"/>
        </w:rPr>
        <w:t>The Secretariat of the Association shall be located in such place or places as may be decided by the Council as required for the efficient running of the Association and achieving its objectives.</w:t>
      </w:r>
    </w:p>
    <w:p w14:paraId="126D51DF" w14:textId="1EB3CCC1" w:rsidR="00501AFA" w:rsidRPr="001F34E0" w:rsidRDefault="00501AFA" w:rsidP="00501AFA">
      <w:pPr>
        <w:pStyle w:val="ISAFList2"/>
        <w:numPr>
          <w:ilvl w:val="1"/>
          <w:numId w:val="37"/>
        </w:numPr>
        <w:rPr>
          <w:sz w:val="20"/>
          <w:szCs w:val="20"/>
        </w:rPr>
      </w:pPr>
      <w:r w:rsidRPr="001F34E0">
        <w:rPr>
          <w:sz w:val="20"/>
          <w:szCs w:val="20"/>
        </w:rPr>
        <w:t>The Secretariat of the Association</w:t>
      </w:r>
      <w:r w:rsidR="0054727E">
        <w:rPr>
          <w:sz w:val="20"/>
          <w:szCs w:val="20"/>
        </w:rPr>
        <w:t xml:space="preserve"> will consist of the following:</w:t>
      </w:r>
    </w:p>
    <w:p w14:paraId="06EA825A" w14:textId="77777777" w:rsidR="00501AFA" w:rsidRPr="001F34E0" w:rsidRDefault="00501AFA" w:rsidP="00501AFA">
      <w:pPr>
        <w:pStyle w:val="ISAFList3"/>
        <w:numPr>
          <w:ilvl w:val="2"/>
          <w:numId w:val="37"/>
        </w:numPr>
        <w:rPr>
          <w:sz w:val="20"/>
          <w:szCs w:val="20"/>
        </w:rPr>
      </w:pPr>
      <w:r w:rsidRPr="001F34E0">
        <w:rPr>
          <w:sz w:val="20"/>
          <w:szCs w:val="20"/>
        </w:rPr>
        <w:t>Secretary General.</w:t>
      </w:r>
    </w:p>
    <w:p w14:paraId="6D97675C" w14:textId="77777777" w:rsidR="00501AFA" w:rsidRPr="001F34E0" w:rsidRDefault="00501AFA" w:rsidP="00501AFA">
      <w:pPr>
        <w:pStyle w:val="ISAFList3"/>
        <w:numPr>
          <w:ilvl w:val="2"/>
          <w:numId w:val="37"/>
        </w:numPr>
        <w:rPr>
          <w:sz w:val="20"/>
          <w:szCs w:val="20"/>
        </w:rPr>
      </w:pPr>
      <w:r w:rsidRPr="001F34E0">
        <w:rPr>
          <w:sz w:val="20"/>
          <w:szCs w:val="20"/>
        </w:rPr>
        <w:t>[complete as required and appropriate]</w:t>
      </w:r>
    </w:p>
    <w:p w14:paraId="64652081" w14:textId="77777777" w:rsidR="00501AFA" w:rsidRPr="001F34E0" w:rsidRDefault="00501AFA" w:rsidP="00501AFA">
      <w:pPr>
        <w:pStyle w:val="ISAFList2"/>
        <w:numPr>
          <w:ilvl w:val="1"/>
          <w:numId w:val="37"/>
        </w:numPr>
        <w:rPr>
          <w:sz w:val="20"/>
          <w:szCs w:val="20"/>
        </w:rPr>
      </w:pPr>
      <w:r w:rsidRPr="001F34E0">
        <w:rPr>
          <w:sz w:val="20"/>
          <w:szCs w:val="20"/>
        </w:rPr>
        <w:t>The President shall have the power to appoint one or more Secretaries and one or more Assistant Secretaries to assist the Secretary General as agreed by Council</w:t>
      </w:r>
    </w:p>
    <w:p w14:paraId="169CE2A3" w14:textId="36F35B61" w:rsidR="00501AFA" w:rsidRPr="001F34E0" w:rsidRDefault="00501AFA" w:rsidP="00501AFA">
      <w:pPr>
        <w:pStyle w:val="ISAFList2"/>
        <w:numPr>
          <w:ilvl w:val="1"/>
          <w:numId w:val="37"/>
        </w:numPr>
        <w:rPr>
          <w:sz w:val="20"/>
          <w:szCs w:val="20"/>
        </w:rPr>
      </w:pPr>
      <w:r w:rsidRPr="001F34E0">
        <w:rPr>
          <w:sz w:val="20"/>
          <w:szCs w:val="20"/>
        </w:rPr>
        <w:t xml:space="preserve">The duties of the </w:t>
      </w:r>
      <w:r w:rsidR="0054727E">
        <w:rPr>
          <w:sz w:val="20"/>
          <w:szCs w:val="20"/>
        </w:rPr>
        <w:t>Secretariat will be as follows:</w:t>
      </w:r>
    </w:p>
    <w:p w14:paraId="1BAF3EAA" w14:textId="77777777" w:rsidR="00501AFA" w:rsidRPr="001F34E0" w:rsidRDefault="00501AFA" w:rsidP="00501AFA">
      <w:pPr>
        <w:pStyle w:val="ISAFList3"/>
        <w:numPr>
          <w:ilvl w:val="2"/>
          <w:numId w:val="37"/>
        </w:numPr>
        <w:rPr>
          <w:sz w:val="20"/>
          <w:szCs w:val="20"/>
        </w:rPr>
      </w:pPr>
      <w:r w:rsidRPr="001F34E0">
        <w:rPr>
          <w:sz w:val="20"/>
          <w:szCs w:val="20"/>
        </w:rPr>
        <w:t>Keeping administrative records of all activities of the Association including copies of all meetings.</w:t>
      </w:r>
    </w:p>
    <w:p w14:paraId="2D03C31F" w14:textId="77777777" w:rsidR="00501AFA" w:rsidRPr="001F34E0" w:rsidRDefault="00501AFA" w:rsidP="00501AFA">
      <w:pPr>
        <w:pStyle w:val="ISAFList3"/>
        <w:numPr>
          <w:ilvl w:val="2"/>
          <w:numId w:val="37"/>
        </w:numPr>
        <w:rPr>
          <w:sz w:val="20"/>
          <w:szCs w:val="20"/>
        </w:rPr>
      </w:pPr>
      <w:r w:rsidRPr="001F34E0">
        <w:rPr>
          <w:sz w:val="20"/>
          <w:szCs w:val="20"/>
        </w:rPr>
        <w:t>Maintaining up to date records of all members</w:t>
      </w:r>
    </w:p>
    <w:p w14:paraId="04613B0E" w14:textId="34F1293D" w:rsidR="00501AFA" w:rsidRPr="001F34E0" w:rsidRDefault="00501AFA" w:rsidP="00501AFA">
      <w:pPr>
        <w:pStyle w:val="ISAFList3"/>
        <w:numPr>
          <w:ilvl w:val="2"/>
          <w:numId w:val="37"/>
        </w:numPr>
        <w:rPr>
          <w:sz w:val="20"/>
          <w:szCs w:val="20"/>
        </w:rPr>
      </w:pPr>
      <w:r w:rsidRPr="001F34E0">
        <w:rPr>
          <w:sz w:val="20"/>
          <w:szCs w:val="20"/>
        </w:rPr>
        <w:t>Assist the Treasurer in the performan</w:t>
      </w:r>
      <w:r w:rsidR="0054727E">
        <w:rPr>
          <w:sz w:val="20"/>
          <w:szCs w:val="20"/>
        </w:rPr>
        <w:t>ce of his functions as follows:</w:t>
      </w:r>
    </w:p>
    <w:p w14:paraId="212343CE"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Maintain complete records of all financial transactions</w:t>
      </w:r>
    </w:p>
    <w:p w14:paraId="60ED06C2"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Provide timely and accurate financial reports on all the activities of the Association as required by Council</w:t>
      </w:r>
    </w:p>
    <w:p w14:paraId="002920EA"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Facilitate audit of all accounts.</w:t>
      </w:r>
    </w:p>
    <w:p w14:paraId="44E05BB8"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Assist in financial control and management</w:t>
      </w:r>
    </w:p>
    <w:p w14:paraId="6E2B69D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Assist in preparation and consolidation of budgets.</w:t>
      </w:r>
    </w:p>
    <w:p w14:paraId="1288A76A"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 xml:space="preserve">Assist in managing funds and cash flow of the Association.  </w:t>
      </w:r>
    </w:p>
    <w:p w14:paraId="1F8B5178" w14:textId="77777777" w:rsidR="00501AFA" w:rsidRPr="001F34E0" w:rsidRDefault="00501AFA" w:rsidP="00501AFA">
      <w:pPr>
        <w:pStyle w:val="ISAFList3"/>
        <w:numPr>
          <w:ilvl w:val="2"/>
          <w:numId w:val="37"/>
        </w:numPr>
        <w:rPr>
          <w:sz w:val="20"/>
          <w:szCs w:val="20"/>
        </w:rPr>
      </w:pPr>
      <w:r w:rsidRPr="001F34E0">
        <w:rPr>
          <w:sz w:val="20"/>
          <w:szCs w:val="20"/>
        </w:rPr>
        <w:t>Ensure that the Association is run in most effective and efficient manner, consistent with the policy of developing the activities of Association and promoting sailing in [country].</w:t>
      </w:r>
    </w:p>
    <w:p w14:paraId="3EC138C4" w14:textId="77777777" w:rsidR="00501AFA" w:rsidRPr="001F34E0" w:rsidRDefault="00501AFA" w:rsidP="00501AFA">
      <w:pPr>
        <w:pStyle w:val="ISAFList3"/>
        <w:numPr>
          <w:ilvl w:val="2"/>
          <w:numId w:val="37"/>
        </w:numPr>
        <w:rPr>
          <w:sz w:val="20"/>
          <w:szCs w:val="20"/>
        </w:rPr>
      </w:pPr>
      <w:r w:rsidRPr="001F34E0">
        <w:rPr>
          <w:sz w:val="20"/>
          <w:szCs w:val="20"/>
        </w:rPr>
        <w:t xml:space="preserve">Prepare agendas for meetings, prepare minutes of meetings and support meetings as required. </w:t>
      </w:r>
    </w:p>
    <w:p w14:paraId="15AB9EAF" w14:textId="77777777" w:rsidR="00501AFA" w:rsidRPr="001F34E0" w:rsidRDefault="00501AFA" w:rsidP="00501AFA">
      <w:pPr>
        <w:pStyle w:val="ISAFList3"/>
        <w:numPr>
          <w:ilvl w:val="2"/>
          <w:numId w:val="37"/>
        </w:numPr>
        <w:rPr>
          <w:sz w:val="20"/>
          <w:szCs w:val="20"/>
        </w:rPr>
      </w:pPr>
      <w:r w:rsidRPr="001F34E0">
        <w:rPr>
          <w:sz w:val="20"/>
          <w:szCs w:val="20"/>
        </w:rPr>
        <w:t>Act as advisor in order that business of meetings is conducted in line with the Association constitution and that policy decisions are effectively progressed.</w:t>
      </w:r>
    </w:p>
    <w:p w14:paraId="73F34D21" w14:textId="77777777" w:rsidR="00501AFA" w:rsidRPr="001F34E0" w:rsidRDefault="00501AFA" w:rsidP="00501AFA">
      <w:pPr>
        <w:pStyle w:val="ISAFList3"/>
        <w:numPr>
          <w:ilvl w:val="2"/>
          <w:numId w:val="37"/>
        </w:numPr>
        <w:rPr>
          <w:sz w:val="20"/>
          <w:szCs w:val="20"/>
        </w:rPr>
      </w:pPr>
      <w:r w:rsidRPr="001F34E0">
        <w:rPr>
          <w:sz w:val="20"/>
          <w:szCs w:val="20"/>
        </w:rPr>
        <w:lastRenderedPageBreak/>
        <w:t>Assist the Secretary General when representing the Association or negotiating with NGOs, Government Departments, or “sister” organizations in order to effectively promote Association policies and objectives.</w:t>
      </w:r>
    </w:p>
    <w:p w14:paraId="57E2D59C" w14:textId="77777777" w:rsidR="00501AFA" w:rsidRPr="001F34E0" w:rsidRDefault="00501AFA" w:rsidP="00501AFA">
      <w:pPr>
        <w:pStyle w:val="ISAFList3"/>
        <w:numPr>
          <w:ilvl w:val="2"/>
          <w:numId w:val="37"/>
        </w:numPr>
        <w:rPr>
          <w:sz w:val="20"/>
          <w:szCs w:val="20"/>
        </w:rPr>
      </w:pPr>
      <w:r w:rsidRPr="001F34E0">
        <w:rPr>
          <w:sz w:val="20"/>
          <w:szCs w:val="20"/>
        </w:rPr>
        <w:t>Assist in checking all contractual arrangements entered into by the Association in order that they are in line with policy and to the benefit of the Association</w:t>
      </w:r>
    </w:p>
    <w:p w14:paraId="3429ADCB" w14:textId="77777777" w:rsidR="00501AFA" w:rsidRPr="001F34E0" w:rsidRDefault="00501AFA" w:rsidP="00501AFA">
      <w:pPr>
        <w:pStyle w:val="ISAFList3"/>
        <w:numPr>
          <w:ilvl w:val="2"/>
          <w:numId w:val="37"/>
        </w:numPr>
        <w:rPr>
          <w:sz w:val="20"/>
          <w:szCs w:val="20"/>
        </w:rPr>
      </w:pPr>
      <w:r w:rsidRPr="001F34E0">
        <w:rPr>
          <w:sz w:val="20"/>
          <w:szCs w:val="20"/>
        </w:rPr>
        <w:t>Act as point of communication with all members.</w:t>
      </w:r>
    </w:p>
    <w:p w14:paraId="3DFD22B5" w14:textId="77777777" w:rsidR="00501AFA" w:rsidRPr="001F34E0" w:rsidRDefault="00501AFA" w:rsidP="00501AFA">
      <w:pPr>
        <w:pStyle w:val="ISAFList3"/>
        <w:numPr>
          <w:ilvl w:val="2"/>
          <w:numId w:val="37"/>
        </w:numPr>
        <w:rPr>
          <w:sz w:val="20"/>
          <w:szCs w:val="20"/>
        </w:rPr>
      </w:pPr>
      <w:r w:rsidRPr="001F34E0">
        <w:rPr>
          <w:sz w:val="20"/>
          <w:szCs w:val="20"/>
        </w:rPr>
        <w:t>Provide a central point of communication for all committees</w:t>
      </w:r>
    </w:p>
    <w:p w14:paraId="33294B0D" w14:textId="77777777" w:rsidR="00501AFA" w:rsidRPr="001F34E0" w:rsidRDefault="00501AFA" w:rsidP="00501AFA">
      <w:pPr>
        <w:pStyle w:val="ISAFList3"/>
        <w:numPr>
          <w:ilvl w:val="2"/>
          <w:numId w:val="37"/>
        </w:numPr>
        <w:rPr>
          <w:sz w:val="20"/>
          <w:szCs w:val="20"/>
        </w:rPr>
      </w:pPr>
      <w:r w:rsidRPr="001F34E0">
        <w:rPr>
          <w:sz w:val="20"/>
          <w:szCs w:val="20"/>
        </w:rPr>
        <w:t>Assist with the management of all elections within the Association</w:t>
      </w:r>
    </w:p>
    <w:p w14:paraId="52310EA2" w14:textId="77777777" w:rsidR="00501AFA" w:rsidRPr="001F34E0" w:rsidRDefault="00501AFA" w:rsidP="00501AFA">
      <w:pPr>
        <w:pStyle w:val="ISAFList3"/>
        <w:numPr>
          <w:ilvl w:val="2"/>
          <w:numId w:val="37"/>
        </w:numPr>
        <w:rPr>
          <w:sz w:val="20"/>
          <w:szCs w:val="20"/>
        </w:rPr>
      </w:pPr>
      <w:r w:rsidRPr="001F34E0">
        <w:rPr>
          <w:sz w:val="20"/>
          <w:szCs w:val="20"/>
        </w:rPr>
        <w:t>As directed by the Sec General, communicate with all outside organizations as required.</w:t>
      </w:r>
    </w:p>
    <w:p w14:paraId="3F0B3FAF" w14:textId="77777777" w:rsidR="00501AFA" w:rsidRPr="001F34E0" w:rsidRDefault="00501AFA" w:rsidP="00501AFA">
      <w:pPr>
        <w:pStyle w:val="ISAFList1"/>
        <w:numPr>
          <w:ilvl w:val="0"/>
          <w:numId w:val="37"/>
        </w:numPr>
        <w:rPr>
          <w:sz w:val="20"/>
          <w:szCs w:val="20"/>
        </w:rPr>
      </w:pPr>
      <w:bookmarkStart w:id="11" w:name="_Toc515076418"/>
      <w:r w:rsidRPr="001F34E0">
        <w:rPr>
          <w:sz w:val="20"/>
          <w:szCs w:val="20"/>
        </w:rPr>
        <w:t>Regulations</w:t>
      </w:r>
      <w:bookmarkEnd w:id="11"/>
      <w:r w:rsidRPr="001F34E0">
        <w:rPr>
          <w:sz w:val="20"/>
          <w:szCs w:val="20"/>
        </w:rPr>
        <w:t xml:space="preserve"> </w:t>
      </w:r>
    </w:p>
    <w:p w14:paraId="2D96E674" w14:textId="77777777" w:rsidR="00501AFA" w:rsidRPr="001F34E0" w:rsidRDefault="00501AFA" w:rsidP="00501AFA">
      <w:pPr>
        <w:pStyle w:val="ISAFList12text"/>
        <w:rPr>
          <w:sz w:val="20"/>
          <w:szCs w:val="20"/>
        </w:rPr>
      </w:pPr>
      <w:r w:rsidRPr="001F34E0">
        <w:rPr>
          <w:sz w:val="20"/>
          <w:szCs w:val="20"/>
        </w:rPr>
        <w:t>The Council may from time to time wish to adopt regulations to carry out the objects of the Association as set out in the Constitution.  Such regulations should be in accordance with, and subservient to the Constitution.  All such regulations adopted by Council shall be notified to all members not later than [30] days from the date of adoption</w:t>
      </w:r>
    </w:p>
    <w:p w14:paraId="1113CDBB" w14:textId="77777777" w:rsidR="00501AFA" w:rsidRPr="001F34E0" w:rsidRDefault="00501AFA" w:rsidP="00501AFA">
      <w:pPr>
        <w:pStyle w:val="ISAFList1"/>
        <w:numPr>
          <w:ilvl w:val="0"/>
          <w:numId w:val="37"/>
        </w:numPr>
        <w:rPr>
          <w:sz w:val="20"/>
          <w:szCs w:val="20"/>
        </w:rPr>
      </w:pPr>
      <w:r w:rsidRPr="001F34E0">
        <w:rPr>
          <w:sz w:val="20"/>
          <w:szCs w:val="20"/>
        </w:rPr>
        <w:t>Code Of Conduct For Sailors</w:t>
      </w:r>
    </w:p>
    <w:p w14:paraId="3FC82D64" w14:textId="77777777" w:rsidR="00501AFA" w:rsidRPr="001F34E0" w:rsidRDefault="00501AFA" w:rsidP="00501AFA">
      <w:pPr>
        <w:pStyle w:val="ISAFList3"/>
        <w:numPr>
          <w:ilvl w:val="2"/>
          <w:numId w:val="37"/>
        </w:numPr>
        <w:rPr>
          <w:sz w:val="20"/>
          <w:szCs w:val="20"/>
        </w:rPr>
      </w:pPr>
      <w:r w:rsidRPr="001F34E0">
        <w:rPr>
          <w:sz w:val="20"/>
          <w:szCs w:val="20"/>
        </w:rPr>
        <w:t>Abide by the spirit, as well as the letter, of the rules of sailing as defined completely in the “Racing Rules of Sailing”.</w:t>
      </w:r>
    </w:p>
    <w:p w14:paraId="7D82207A" w14:textId="77777777" w:rsidR="00501AFA" w:rsidRPr="001F34E0" w:rsidRDefault="00501AFA" w:rsidP="00501AFA">
      <w:pPr>
        <w:pStyle w:val="ISAFList3"/>
        <w:numPr>
          <w:ilvl w:val="2"/>
          <w:numId w:val="37"/>
        </w:numPr>
        <w:rPr>
          <w:sz w:val="20"/>
          <w:szCs w:val="20"/>
        </w:rPr>
      </w:pPr>
      <w:r w:rsidRPr="001F34E0">
        <w:rPr>
          <w:sz w:val="20"/>
          <w:szCs w:val="20"/>
        </w:rPr>
        <w:t>Respect the decisions of all race officials. Only make appeals in the formal and correct way respecting the final decision.</w:t>
      </w:r>
    </w:p>
    <w:p w14:paraId="0424EFA5" w14:textId="77777777" w:rsidR="00501AFA" w:rsidRPr="001F34E0" w:rsidRDefault="00501AFA" w:rsidP="00501AFA">
      <w:pPr>
        <w:pStyle w:val="ISAFList3"/>
        <w:numPr>
          <w:ilvl w:val="2"/>
          <w:numId w:val="37"/>
        </w:numPr>
        <w:rPr>
          <w:sz w:val="20"/>
          <w:szCs w:val="20"/>
        </w:rPr>
      </w:pPr>
      <w:r w:rsidRPr="001F34E0">
        <w:rPr>
          <w:sz w:val="20"/>
          <w:szCs w:val="20"/>
        </w:rPr>
        <w:t>Respect the rights, dignity and worth of fellow athletes, coaches, officials and spectators, and refrain from using bad language, criticism of or ridiculing anyone’s performance.</w:t>
      </w:r>
    </w:p>
    <w:p w14:paraId="180A4238" w14:textId="77777777" w:rsidR="00501AFA" w:rsidRPr="001F34E0" w:rsidRDefault="00501AFA" w:rsidP="00501AFA">
      <w:pPr>
        <w:pStyle w:val="ISAFList3"/>
        <w:numPr>
          <w:ilvl w:val="2"/>
          <w:numId w:val="37"/>
        </w:numPr>
        <w:rPr>
          <w:sz w:val="20"/>
          <w:szCs w:val="20"/>
        </w:rPr>
      </w:pPr>
      <w:r w:rsidRPr="001F34E0">
        <w:rPr>
          <w:sz w:val="20"/>
          <w:szCs w:val="20"/>
        </w:rPr>
        <w:t>Cooperate with and assist fellow athletes, coaches and staff in order to produce the best possible team performances in training and competition at all times.</w:t>
      </w:r>
    </w:p>
    <w:p w14:paraId="5C9B1770" w14:textId="77777777" w:rsidR="00501AFA" w:rsidRPr="001F34E0" w:rsidRDefault="00501AFA" w:rsidP="00501AFA">
      <w:pPr>
        <w:pStyle w:val="ISAFList3"/>
        <w:numPr>
          <w:ilvl w:val="2"/>
          <w:numId w:val="37"/>
        </w:numPr>
        <w:rPr>
          <w:sz w:val="20"/>
          <w:szCs w:val="20"/>
        </w:rPr>
      </w:pPr>
      <w:r w:rsidRPr="001F34E0">
        <w:rPr>
          <w:sz w:val="20"/>
          <w:szCs w:val="20"/>
        </w:rPr>
        <w:t>Accept victory and defeat with equal dignity and grace.</w:t>
      </w:r>
    </w:p>
    <w:p w14:paraId="44DF0D43" w14:textId="3E3F4EED" w:rsidR="00501AFA" w:rsidRPr="001F34E0" w:rsidRDefault="00501AFA" w:rsidP="00501AFA">
      <w:pPr>
        <w:pStyle w:val="ISAFList3"/>
        <w:numPr>
          <w:ilvl w:val="2"/>
          <w:numId w:val="37"/>
        </w:numPr>
        <w:rPr>
          <w:sz w:val="20"/>
          <w:szCs w:val="20"/>
        </w:rPr>
      </w:pPr>
      <w:r w:rsidRPr="001F34E0">
        <w:rPr>
          <w:sz w:val="20"/>
          <w:szCs w:val="20"/>
        </w:rPr>
        <w:t xml:space="preserve">Do not engage in any </w:t>
      </w:r>
      <w:r w:rsidR="0054727E" w:rsidRPr="001F34E0">
        <w:rPr>
          <w:sz w:val="20"/>
          <w:szCs w:val="20"/>
        </w:rPr>
        <w:t>behaviour</w:t>
      </w:r>
      <w:r w:rsidRPr="001F34E0">
        <w:rPr>
          <w:sz w:val="20"/>
          <w:szCs w:val="20"/>
        </w:rPr>
        <w:t xml:space="preserve"> or activities that may bring the Association and the sport into disrepute.</w:t>
      </w:r>
    </w:p>
    <w:p w14:paraId="3C0C9A8F" w14:textId="77777777" w:rsidR="00501AFA" w:rsidRPr="001F34E0" w:rsidRDefault="00501AFA" w:rsidP="00501AFA">
      <w:pPr>
        <w:pStyle w:val="ISAFList3"/>
        <w:numPr>
          <w:ilvl w:val="2"/>
          <w:numId w:val="37"/>
        </w:numPr>
        <w:rPr>
          <w:sz w:val="20"/>
          <w:szCs w:val="20"/>
        </w:rPr>
      </w:pPr>
      <w:r w:rsidRPr="001F34E0">
        <w:rPr>
          <w:sz w:val="20"/>
          <w:szCs w:val="20"/>
        </w:rPr>
        <w:t>Neither possess nor use prohibited drugs, nor participate in any other practice prohibited by the sport or law.</w:t>
      </w:r>
    </w:p>
    <w:p w14:paraId="4A9223E9" w14:textId="77777777" w:rsidR="00501AFA" w:rsidRPr="001F34E0" w:rsidRDefault="00501AFA" w:rsidP="00501AFA">
      <w:pPr>
        <w:pStyle w:val="ISAFList1"/>
        <w:numPr>
          <w:ilvl w:val="0"/>
          <w:numId w:val="37"/>
        </w:numPr>
        <w:rPr>
          <w:sz w:val="20"/>
          <w:szCs w:val="20"/>
        </w:rPr>
      </w:pPr>
      <w:r w:rsidRPr="001F34E0">
        <w:rPr>
          <w:sz w:val="20"/>
          <w:szCs w:val="20"/>
        </w:rPr>
        <w:t>Membership Fees</w:t>
      </w:r>
    </w:p>
    <w:p w14:paraId="637871D1" w14:textId="776AB4E6" w:rsidR="00501AFA" w:rsidRPr="001F34E0" w:rsidRDefault="00501AFA" w:rsidP="00501AFA">
      <w:pPr>
        <w:pStyle w:val="ISAFList2"/>
        <w:numPr>
          <w:ilvl w:val="1"/>
          <w:numId w:val="37"/>
        </w:numPr>
        <w:rPr>
          <w:sz w:val="20"/>
          <w:szCs w:val="20"/>
        </w:rPr>
      </w:pPr>
      <w:r w:rsidRPr="001F34E0">
        <w:rPr>
          <w:sz w:val="20"/>
          <w:szCs w:val="20"/>
        </w:rPr>
        <w:t>Entrance fee to the Association pa</w:t>
      </w:r>
      <w:r w:rsidR="0054727E">
        <w:rPr>
          <w:sz w:val="20"/>
          <w:szCs w:val="20"/>
        </w:rPr>
        <w:t>yable on application, shall be:</w:t>
      </w:r>
    </w:p>
    <w:p w14:paraId="1EB34667" w14:textId="77777777" w:rsidR="00501AFA" w:rsidRPr="001F34E0" w:rsidRDefault="00501AFA" w:rsidP="00501AFA">
      <w:pPr>
        <w:pStyle w:val="ISAFList3"/>
        <w:numPr>
          <w:ilvl w:val="2"/>
          <w:numId w:val="37"/>
        </w:numPr>
        <w:rPr>
          <w:sz w:val="20"/>
          <w:szCs w:val="20"/>
        </w:rPr>
      </w:pPr>
      <w:r w:rsidRPr="001F34E0">
        <w:rPr>
          <w:sz w:val="20"/>
          <w:szCs w:val="20"/>
        </w:rPr>
        <w:t>Individual Members</w:t>
      </w:r>
      <w:r w:rsidRPr="001F34E0">
        <w:rPr>
          <w:sz w:val="20"/>
          <w:szCs w:val="20"/>
        </w:rPr>
        <w:tab/>
      </w:r>
      <w:r w:rsidRPr="001F34E0">
        <w:rPr>
          <w:sz w:val="20"/>
          <w:szCs w:val="20"/>
        </w:rPr>
        <w:tab/>
      </w:r>
      <w:r w:rsidRPr="001F34E0">
        <w:rPr>
          <w:sz w:val="20"/>
          <w:szCs w:val="20"/>
        </w:rPr>
        <w:tab/>
        <w:t xml:space="preserve"> </w:t>
      </w:r>
    </w:p>
    <w:p w14:paraId="5EA0B156" w14:textId="77777777" w:rsidR="00501AFA" w:rsidRPr="001F34E0" w:rsidRDefault="00501AFA" w:rsidP="00501AFA">
      <w:pPr>
        <w:pStyle w:val="ISAFList3"/>
        <w:numPr>
          <w:ilvl w:val="2"/>
          <w:numId w:val="37"/>
        </w:numPr>
        <w:rPr>
          <w:sz w:val="20"/>
          <w:szCs w:val="20"/>
        </w:rPr>
      </w:pPr>
      <w:r w:rsidRPr="001F34E0">
        <w:rPr>
          <w:sz w:val="20"/>
          <w:szCs w:val="20"/>
        </w:rPr>
        <w:t>Sailing Clubs</w:t>
      </w:r>
      <w:r w:rsidRPr="001F34E0">
        <w:rPr>
          <w:sz w:val="20"/>
          <w:szCs w:val="20"/>
        </w:rPr>
        <w:tab/>
      </w:r>
      <w:r w:rsidRPr="001F34E0">
        <w:rPr>
          <w:sz w:val="20"/>
          <w:szCs w:val="20"/>
        </w:rPr>
        <w:tab/>
      </w:r>
      <w:r w:rsidRPr="001F34E0">
        <w:rPr>
          <w:sz w:val="20"/>
          <w:szCs w:val="20"/>
        </w:rPr>
        <w:tab/>
      </w:r>
      <w:r w:rsidRPr="001F34E0">
        <w:rPr>
          <w:sz w:val="20"/>
          <w:szCs w:val="20"/>
        </w:rPr>
        <w:tab/>
      </w:r>
      <w:r w:rsidRPr="001F34E0">
        <w:rPr>
          <w:sz w:val="20"/>
          <w:szCs w:val="20"/>
        </w:rPr>
        <w:tab/>
      </w:r>
    </w:p>
    <w:p w14:paraId="55C01ADD" w14:textId="77777777" w:rsidR="00501AFA" w:rsidRPr="001F34E0" w:rsidRDefault="00501AFA" w:rsidP="00501AFA">
      <w:pPr>
        <w:pStyle w:val="ISAFList3"/>
        <w:numPr>
          <w:ilvl w:val="2"/>
          <w:numId w:val="37"/>
        </w:numPr>
        <w:rPr>
          <w:sz w:val="20"/>
          <w:szCs w:val="20"/>
        </w:rPr>
      </w:pPr>
      <w:r w:rsidRPr="001F34E0">
        <w:rPr>
          <w:sz w:val="20"/>
          <w:szCs w:val="20"/>
        </w:rPr>
        <w:t>Regional Associations</w:t>
      </w:r>
      <w:r w:rsidRPr="001F34E0">
        <w:rPr>
          <w:sz w:val="20"/>
          <w:szCs w:val="20"/>
        </w:rPr>
        <w:tab/>
      </w:r>
      <w:r w:rsidRPr="001F34E0">
        <w:rPr>
          <w:sz w:val="20"/>
          <w:szCs w:val="20"/>
        </w:rPr>
        <w:tab/>
      </w:r>
    </w:p>
    <w:p w14:paraId="45D37C55" w14:textId="77777777" w:rsidR="00501AFA" w:rsidRPr="001F34E0" w:rsidRDefault="00501AFA" w:rsidP="00501AFA">
      <w:pPr>
        <w:pStyle w:val="ISAFList3"/>
        <w:numPr>
          <w:ilvl w:val="2"/>
          <w:numId w:val="37"/>
        </w:numPr>
        <w:rPr>
          <w:sz w:val="20"/>
          <w:szCs w:val="20"/>
        </w:rPr>
      </w:pPr>
      <w:r w:rsidRPr="001F34E0">
        <w:rPr>
          <w:sz w:val="20"/>
          <w:szCs w:val="20"/>
        </w:rPr>
        <w:t>Class Associations</w:t>
      </w:r>
      <w:r w:rsidRPr="001F34E0">
        <w:rPr>
          <w:sz w:val="20"/>
          <w:szCs w:val="20"/>
        </w:rPr>
        <w:tab/>
      </w:r>
      <w:r w:rsidRPr="001F34E0">
        <w:rPr>
          <w:sz w:val="20"/>
          <w:szCs w:val="20"/>
        </w:rPr>
        <w:tab/>
      </w:r>
      <w:r w:rsidRPr="001F34E0">
        <w:rPr>
          <w:sz w:val="20"/>
          <w:szCs w:val="20"/>
        </w:rPr>
        <w:tab/>
      </w:r>
      <w:r w:rsidRPr="001F34E0">
        <w:rPr>
          <w:sz w:val="20"/>
          <w:szCs w:val="20"/>
        </w:rPr>
        <w:tab/>
      </w:r>
    </w:p>
    <w:p w14:paraId="5D559FDF" w14:textId="77777777" w:rsidR="00501AFA" w:rsidRPr="001F34E0" w:rsidRDefault="00501AFA" w:rsidP="00501AFA">
      <w:pPr>
        <w:pStyle w:val="ISAFList3"/>
        <w:numPr>
          <w:ilvl w:val="2"/>
          <w:numId w:val="37"/>
        </w:numPr>
        <w:rPr>
          <w:sz w:val="20"/>
          <w:szCs w:val="20"/>
        </w:rPr>
      </w:pPr>
      <w:r w:rsidRPr="001F34E0">
        <w:rPr>
          <w:sz w:val="20"/>
          <w:szCs w:val="20"/>
        </w:rPr>
        <w:t xml:space="preserve">Maritime Associations </w:t>
      </w:r>
      <w:r w:rsidRPr="001F34E0">
        <w:rPr>
          <w:sz w:val="20"/>
          <w:szCs w:val="20"/>
        </w:rPr>
        <w:tab/>
      </w:r>
      <w:r w:rsidRPr="001F34E0">
        <w:rPr>
          <w:sz w:val="20"/>
          <w:szCs w:val="20"/>
        </w:rPr>
        <w:tab/>
      </w:r>
    </w:p>
    <w:p w14:paraId="38E3036E" w14:textId="5DC30787" w:rsidR="00501AFA" w:rsidRPr="001F34E0" w:rsidRDefault="00501AFA" w:rsidP="00501AFA">
      <w:pPr>
        <w:pStyle w:val="ISAFList2"/>
        <w:numPr>
          <w:ilvl w:val="1"/>
          <w:numId w:val="37"/>
        </w:numPr>
        <w:rPr>
          <w:sz w:val="20"/>
          <w:szCs w:val="20"/>
        </w:rPr>
      </w:pPr>
      <w:r w:rsidRPr="001F34E0">
        <w:rPr>
          <w:sz w:val="20"/>
          <w:szCs w:val="20"/>
        </w:rPr>
        <w:t>Annual Subscriptions pay</w:t>
      </w:r>
      <w:r w:rsidR="0054727E">
        <w:rPr>
          <w:sz w:val="20"/>
          <w:szCs w:val="20"/>
        </w:rPr>
        <w:t>able by Members are as follows:</w:t>
      </w:r>
    </w:p>
    <w:p w14:paraId="78076F7F" w14:textId="77777777" w:rsidR="00501AFA" w:rsidRPr="001F34E0" w:rsidRDefault="00501AFA" w:rsidP="00501AFA">
      <w:pPr>
        <w:pStyle w:val="ISAFList3"/>
        <w:numPr>
          <w:ilvl w:val="2"/>
          <w:numId w:val="37"/>
        </w:numPr>
        <w:rPr>
          <w:sz w:val="20"/>
          <w:szCs w:val="20"/>
        </w:rPr>
      </w:pPr>
      <w:r w:rsidRPr="001F34E0">
        <w:rPr>
          <w:sz w:val="20"/>
          <w:szCs w:val="20"/>
        </w:rPr>
        <w:lastRenderedPageBreak/>
        <w:t>Individual Members</w:t>
      </w:r>
      <w:r w:rsidRPr="001F34E0">
        <w:rPr>
          <w:sz w:val="20"/>
          <w:szCs w:val="20"/>
        </w:rPr>
        <w:tab/>
      </w:r>
      <w:r w:rsidRPr="001F34E0">
        <w:rPr>
          <w:sz w:val="20"/>
          <w:szCs w:val="20"/>
        </w:rPr>
        <w:tab/>
      </w:r>
    </w:p>
    <w:p w14:paraId="504D417D" w14:textId="77777777" w:rsidR="00501AFA" w:rsidRPr="001F34E0" w:rsidRDefault="00501AFA" w:rsidP="00501AFA">
      <w:pPr>
        <w:pStyle w:val="ISAFList3"/>
        <w:numPr>
          <w:ilvl w:val="2"/>
          <w:numId w:val="37"/>
        </w:numPr>
        <w:rPr>
          <w:sz w:val="20"/>
          <w:szCs w:val="20"/>
        </w:rPr>
      </w:pPr>
      <w:r w:rsidRPr="001F34E0">
        <w:rPr>
          <w:sz w:val="20"/>
          <w:szCs w:val="20"/>
        </w:rPr>
        <w:t>Sailing Clubs</w:t>
      </w:r>
      <w:r w:rsidRPr="001F34E0">
        <w:rPr>
          <w:sz w:val="20"/>
          <w:szCs w:val="20"/>
        </w:rPr>
        <w:tab/>
      </w:r>
      <w:r w:rsidRPr="001F34E0">
        <w:rPr>
          <w:sz w:val="20"/>
          <w:szCs w:val="20"/>
        </w:rPr>
        <w:tab/>
      </w:r>
      <w:r w:rsidRPr="001F34E0">
        <w:rPr>
          <w:sz w:val="20"/>
          <w:szCs w:val="20"/>
        </w:rPr>
        <w:tab/>
      </w:r>
      <w:r w:rsidRPr="001F34E0">
        <w:rPr>
          <w:sz w:val="20"/>
          <w:szCs w:val="20"/>
        </w:rPr>
        <w:tab/>
      </w:r>
      <w:r w:rsidRPr="001F34E0">
        <w:rPr>
          <w:sz w:val="20"/>
          <w:szCs w:val="20"/>
        </w:rPr>
        <w:tab/>
      </w:r>
    </w:p>
    <w:p w14:paraId="3ED6370C" w14:textId="77777777" w:rsidR="00501AFA" w:rsidRPr="001F34E0" w:rsidRDefault="00501AFA" w:rsidP="00501AFA">
      <w:pPr>
        <w:pStyle w:val="ISAFList3"/>
        <w:numPr>
          <w:ilvl w:val="2"/>
          <w:numId w:val="37"/>
        </w:numPr>
        <w:rPr>
          <w:sz w:val="20"/>
          <w:szCs w:val="20"/>
        </w:rPr>
      </w:pPr>
      <w:r w:rsidRPr="001F34E0">
        <w:rPr>
          <w:sz w:val="20"/>
          <w:szCs w:val="20"/>
        </w:rPr>
        <w:t>Regional Associations</w:t>
      </w:r>
      <w:r w:rsidRPr="001F34E0">
        <w:rPr>
          <w:sz w:val="20"/>
          <w:szCs w:val="20"/>
        </w:rPr>
        <w:tab/>
      </w:r>
      <w:r w:rsidRPr="001F34E0">
        <w:rPr>
          <w:sz w:val="20"/>
          <w:szCs w:val="20"/>
        </w:rPr>
        <w:tab/>
      </w:r>
      <w:r w:rsidRPr="001F34E0">
        <w:rPr>
          <w:sz w:val="20"/>
          <w:szCs w:val="20"/>
        </w:rPr>
        <w:tab/>
      </w:r>
    </w:p>
    <w:p w14:paraId="3B0A8AA5" w14:textId="77777777" w:rsidR="00501AFA" w:rsidRPr="001F34E0" w:rsidRDefault="00501AFA" w:rsidP="00501AFA">
      <w:pPr>
        <w:pStyle w:val="ISAFList3"/>
        <w:numPr>
          <w:ilvl w:val="2"/>
          <w:numId w:val="37"/>
        </w:numPr>
        <w:rPr>
          <w:sz w:val="20"/>
          <w:szCs w:val="20"/>
        </w:rPr>
      </w:pPr>
      <w:r w:rsidRPr="001F34E0">
        <w:rPr>
          <w:sz w:val="20"/>
          <w:szCs w:val="20"/>
        </w:rPr>
        <w:t>Class Associations</w:t>
      </w:r>
      <w:r w:rsidRPr="001F34E0">
        <w:rPr>
          <w:sz w:val="20"/>
          <w:szCs w:val="20"/>
        </w:rPr>
        <w:tab/>
      </w:r>
      <w:r w:rsidRPr="001F34E0">
        <w:rPr>
          <w:sz w:val="20"/>
          <w:szCs w:val="20"/>
        </w:rPr>
        <w:tab/>
      </w:r>
      <w:r w:rsidRPr="001F34E0">
        <w:rPr>
          <w:sz w:val="20"/>
          <w:szCs w:val="20"/>
        </w:rPr>
        <w:tab/>
      </w:r>
    </w:p>
    <w:p w14:paraId="1E75BA21" w14:textId="77777777" w:rsidR="00501AFA" w:rsidRPr="001F34E0" w:rsidRDefault="00501AFA" w:rsidP="00501AFA">
      <w:pPr>
        <w:pStyle w:val="ISAFList3"/>
        <w:numPr>
          <w:ilvl w:val="2"/>
          <w:numId w:val="37"/>
        </w:numPr>
        <w:rPr>
          <w:sz w:val="20"/>
          <w:szCs w:val="20"/>
        </w:rPr>
      </w:pPr>
      <w:r w:rsidRPr="001F34E0">
        <w:rPr>
          <w:sz w:val="20"/>
          <w:szCs w:val="20"/>
        </w:rPr>
        <w:t>Maritime Associations</w:t>
      </w:r>
      <w:r w:rsidRPr="001F34E0">
        <w:rPr>
          <w:sz w:val="20"/>
          <w:szCs w:val="20"/>
        </w:rPr>
        <w:tab/>
      </w:r>
      <w:r w:rsidRPr="001F34E0">
        <w:rPr>
          <w:sz w:val="20"/>
          <w:szCs w:val="20"/>
        </w:rPr>
        <w:tab/>
      </w:r>
      <w:r w:rsidRPr="001F34E0">
        <w:rPr>
          <w:sz w:val="20"/>
          <w:szCs w:val="20"/>
        </w:rPr>
        <w:tab/>
      </w:r>
    </w:p>
    <w:p w14:paraId="257243D4" w14:textId="1AB9F2A5" w:rsidR="00501AFA" w:rsidRPr="001F34E0" w:rsidRDefault="0054727E" w:rsidP="00501AFA">
      <w:pPr>
        <w:pStyle w:val="ISAFList1"/>
        <w:numPr>
          <w:ilvl w:val="0"/>
          <w:numId w:val="37"/>
        </w:numPr>
        <w:rPr>
          <w:sz w:val="20"/>
          <w:szCs w:val="20"/>
        </w:rPr>
      </w:pPr>
      <w:r>
        <w:rPr>
          <w:sz w:val="20"/>
          <w:szCs w:val="20"/>
        </w:rPr>
        <w:t>Conditions for Admitting Sailing Clubs t</w:t>
      </w:r>
      <w:r w:rsidR="00501AFA" w:rsidRPr="001F34E0">
        <w:rPr>
          <w:sz w:val="20"/>
          <w:szCs w:val="20"/>
        </w:rPr>
        <w:t>o Membership</w:t>
      </w:r>
    </w:p>
    <w:p w14:paraId="2BA0EC91" w14:textId="77777777" w:rsidR="00501AFA" w:rsidRPr="001F34E0" w:rsidRDefault="00501AFA" w:rsidP="00501AFA">
      <w:pPr>
        <w:pStyle w:val="ISAFList3"/>
        <w:numPr>
          <w:ilvl w:val="2"/>
          <w:numId w:val="37"/>
        </w:numPr>
        <w:rPr>
          <w:sz w:val="20"/>
          <w:szCs w:val="20"/>
        </w:rPr>
      </w:pPr>
      <w:r w:rsidRPr="001F34E0">
        <w:rPr>
          <w:sz w:val="20"/>
          <w:szCs w:val="20"/>
        </w:rPr>
        <w:t>The Sailing Club (SC) should have as its principal activity, or a major activity, the promotion of the sport of sailing.</w:t>
      </w:r>
    </w:p>
    <w:p w14:paraId="57A03444" w14:textId="77777777" w:rsidR="00501AFA" w:rsidRPr="001F34E0" w:rsidRDefault="00501AFA" w:rsidP="00501AFA">
      <w:pPr>
        <w:pStyle w:val="ISAFList3"/>
        <w:numPr>
          <w:ilvl w:val="2"/>
          <w:numId w:val="37"/>
        </w:numPr>
        <w:rPr>
          <w:sz w:val="20"/>
          <w:szCs w:val="20"/>
        </w:rPr>
      </w:pPr>
      <w:r w:rsidRPr="001F34E0">
        <w:rPr>
          <w:sz w:val="20"/>
          <w:szCs w:val="20"/>
        </w:rPr>
        <w:t>The SC should not be involved in any kind commercial activity not in keeping with the spirit of the sport.</w:t>
      </w:r>
    </w:p>
    <w:p w14:paraId="3801FA62" w14:textId="77777777" w:rsidR="00501AFA" w:rsidRPr="001F34E0" w:rsidRDefault="00501AFA" w:rsidP="00501AFA">
      <w:pPr>
        <w:pStyle w:val="ISAFList3"/>
        <w:numPr>
          <w:ilvl w:val="2"/>
          <w:numId w:val="37"/>
        </w:numPr>
        <w:rPr>
          <w:sz w:val="20"/>
          <w:szCs w:val="20"/>
        </w:rPr>
      </w:pPr>
      <w:r w:rsidRPr="001F34E0">
        <w:rPr>
          <w:sz w:val="20"/>
          <w:szCs w:val="20"/>
        </w:rPr>
        <w:t>The SC should conduct sailing activities on a regular basis for its members.</w:t>
      </w:r>
      <w:r w:rsidRPr="001F34E0">
        <w:rPr>
          <w:bCs/>
          <w:sz w:val="20"/>
          <w:szCs w:val="20"/>
        </w:rPr>
        <w:t xml:space="preserve"> </w:t>
      </w:r>
    </w:p>
    <w:p w14:paraId="3EEF47BC" w14:textId="77777777" w:rsidR="00501AFA" w:rsidRPr="001F34E0" w:rsidRDefault="00501AFA" w:rsidP="00501AFA">
      <w:pPr>
        <w:pStyle w:val="ISAFList3"/>
        <w:numPr>
          <w:ilvl w:val="2"/>
          <w:numId w:val="37"/>
        </w:numPr>
        <w:rPr>
          <w:sz w:val="20"/>
          <w:szCs w:val="20"/>
        </w:rPr>
      </w:pPr>
      <w:r w:rsidRPr="001F34E0">
        <w:rPr>
          <w:sz w:val="20"/>
          <w:szCs w:val="20"/>
        </w:rPr>
        <w:t xml:space="preserve">Races must be conducted in accordance with the WORLD SAILING Racing Rules of Sailing and the prescriptions of the Association. </w:t>
      </w:r>
    </w:p>
    <w:p w14:paraId="7C9FD1BB" w14:textId="219F4003" w:rsidR="00501AFA" w:rsidRPr="001F34E0" w:rsidRDefault="00501AFA" w:rsidP="00501AFA">
      <w:pPr>
        <w:pStyle w:val="ISAFList3"/>
        <w:numPr>
          <w:ilvl w:val="2"/>
          <w:numId w:val="37"/>
        </w:numPr>
        <w:rPr>
          <w:bCs/>
          <w:sz w:val="20"/>
          <w:szCs w:val="20"/>
        </w:rPr>
      </w:pPr>
      <w:r w:rsidRPr="001F34E0">
        <w:rPr>
          <w:sz w:val="20"/>
          <w:szCs w:val="20"/>
        </w:rPr>
        <w:t xml:space="preserve">The SC should have available for </w:t>
      </w:r>
      <w:r w:rsidR="0054727E">
        <w:rPr>
          <w:sz w:val="20"/>
          <w:szCs w:val="20"/>
        </w:rPr>
        <w:t>use by members a minimum of [__</w:t>
      </w:r>
      <w:r w:rsidRPr="001F34E0">
        <w:rPr>
          <w:sz w:val="20"/>
          <w:szCs w:val="20"/>
        </w:rPr>
        <w:t>] boats in a seaworthy condition. These may be owned either by the SC or by members of the SC.</w:t>
      </w:r>
    </w:p>
    <w:p w14:paraId="1A3DFC5B" w14:textId="77777777" w:rsidR="00501AFA" w:rsidRPr="001F34E0" w:rsidRDefault="00501AFA" w:rsidP="00501AFA">
      <w:pPr>
        <w:pStyle w:val="ISAFList3"/>
        <w:numPr>
          <w:ilvl w:val="2"/>
          <w:numId w:val="37"/>
        </w:numPr>
        <w:rPr>
          <w:sz w:val="20"/>
          <w:szCs w:val="20"/>
        </w:rPr>
      </w:pPr>
      <w:r w:rsidRPr="001F34E0">
        <w:rPr>
          <w:sz w:val="20"/>
          <w:szCs w:val="20"/>
        </w:rPr>
        <w:t>The SC should provide facilities for training persons to learn and to improve their knowledge of the sport of sailing in accordance with the Association policy and programs.</w:t>
      </w:r>
    </w:p>
    <w:p w14:paraId="5706E7A1" w14:textId="77777777" w:rsidR="00501AFA" w:rsidRPr="001F34E0" w:rsidRDefault="00501AFA" w:rsidP="00501AFA">
      <w:pPr>
        <w:pStyle w:val="ISAFList3"/>
        <w:numPr>
          <w:ilvl w:val="2"/>
          <w:numId w:val="37"/>
        </w:numPr>
        <w:rPr>
          <w:bCs/>
          <w:sz w:val="20"/>
          <w:szCs w:val="20"/>
        </w:rPr>
      </w:pPr>
      <w:r w:rsidRPr="001F34E0">
        <w:rPr>
          <w:sz w:val="20"/>
          <w:szCs w:val="20"/>
        </w:rPr>
        <w:t>The Constitution of the SC should be in accordance with the prescriptions of the Association</w:t>
      </w:r>
    </w:p>
    <w:p w14:paraId="3EF0EAA6" w14:textId="77777777" w:rsidR="00501AFA" w:rsidRPr="001F34E0" w:rsidRDefault="00501AFA" w:rsidP="00501AFA">
      <w:pPr>
        <w:pStyle w:val="ISAFList3"/>
        <w:numPr>
          <w:ilvl w:val="2"/>
          <w:numId w:val="37"/>
        </w:numPr>
        <w:rPr>
          <w:bCs/>
          <w:sz w:val="20"/>
          <w:szCs w:val="20"/>
        </w:rPr>
      </w:pPr>
      <w:r w:rsidRPr="001F34E0">
        <w:rPr>
          <w:sz w:val="20"/>
          <w:szCs w:val="20"/>
        </w:rPr>
        <w:t xml:space="preserve">The SC must </w:t>
      </w:r>
      <w:r w:rsidRPr="001F34E0">
        <w:rPr>
          <w:bCs/>
          <w:sz w:val="20"/>
          <w:szCs w:val="20"/>
        </w:rPr>
        <w:t>give an undertaking that they will</w:t>
      </w:r>
      <w:r w:rsidRPr="001F34E0">
        <w:rPr>
          <w:sz w:val="20"/>
          <w:szCs w:val="20"/>
        </w:rPr>
        <w:t xml:space="preserve"> ensure that there are no breaches of the rules of the Association and/or WORLD SAILING by it and its members.</w:t>
      </w:r>
    </w:p>
    <w:p w14:paraId="3B66B002" w14:textId="5981B2E1" w:rsidR="00501AFA" w:rsidRPr="001F34E0" w:rsidRDefault="00501AFA" w:rsidP="00501AFA">
      <w:pPr>
        <w:pStyle w:val="ISAFList3"/>
        <w:numPr>
          <w:ilvl w:val="2"/>
          <w:numId w:val="37"/>
        </w:numPr>
        <w:rPr>
          <w:sz w:val="20"/>
          <w:szCs w:val="20"/>
        </w:rPr>
      </w:pPr>
      <w:r w:rsidRPr="001F34E0">
        <w:rPr>
          <w:sz w:val="20"/>
          <w:szCs w:val="20"/>
        </w:rPr>
        <w:t xml:space="preserve">The SC must give an undertaking that that in the event of any disputes arising between it and the Association or other members of the Association they will agree to use their best </w:t>
      </w:r>
      <w:r w:rsidR="0054727E" w:rsidRPr="001F34E0">
        <w:rPr>
          <w:sz w:val="20"/>
          <w:szCs w:val="20"/>
        </w:rPr>
        <w:t>endeavours</w:t>
      </w:r>
      <w:r w:rsidRPr="001F34E0">
        <w:rPr>
          <w:sz w:val="20"/>
          <w:szCs w:val="20"/>
        </w:rPr>
        <w:t xml:space="preserve"> for these being resolved by means of the Association Arbitration process.</w:t>
      </w:r>
    </w:p>
    <w:p w14:paraId="6D7AFE10" w14:textId="5C4F3EB5" w:rsidR="00501AFA" w:rsidRPr="001F34E0" w:rsidRDefault="0054727E" w:rsidP="00501AFA">
      <w:pPr>
        <w:pStyle w:val="ISAFList1"/>
        <w:numPr>
          <w:ilvl w:val="0"/>
          <w:numId w:val="37"/>
        </w:numPr>
        <w:rPr>
          <w:sz w:val="20"/>
          <w:szCs w:val="20"/>
        </w:rPr>
      </w:pPr>
      <w:r>
        <w:rPr>
          <w:sz w:val="20"/>
          <w:szCs w:val="20"/>
        </w:rPr>
        <w:t>Conditions f</w:t>
      </w:r>
      <w:r w:rsidR="00501AFA" w:rsidRPr="001F34E0">
        <w:rPr>
          <w:sz w:val="20"/>
          <w:szCs w:val="20"/>
        </w:rPr>
        <w:t>or Granting Affiliation of Class Associations</w:t>
      </w:r>
    </w:p>
    <w:p w14:paraId="227194A4" w14:textId="77777777" w:rsidR="00501AFA" w:rsidRPr="001F34E0" w:rsidRDefault="00501AFA" w:rsidP="00501AFA">
      <w:pPr>
        <w:pStyle w:val="ISAFList2"/>
        <w:numPr>
          <w:ilvl w:val="1"/>
          <w:numId w:val="37"/>
        </w:numPr>
        <w:rPr>
          <w:sz w:val="20"/>
          <w:szCs w:val="20"/>
        </w:rPr>
      </w:pPr>
      <w:r w:rsidRPr="001F34E0">
        <w:rPr>
          <w:sz w:val="20"/>
          <w:szCs w:val="20"/>
        </w:rPr>
        <w:t>Definition</w:t>
      </w:r>
      <w:r w:rsidRPr="001F34E0">
        <w:rPr>
          <w:sz w:val="20"/>
          <w:szCs w:val="20"/>
        </w:rPr>
        <w:tab/>
      </w:r>
    </w:p>
    <w:p w14:paraId="7A600F8C" w14:textId="77777777" w:rsidR="00501AFA" w:rsidRPr="001F34E0" w:rsidRDefault="00501AFA" w:rsidP="00501AFA">
      <w:pPr>
        <w:pStyle w:val="ISAFList12text"/>
        <w:rPr>
          <w:sz w:val="20"/>
          <w:szCs w:val="20"/>
        </w:rPr>
      </w:pPr>
      <w:r w:rsidRPr="001F34E0">
        <w:rPr>
          <w:sz w:val="20"/>
          <w:szCs w:val="20"/>
        </w:rPr>
        <w:t xml:space="preserve">“Class Association” is a body formed with the sole aim of promoting and regulating sailing of a particular class of boat in [country]. </w:t>
      </w:r>
    </w:p>
    <w:p w14:paraId="524161FF" w14:textId="77777777" w:rsidR="00501AFA" w:rsidRPr="001F34E0" w:rsidRDefault="00501AFA" w:rsidP="00501AFA">
      <w:pPr>
        <w:pStyle w:val="ISAFList2"/>
        <w:numPr>
          <w:ilvl w:val="1"/>
          <w:numId w:val="37"/>
        </w:numPr>
        <w:rPr>
          <w:sz w:val="20"/>
          <w:szCs w:val="20"/>
        </w:rPr>
      </w:pPr>
      <w:r w:rsidRPr="001F34E0">
        <w:rPr>
          <w:sz w:val="20"/>
          <w:szCs w:val="20"/>
        </w:rPr>
        <w:t>Conditions</w:t>
      </w:r>
    </w:p>
    <w:p w14:paraId="31596275" w14:textId="77777777" w:rsidR="00501AFA" w:rsidRPr="001F34E0" w:rsidRDefault="00501AFA" w:rsidP="00501AFA">
      <w:pPr>
        <w:pStyle w:val="ISAFList3"/>
        <w:numPr>
          <w:ilvl w:val="2"/>
          <w:numId w:val="37"/>
        </w:numPr>
        <w:rPr>
          <w:sz w:val="20"/>
          <w:szCs w:val="20"/>
        </w:rPr>
      </w:pPr>
      <w:r w:rsidRPr="001F34E0">
        <w:rPr>
          <w:sz w:val="20"/>
          <w:szCs w:val="20"/>
        </w:rPr>
        <w:t>All Class Associations formed in [country] are eligible for affiliation with the Association.</w:t>
      </w:r>
    </w:p>
    <w:p w14:paraId="4D22EEC8" w14:textId="77777777" w:rsidR="00501AFA" w:rsidRPr="001F34E0" w:rsidRDefault="00501AFA" w:rsidP="00501AFA">
      <w:pPr>
        <w:pStyle w:val="ISAFList3"/>
        <w:numPr>
          <w:ilvl w:val="2"/>
          <w:numId w:val="37"/>
        </w:numPr>
        <w:rPr>
          <w:sz w:val="20"/>
          <w:szCs w:val="20"/>
        </w:rPr>
      </w:pPr>
      <w:r w:rsidRPr="001F34E0">
        <w:rPr>
          <w:sz w:val="20"/>
          <w:szCs w:val="20"/>
        </w:rPr>
        <w:t>The affiliation of a Class Association is neither automatic nor permanent</w:t>
      </w:r>
    </w:p>
    <w:p w14:paraId="502F450C" w14:textId="77777777" w:rsidR="00501AFA" w:rsidRPr="001F34E0" w:rsidRDefault="00501AFA" w:rsidP="00501AFA">
      <w:pPr>
        <w:pStyle w:val="ISAFList3"/>
        <w:numPr>
          <w:ilvl w:val="2"/>
          <w:numId w:val="37"/>
        </w:numPr>
        <w:rPr>
          <w:sz w:val="20"/>
          <w:szCs w:val="20"/>
        </w:rPr>
      </w:pPr>
      <w:r w:rsidRPr="001F34E0">
        <w:rPr>
          <w:sz w:val="20"/>
          <w:szCs w:val="20"/>
        </w:rPr>
        <w:t>Applicants must meet all the relevant requirements to be considered for affiliation</w:t>
      </w:r>
    </w:p>
    <w:p w14:paraId="4078C7C2" w14:textId="77777777" w:rsidR="00501AFA" w:rsidRPr="001F34E0" w:rsidRDefault="00501AFA" w:rsidP="00501AFA">
      <w:pPr>
        <w:pStyle w:val="ISAFList3"/>
        <w:numPr>
          <w:ilvl w:val="2"/>
          <w:numId w:val="37"/>
        </w:numPr>
        <w:rPr>
          <w:sz w:val="20"/>
          <w:szCs w:val="20"/>
        </w:rPr>
      </w:pPr>
      <w:r w:rsidRPr="001F34E0">
        <w:rPr>
          <w:sz w:val="20"/>
          <w:szCs w:val="20"/>
        </w:rPr>
        <w:t>The decision of granting or withdrawing affiliation of any Class Association is that of the Council and such decision shall be final.</w:t>
      </w:r>
    </w:p>
    <w:p w14:paraId="7494349E" w14:textId="77777777" w:rsidR="00501AFA" w:rsidRPr="001F34E0" w:rsidRDefault="00501AFA" w:rsidP="00501AFA">
      <w:pPr>
        <w:pStyle w:val="ISAFList2"/>
        <w:numPr>
          <w:ilvl w:val="1"/>
          <w:numId w:val="37"/>
        </w:numPr>
        <w:rPr>
          <w:sz w:val="20"/>
          <w:szCs w:val="20"/>
        </w:rPr>
      </w:pPr>
      <w:r w:rsidRPr="001F34E0">
        <w:rPr>
          <w:sz w:val="20"/>
          <w:szCs w:val="20"/>
        </w:rPr>
        <w:t>Categories of Affiliation.</w:t>
      </w:r>
      <w:r w:rsidRPr="001F34E0">
        <w:rPr>
          <w:sz w:val="20"/>
          <w:szCs w:val="20"/>
        </w:rPr>
        <w:tab/>
      </w:r>
    </w:p>
    <w:p w14:paraId="74B374C0" w14:textId="77777777" w:rsidR="00501AFA" w:rsidRPr="001F34E0" w:rsidRDefault="00501AFA" w:rsidP="00501AFA">
      <w:pPr>
        <w:pStyle w:val="ISAFList3"/>
        <w:numPr>
          <w:ilvl w:val="2"/>
          <w:numId w:val="37"/>
        </w:numPr>
        <w:rPr>
          <w:sz w:val="20"/>
          <w:szCs w:val="20"/>
        </w:rPr>
      </w:pPr>
      <w:r w:rsidRPr="001F34E0">
        <w:rPr>
          <w:sz w:val="20"/>
          <w:szCs w:val="20"/>
        </w:rPr>
        <w:t>Category I</w:t>
      </w:r>
    </w:p>
    <w:p w14:paraId="2392E48F"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lastRenderedPageBreak/>
        <w:t>Regularly conducting annual National Championships with more than [20] boats competing or at least [15] in the case of Match Racing and Offshore</w:t>
      </w:r>
    </w:p>
    <w:p w14:paraId="555710B3" w14:textId="27265EAA" w:rsidR="00501AFA" w:rsidRPr="001F34E0" w:rsidRDefault="00501AFA" w:rsidP="00501AFA">
      <w:pPr>
        <w:pStyle w:val="ISAFList4"/>
        <w:numPr>
          <w:ilvl w:val="3"/>
          <w:numId w:val="37"/>
        </w:numPr>
        <w:rPr>
          <w:rFonts w:cs="Arial"/>
          <w:sz w:val="20"/>
          <w:szCs w:val="20"/>
        </w:rPr>
      </w:pPr>
      <w:r w:rsidRPr="001F34E0">
        <w:rPr>
          <w:rFonts w:cs="Arial"/>
          <w:sz w:val="20"/>
          <w:szCs w:val="20"/>
        </w:rPr>
        <w:t>Class Associations granted this category of affiliation will be eligible for a s</w:t>
      </w:r>
      <w:r w:rsidR="0054727E">
        <w:rPr>
          <w:rFonts w:cs="Arial"/>
          <w:sz w:val="20"/>
          <w:szCs w:val="20"/>
        </w:rPr>
        <w:t>eat at the relevant Classes sub-</w:t>
      </w:r>
      <w:r w:rsidRPr="001F34E0">
        <w:rPr>
          <w:rFonts w:cs="Arial"/>
          <w:sz w:val="20"/>
          <w:szCs w:val="20"/>
        </w:rPr>
        <w:t>committee.</w:t>
      </w:r>
    </w:p>
    <w:p w14:paraId="08287933" w14:textId="77777777" w:rsidR="00501AFA" w:rsidRPr="001F34E0" w:rsidRDefault="00501AFA" w:rsidP="00501AFA">
      <w:pPr>
        <w:pStyle w:val="ISAFList3"/>
        <w:numPr>
          <w:ilvl w:val="2"/>
          <w:numId w:val="37"/>
        </w:numPr>
        <w:rPr>
          <w:sz w:val="20"/>
          <w:szCs w:val="20"/>
        </w:rPr>
      </w:pPr>
      <w:r w:rsidRPr="001F34E0">
        <w:rPr>
          <w:sz w:val="20"/>
          <w:szCs w:val="20"/>
        </w:rPr>
        <w:t>Category II</w:t>
      </w:r>
      <w:r w:rsidRPr="001F34E0">
        <w:rPr>
          <w:sz w:val="20"/>
          <w:szCs w:val="20"/>
        </w:rPr>
        <w:tab/>
      </w:r>
    </w:p>
    <w:p w14:paraId="13BE48A9" w14:textId="77777777" w:rsidR="00501AFA" w:rsidRPr="001F34E0" w:rsidRDefault="00501AFA" w:rsidP="00501AFA">
      <w:pPr>
        <w:pStyle w:val="ISAFList4"/>
        <w:numPr>
          <w:ilvl w:val="3"/>
          <w:numId w:val="37"/>
        </w:numPr>
        <w:rPr>
          <w:rFonts w:cs="Arial"/>
          <w:sz w:val="20"/>
          <w:szCs w:val="20"/>
        </w:rPr>
      </w:pPr>
      <w:r w:rsidRPr="001F34E0">
        <w:rPr>
          <w:rFonts w:cs="Arial"/>
          <w:sz w:val="20"/>
          <w:szCs w:val="20"/>
        </w:rPr>
        <w:t>Applicable to those Class Associations who meet the requirements of affiliation in all respects except number of boats competing and expect to meet the criteria of Category 1 within [2] years</w:t>
      </w:r>
    </w:p>
    <w:p w14:paraId="05F6388A" w14:textId="205DC595" w:rsidR="00501AFA" w:rsidRPr="001F34E0" w:rsidRDefault="00501AFA" w:rsidP="00501AFA">
      <w:pPr>
        <w:pStyle w:val="ISAFList4"/>
        <w:numPr>
          <w:ilvl w:val="3"/>
          <w:numId w:val="37"/>
        </w:numPr>
        <w:rPr>
          <w:rFonts w:cs="Arial"/>
          <w:sz w:val="20"/>
          <w:szCs w:val="20"/>
        </w:rPr>
      </w:pPr>
      <w:r w:rsidRPr="001F34E0">
        <w:rPr>
          <w:rFonts w:cs="Arial"/>
          <w:sz w:val="20"/>
          <w:szCs w:val="20"/>
        </w:rPr>
        <w:t>Such Class Asso</w:t>
      </w:r>
      <w:r w:rsidR="0054727E">
        <w:rPr>
          <w:rFonts w:cs="Arial"/>
          <w:sz w:val="20"/>
          <w:szCs w:val="20"/>
        </w:rPr>
        <w:t>ciations must have at least [__</w:t>
      </w:r>
      <w:r w:rsidRPr="001F34E0">
        <w:rPr>
          <w:rFonts w:cs="Arial"/>
          <w:sz w:val="20"/>
          <w:szCs w:val="20"/>
        </w:rPr>
        <w:t>] boats of the class being sailed at its National Championship.</w:t>
      </w:r>
    </w:p>
    <w:p w14:paraId="51E3C200" w14:textId="593E4765" w:rsidR="00501AFA" w:rsidRPr="001F34E0" w:rsidRDefault="00501AFA" w:rsidP="00501AFA">
      <w:pPr>
        <w:pStyle w:val="ISAFList4"/>
        <w:numPr>
          <w:ilvl w:val="3"/>
          <w:numId w:val="37"/>
        </w:numPr>
        <w:rPr>
          <w:rFonts w:cs="Arial"/>
          <w:sz w:val="20"/>
          <w:szCs w:val="20"/>
        </w:rPr>
      </w:pPr>
      <w:r w:rsidRPr="001F34E0">
        <w:rPr>
          <w:rFonts w:cs="Arial"/>
          <w:sz w:val="20"/>
          <w:szCs w:val="20"/>
        </w:rPr>
        <w:t>Class Associations granted this category of affiliation will not be eligible for a s</w:t>
      </w:r>
      <w:r w:rsidR="0054727E">
        <w:rPr>
          <w:rFonts w:cs="Arial"/>
          <w:sz w:val="20"/>
          <w:szCs w:val="20"/>
        </w:rPr>
        <w:t>eat at the relevant Classes sub-</w:t>
      </w:r>
      <w:r w:rsidRPr="001F34E0">
        <w:rPr>
          <w:rFonts w:cs="Arial"/>
          <w:sz w:val="20"/>
          <w:szCs w:val="20"/>
        </w:rPr>
        <w:t>committee but may attend its meetings as an observer.</w:t>
      </w:r>
    </w:p>
    <w:p w14:paraId="299658DC" w14:textId="77777777" w:rsidR="00501AFA" w:rsidRPr="001F34E0" w:rsidRDefault="00501AFA" w:rsidP="00501AFA">
      <w:pPr>
        <w:pStyle w:val="ISAFList2"/>
        <w:numPr>
          <w:ilvl w:val="1"/>
          <w:numId w:val="37"/>
        </w:numPr>
        <w:rPr>
          <w:sz w:val="20"/>
          <w:szCs w:val="20"/>
        </w:rPr>
      </w:pPr>
      <w:r w:rsidRPr="001F34E0">
        <w:rPr>
          <w:sz w:val="20"/>
          <w:szCs w:val="20"/>
        </w:rPr>
        <w:t xml:space="preserve"> Application Procedure. </w:t>
      </w:r>
    </w:p>
    <w:p w14:paraId="07DBC81E" w14:textId="77777777" w:rsidR="00501AFA" w:rsidRPr="001F34E0" w:rsidRDefault="00501AFA" w:rsidP="00501AFA">
      <w:pPr>
        <w:pStyle w:val="ISAFList3"/>
        <w:numPr>
          <w:ilvl w:val="2"/>
          <w:numId w:val="37"/>
        </w:numPr>
        <w:rPr>
          <w:sz w:val="20"/>
          <w:szCs w:val="20"/>
        </w:rPr>
      </w:pPr>
      <w:r w:rsidRPr="001F34E0">
        <w:rPr>
          <w:sz w:val="20"/>
          <w:szCs w:val="20"/>
        </w:rPr>
        <w:t>Class Associations seeking affiliation shall apply to the Association enclosing evidence of meeting the laid down criteria.</w:t>
      </w:r>
    </w:p>
    <w:p w14:paraId="1598D25C" w14:textId="77777777" w:rsidR="00501AFA" w:rsidRPr="001F34E0" w:rsidRDefault="00501AFA" w:rsidP="00501AFA">
      <w:pPr>
        <w:pStyle w:val="ISAFList3"/>
        <w:numPr>
          <w:ilvl w:val="2"/>
          <w:numId w:val="37"/>
        </w:numPr>
        <w:rPr>
          <w:sz w:val="20"/>
          <w:szCs w:val="20"/>
        </w:rPr>
      </w:pPr>
      <w:r w:rsidRPr="001F34E0">
        <w:rPr>
          <w:sz w:val="20"/>
          <w:szCs w:val="20"/>
        </w:rPr>
        <w:t xml:space="preserve">On receipt of such application the Classes Committee shall scrutinize the application and give its recommendations to Council within one month. </w:t>
      </w:r>
    </w:p>
    <w:p w14:paraId="22CAD463" w14:textId="77777777" w:rsidR="00501AFA" w:rsidRPr="001F34E0" w:rsidRDefault="00501AFA" w:rsidP="00501AFA">
      <w:pPr>
        <w:pStyle w:val="ISAFList3"/>
        <w:numPr>
          <w:ilvl w:val="2"/>
          <w:numId w:val="37"/>
        </w:numPr>
        <w:rPr>
          <w:sz w:val="20"/>
          <w:szCs w:val="20"/>
        </w:rPr>
      </w:pPr>
      <w:r w:rsidRPr="001F34E0">
        <w:rPr>
          <w:sz w:val="20"/>
          <w:szCs w:val="20"/>
        </w:rPr>
        <w:t>The recommendation of the Classes Committee will be presented to Council for approval during its next meeting</w:t>
      </w:r>
    </w:p>
    <w:p w14:paraId="5A429FF2" w14:textId="77777777" w:rsidR="00501AFA" w:rsidRPr="001F34E0" w:rsidRDefault="00501AFA" w:rsidP="00501AFA">
      <w:pPr>
        <w:pStyle w:val="ISAFList12text"/>
        <w:rPr>
          <w:sz w:val="20"/>
          <w:szCs w:val="20"/>
        </w:rPr>
      </w:pPr>
      <w:r w:rsidRPr="001F34E0">
        <w:rPr>
          <w:sz w:val="20"/>
          <w:szCs w:val="20"/>
        </w:rPr>
        <w:t>The decision of Council shall be communicated to the applicant Class Association within three weeks of the Council meeting.</w:t>
      </w:r>
    </w:p>
    <w:p w14:paraId="48FEF9C7" w14:textId="77777777" w:rsidR="00501AFA" w:rsidRPr="001F34E0" w:rsidRDefault="00501AFA" w:rsidP="00501AFA">
      <w:pPr>
        <w:pStyle w:val="ISAFList2"/>
        <w:numPr>
          <w:ilvl w:val="1"/>
          <w:numId w:val="37"/>
        </w:numPr>
        <w:rPr>
          <w:sz w:val="20"/>
          <w:szCs w:val="20"/>
        </w:rPr>
      </w:pPr>
      <w:r w:rsidRPr="001F34E0">
        <w:rPr>
          <w:sz w:val="20"/>
          <w:szCs w:val="20"/>
        </w:rPr>
        <w:t xml:space="preserve"> Criteria for Affiliation.</w:t>
      </w:r>
    </w:p>
    <w:p w14:paraId="78C13296" w14:textId="77777777" w:rsidR="00501AFA" w:rsidRPr="001F34E0" w:rsidRDefault="00501AFA" w:rsidP="00501AFA">
      <w:pPr>
        <w:pStyle w:val="ISAFList3"/>
        <w:numPr>
          <w:ilvl w:val="2"/>
          <w:numId w:val="37"/>
        </w:numPr>
        <w:rPr>
          <w:sz w:val="20"/>
          <w:szCs w:val="20"/>
        </w:rPr>
      </w:pPr>
      <w:r w:rsidRPr="001F34E0">
        <w:rPr>
          <w:sz w:val="20"/>
          <w:szCs w:val="20"/>
        </w:rPr>
        <w:t xml:space="preserve">Each Class Association will have a Constitution and Class Rules with the prime aim to promote the sailing of the particular class of boat in [country]. This should be in accordance with the constitution of the Association and follow WORLD SAILING guidelines </w:t>
      </w:r>
    </w:p>
    <w:p w14:paraId="26BEA8E4" w14:textId="77777777" w:rsidR="00501AFA" w:rsidRPr="001F34E0" w:rsidRDefault="00501AFA" w:rsidP="00501AFA">
      <w:pPr>
        <w:pStyle w:val="ISAFList3"/>
        <w:numPr>
          <w:ilvl w:val="2"/>
          <w:numId w:val="37"/>
        </w:numPr>
        <w:rPr>
          <w:sz w:val="20"/>
          <w:szCs w:val="20"/>
        </w:rPr>
      </w:pPr>
      <w:r w:rsidRPr="001F34E0">
        <w:rPr>
          <w:sz w:val="20"/>
          <w:szCs w:val="20"/>
        </w:rPr>
        <w:t>All Class Associations will be registered with [the Charity Commissioner or other appropriate legal authority for non–profit organizations]</w:t>
      </w:r>
    </w:p>
    <w:p w14:paraId="7B620B2A" w14:textId="77777777" w:rsidR="00501AFA" w:rsidRPr="001F34E0" w:rsidRDefault="00501AFA" w:rsidP="00501AFA">
      <w:pPr>
        <w:pStyle w:val="ISAFList3"/>
        <w:numPr>
          <w:ilvl w:val="2"/>
          <w:numId w:val="37"/>
        </w:numPr>
        <w:rPr>
          <w:sz w:val="20"/>
          <w:szCs w:val="20"/>
        </w:rPr>
      </w:pPr>
      <w:r w:rsidRPr="001F34E0">
        <w:rPr>
          <w:sz w:val="20"/>
          <w:szCs w:val="20"/>
        </w:rPr>
        <w:t>No Class Association should be a commercial body or be involved in any kind of commercial activity not in keeping with the spirit of the sport or not entirely for the benefit of its members.</w:t>
      </w:r>
    </w:p>
    <w:p w14:paraId="7B535060" w14:textId="4871A0FF" w:rsidR="00501AFA" w:rsidRPr="001F34E0" w:rsidRDefault="00501AFA" w:rsidP="00501AFA">
      <w:pPr>
        <w:pStyle w:val="ISAFList3"/>
        <w:numPr>
          <w:ilvl w:val="2"/>
          <w:numId w:val="37"/>
        </w:numPr>
        <w:rPr>
          <w:sz w:val="20"/>
          <w:szCs w:val="20"/>
        </w:rPr>
      </w:pPr>
      <w:r w:rsidRPr="001F34E0">
        <w:rPr>
          <w:sz w:val="20"/>
          <w:szCs w:val="20"/>
        </w:rPr>
        <w:t>All Class Associations shall be for classes of boats that are either WORLD SAILING International Classes, WORLD SAILING Recognized Classes, or are recognized by other relevant International organizations (eg</w:t>
      </w:r>
      <w:r w:rsidR="0054727E">
        <w:rPr>
          <w:sz w:val="20"/>
          <w:szCs w:val="20"/>
        </w:rPr>
        <w:t>.</w:t>
      </w:r>
      <w:r w:rsidRPr="001F34E0">
        <w:rPr>
          <w:sz w:val="20"/>
          <w:szCs w:val="20"/>
        </w:rPr>
        <w:t xml:space="preserve"> Offshore/handicap)</w:t>
      </w:r>
    </w:p>
    <w:p w14:paraId="463F7879" w14:textId="77777777" w:rsidR="00501AFA" w:rsidRPr="001F34E0" w:rsidRDefault="00501AFA" w:rsidP="00501AFA">
      <w:pPr>
        <w:pStyle w:val="ISAFList3"/>
        <w:numPr>
          <w:ilvl w:val="2"/>
          <w:numId w:val="37"/>
        </w:numPr>
        <w:rPr>
          <w:sz w:val="20"/>
          <w:szCs w:val="20"/>
        </w:rPr>
      </w:pPr>
      <w:r w:rsidRPr="001F34E0">
        <w:rPr>
          <w:sz w:val="20"/>
          <w:szCs w:val="20"/>
        </w:rPr>
        <w:t>All Class Associations will be affiliated to their respective international bodies and remain current with the Class Rules and the other governing regulations of the Class.</w:t>
      </w:r>
    </w:p>
    <w:p w14:paraId="0BFD8EB4" w14:textId="77777777" w:rsidR="00501AFA" w:rsidRPr="001F34E0" w:rsidRDefault="00501AFA" w:rsidP="00501AFA">
      <w:pPr>
        <w:pStyle w:val="ISAFList3"/>
        <w:numPr>
          <w:ilvl w:val="2"/>
          <w:numId w:val="37"/>
        </w:numPr>
        <w:rPr>
          <w:sz w:val="20"/>
          <w:szCs w:val="20"/>
        </w:rPr>
      </w:pPr>
      <w:r w:rsidRPr="001F34E0">
        <w:rPr>
          <w:sz w:val="20"/>
          <w:szCs w:val="20"/>
        </w:rPr>
        <w:t>All Class Associations shall keep an up to date record of the individuals who are its members and provide a medium of exchange of information for them regarding developments in the class.</w:t>
      </w:r>
    </w:p>
    <w:p w14:paraId="19585394" w14:textId="77777777" w:rsidR="00501AFA" w:rsidRPr="001F34E0" w:rsidRDefault="00501AFA" w:rsidP="00501AFA">
      <w:pPr>
        <w:pStyle w:val="ISAFList3"/>
        <w:numPr>
          <w:ilvl w:val="2"/>
          <w:numId w:val="37"/>
        </w:numPr>
        <w:rPr>
          <w:sz w:val="20"/>
          <w:szCs w:val="20"/>
        </w:rPr>
      </w:pPr>
      <w:r w:rsidRPr="001F34E0">
        <w:rPr>
          <w:sz w:val="20"/>
          <w:szCs w:val="20"/>
        </w:rPr>
        <w:t>Each Class Association shall conduct a National Championship for its particular class of boat each year.</w:t>
      </w:r>
    </w:p>
    <w:p w14:paraId="6C8B137A" w14:textId="77777777" w:rsidR="00501AFA" w:rsidRPr="001F34E0" w:rsidRDefault="00501AFA" w:rsidP="00501AFA">
      <w:pPr>
        <w:pStyle w:val="ISAFList3"/>
        <w:numPr>
          <w:ilvl w:val="2"/>
          <w:numId w:val="37"/>
        </w:numPr>
        <w:rPr>
          <w:sz w:val="20"/>
          <w:szCs w:val="20"/>
        </w:rPr>
      </w:pPr>
      <w:r w:rsidRPr="001F34E0">
        <w:rPr>
          <w:sz w:val="20"/>
          <w:szCs w:val="20"/>
        </w:rPr>
        <w:lastRenderedPageBreak/>
        <w:t xml:space="preserve">All Class Associations shall conduct an Annual General Meeting for its members each year. </w:t>
      </w:r>
    </w:p>
    <w:p w14:paraId="2E7730CC" w14:textId="77777777" w:rsidR="00501AFA" w:rsidRPr="001F34E0" w:rsidRDefault="00501AFA" w:rsidP="00501AFA">
      <w:pPr>
        <w:pStyle w:val="ISAFList3"/>
        <w:numPr>
          <w:ilvl w:val="2"/>
          <w:numId w:val="37"/>
        </w:numPr>
        <w:rPr>
          <w:sz w:val="20"/>
          <w:szCs w:val="20"/>
        </w:rPr>
      </w:pPr>
      <w:r w:rsidRPr="001F34E0">
        <w:rPr>
          <w:sz w:val="20"/>
          <w:szCs w:val="20"/>
        </w:rPr>
        <w:t>There should be the required individuals owning boats of the class who are all members of the Class Association.</w:t>
      </w:r>
    </w:p>
    <w:p w14:paraId="2D97D728" w14:textId="77777777" w:rsidR="00501AFA" w:rsidRPr="001F34E0" w:rsidRDefault="00501AFA" w:rsidP="00501AFA">
      <w:pPr>
        <w:pStyle w:val="ISAFList2"/>
        <w:numPr>
          <w:ilvl w:val="1"/>
          <w:numId w:val="37"/>
        </w:numPr>
        <w:rPr>
          <w:sz w:val="20"/>
          <w:szCs w:val="20"/>
        </w:rPr>
      </w:pPr>
      <w:r w:rsidRPr="001F34E0">
        <w:rPr>
          <w:sz w:val="20"/>
          <w:szCs w:val="20"/>
        </w:rPr>
        <w:t>Review.</w:t>
      </w:r>
      <w:r w:rsidRPr="001F34E0">
        <w:rPr>
          <w:sz w:val="20"/>
          <w:szCs w:val="20"/>
        </w:rPr>
        <w:tab/>
      </w:r>
    </w:p>
    <w:p w14:paraId="3525D33A" w14:textId="77777777" w:rsidR="00501AFA" w:rsidRPr="001F34E0" w:rsidRDefault="00501AFA" w:rsidP="00501AFA">
      <w:pPr>
        <w:rPr>
          <w:sz w:val="20"/>
          <w:szCs w:val="20"/>
        </w:rPr>
      </w:pPr>
      <w:r w:rsidRPr="001F34E0">
        <w:rPr>
          <w:sz w:val="20"/>
          <w:szCs w:val="20"/>
        </w:rPr>
        <w:t>The status of each Class Association affiliated to the Association shall be reviewed against the above criteria each year by the Classes committee with appropriate recommendations to Council.</w:t>
      </w:r>
    </w:p>
    <w:p w14:paraId="07252CAB" w14:textId="77777777" w:rsidR="00501AFA" w:rsidRPr="001F34E0" w:rsidRDefault="00501AFA" w:rsidP="00501AFA">
      <w:pPr>
        <w:rPr>
          <w:sz w:val="20"/>
          <w:szCs w:val="20"/>
        </w:rPr>
      </w:pPr>
    </w:p>
    <w:p w14:paraId="382F525F" w14:textId="77777777" w:rsidR="00501AFA" w:rsidRPr="001F34E0" w:rsidRDefault="00501AFA" w:rsidP="00501AFA">
      <w:pPr>
        <w:pStyle w:val="ISAFHeading2"/>
        <w:rPr>
          <w:sz w:val="20"/>
          <w:szCs w:val="20"/>
        </w:rPr>
      </w:pPr>
      <w:bookmarkStart w:id="12" w:name="Note8"/>
      <w:r w:rsidRPr="001F34E0">
        <w:rPr>
          <w:sz w:val="20"/>
          <w:szCs w:val="20"/>
        </w:rPr>
        <w:t xml:space="preserve">Note 8: Members – Number and Categories  </w:t>
      </w:r>
    </w:p>
    <w:bookmarkEnd w:id="12"/>
    <w:p w14:paraId="0A77CD79" w14:textId="3CE52CFA" w:rsidR="00501AFA" w:rsidRPr="001F34E0" w:rsidRDefault="00501AFA" w:rsidP="00501AFA">
      <w:pPr>
        <w:pStyle w:val="ISAFlist4text"/>
        <w:rPr>
          <w:sz w:val="20"/>
          <w:szCs w:val="20"/>
        </w:rPr>
      </w:pPr>
      <w:r w:rsidRPr="001F34E0">
        <w:rPr>
          <w:noProof/>
          <w:sz w:val="20"/>
          <w:szCs w:val="20"/>
          <w:lang w:eastAsia="en-GB"/>
        </w:rPr>
        <mc:AlternateContent>
          <mc:Choice Requires="wps">
            <w:drawing>
              <wp:anchor distT="0" distB="0" distL="114300" distR="114300" simplePos="0" relativeHeight="251662336" behindDoc="1" locked="1" layoutInCell="1" allowOverlap="0" wp14:anchorId="1054D651" wp14:editId="5DC7A452">
                <wp:simplePos x="0" y="0"/>
                <wp:positionH relativeFrom="column">
                  <wp:posOffset>5122545</wp:posOffset>
                </wp:positionH>
                <wp:positionV relativeFrom="paragraph">
                  <wp:posOffset>-1292860</wp:posOffset>
                </wp:positionV>
                <wp:extent cx="1714500" cy="1765300"/>
                <wp:effectExtent l="0" t="0" r="0" b="12700"/>
                <wp:wrapThrough wrapText="bothSides">
                  <wp:wrapPolygon edited="0">
                    <wp:start x="320" y="0"/>
                    <wp:lineTo x="320" y="21445"/>
                    <wp:lineTo x="20800" y="21445"/>
                    <wp:lineTo x="20800" y="0"/>
                    <wp:lineTo x="32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76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CEB1C" w14:textId="39E0D785" w:rsidR="00501AFA" w:rsidRDefault="00501AFA" w:rsidP="00501AFA">
                            <w:pPr>
                              <w:spacing w:before="360"/>
                              <w:rPr>
                                <w:b/>
                                <w:sz w:val="28"/>
                              </w:rPr>
                            </w:pPr>
                          </w:p>
                          <w:p w14:paraId="7F847499" w14:textId="77777777" w:rsidR="00501AFA" w:rsidRDefault="00501AFA" w:rsidP="00501AFA">
                            <w:pPr>
                              <w:spacing w:after="20" w:line="180" w:lineRule="atLeast"/>
                              <w:rPr>
                                <w:color w:val="000000"/>
                                <w:sz w:val="14"/>
                              </w:rPr>
                            </w:pPr>
                          </w:p>
                          <w:p w14:paraId="177A1336" w14:textId="77777777" w:rsidR="00501AFA" w:rsidRPr="000E5832" w:rsidRDefault="00501AFA" w:rsidP="00501AFA">
                            <w:pPr>
                              <w:spacing w:line="180" w:lineRule="atLeast"/>
                              <w:rPr>
                                <w:b/>
                                <w:color w:val="4D4F53"/>
                                <w:sz w:val="12"/>
                              </w:rPr>
                            </w:pPr>
                            <w:r>
                              <w:rPr>
                                <w:b/>
                                <w:color w:val="4D4F53"/>
                                <w:sz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4D651" id="Text Box 4" o:spid="_x0000_s1028" type="#_x0000_t202" style="position:absolute;left:0;text-align:left;margin-left:403.35pt;margin-top:-101.8pt;width:135pt;height:1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" o:allowoverlap="f" filled="f" stroked="f">
                <v:textbox>
                  <w:txbxContent>
                    <w:p w14:paraId="3A6CEB1C" w14:textId="39E0D785" w:rsidR="00501AFA" w:rsidRDefault="00501AFA" w:rsidP="00501AFA">
                      <w:pPr>
                        <w:spacing w:before="360"/>
                        <w:rPr>
                          <w:b/>
                          <w:sz w:val="28"/>
                        </w:rPr>
                      </w:pPr>
                    </w:p>
                    <w:p w14:paraId="7F847499" w14:textId="77777777" w:rsidR="00501AFA" w:rsidRDefault="00501AFA" w:rsidP="00501AFA">
                      <w:pPr>
                        <w:spacing w:after="20" w:line="180" w:lineRule="atLeast"/>
                        <w:rPr>
                          <w:color w:val="000000"/>
                          <w:sz w:val="14"/>
                        </w:rPr>
                      </w:pPr>
                    </w:p>
                    <w:p w14:paraId="177A1336" w14:textId="77777777" w:rsidR="00501AFA" w:rsidRPr="000E5832" w:rsidRDefault="00501AFA" w:rsidP="00501AFA">
                      <w:pPr>
                        <w:spacing w:line="180" w:lineRule="atLeast"/>
                        <w:rPr>
                          <w:b/>
                          <w:color w:val="4D4F53"/>
                          <w:sz w:val="12"/>
                        </w:rPr>
                      </w:pPr>
                      <w:r>
                        <w:rPr>
                          <w:b/>
                          <w:color w:val="4D4F53"/>
                          <w:sz w:val="14"/>
                        </w:rPr>
                        <w:t xml:space="preserve"> </w:t>
                      </w:r>
                    </w:p>
                  </w:txbxContent>
                </v:textbox>
                <w10:wrap type="through"/>
                <w10:anchorlock/>
              </v:shape>
            </w:pict>
          </mc:Fallback>
        </mc:AlternateContent>
      </w:r>
      <w:r w:rsidRPr="001F34E0">
        <w:rPr>
          <w:sz w:val="20"/>
          <w:szCs w:val="20"/>
        </w:rPr>
        <w:t>You must decide how votes are to be a</w:t>
      </w:r>
      <w:r w:rsidR="0054727E">
        <w:rPr>
          <w:sz w:val="20"/>
          <w:szCs w:val="20"/>
        </w:rPr>
        <w:t>llocated.  The proposal below (</w:t>
      </w:r>
      <w:r w:rsidRPr="001F34E0">
        <w:rPr>
          <w:sz w:val="20"/>
          <w:szCs w:val="20"/>
        </w:rPr>
        <w:t xml:space="preserve">which is only inserted as an example and not </w:t>
      </w:r>
      <w:r w:rsidR="0054727E">
        <w:rPr>
          <w:sz w:val="20"/>
          <w:szCs w:val="20"/>
        </w:rPr>
        <w:t>in any way as a recommendation)</w:t>
      </w:r>
      <w:r w:rsidRPr="001F34E0">
        <w:rPr>
          <w:sz w:val="20"/>
          <w:szCs w:val="20"/>
        </w:rPr>
        <w:t xml:space="preserve"> probably gives individual yacht clubs control of general meetings.  Different formulas will put the control in different hands.  This is an issue which must be considered carefully on the basis of what is wanted and how the founders of the National Authority see it developing.</w:t>
      </w:r>
    </w:p>
    <w:p w14:paraId="31124EF5" w14:textId="77777777" w:rsidR="00501AFA" w:rsidRPr="001F34E0" w:rsidRDefault="00501AFA" w:rsidP="00501AFA">
      <w:pPr>
        <w:tabs>
          <w:tab w:val="left" w:pos="0"/>
        </w:tabs>
        <w:rPr>
          <w:rFonts w:cs="Arial"/>
          <w:i/>
          <w:sz w:val="20"/>
          <w:szCs w:val="20"/>
        </w:rPr>
      </w:pPr>
    </w:p>
    <w:p w14:paraId="266BE918" w14:textId="77777777" w:rsidR="00501AFA" w:rsidRPr="001F34E0" w:rsidRDefault="00501AFA" w:rsidP="00501AFA">
      <w:pPr>
        <w:tabs>
          <w:tab w:val="left" w:pos="0"/>
        </w:tabs>
        <w:rPr>
          <w:rFonts w:cs="Arial"/>
          <w:i/>
          <w:sz w:val="20"/>
          <w:szCs w:val="20"/>
        </w:rPr>
      </w:pPr>
      <w:r w:rsidRPr="001F34E0">
        <w:rPr>
          <w:rFonts w:cs="Arial"/>
          <w:i/>
          <w:sz w:val="20"/>
          <w:szCs w:val="20"/>
        </w:rPr>
        <w:t>You may wish to consider other methods for voting and, for example, wish to include a postal system.</w:t>
      </w:r>
    </w:p>
    <w:p w14:paraId="14D9FA44" w14:textId="77777777" w:rsidR="00501AFA" w:rsidRPr="001F34E0" w:rsidRDefault="00501AFA" w:rsidP="00501AFA">
      <w:pPr>
        <w:tabs>
          <w:tab w:val="left" w:pos="720"/>
        </w:tabs>
        <w:jc w:val="both"/>
        <w:rPr>
          <w:rFonts w:cs="Arial"/>
          <w:sz w:val="20"/>
          <w:szCs w:val="20"/>
        </w:rPr>
      </w:pPr>
    </w:p>
    <w:p w14:paraId="0962AD31" w14:textId="77777777" w:rsidR="00501AFA" w:rsidRPr="001F34E0" w:rsidRDefault="00501AFA" w:rsidP="00501AFA">
      <w:pPr>
        <w:tabs>
          <w:tab w:val="left" w:pos="720"/>
        </w:tabs>
        <w:jc w:val="both"/>
        <w:rPr>
          <w:rFonts w:cs="Arial"/>
          <w:sz w:val="20"/>
          <w:szCs w:val="20"/>
        </w:rPr>
      </w:pPr>
      <w:r w:rsidRPr="001F34E0">
        <w:rPr>
          <w:rFonts w:cs="Arial"/>
          <w:sz w:val="20"/>
          <w:szCs w:val="20"/>
        </w:rPr>
        <w:t xml:space="preserve">When you decide on the categories of members that you will adopt you should also make very careful consideration about the voting rights for each category.  </w:t>
      </w:r>
    </w:p>
    <w:p w14:paraId="299AE3E7" w14:textId="77777777" w:rsidR="00501AFA" w:rsidRPr="001F34E0" w:rsidRDefault="00501AFA" w:rsidP="00501AFA">
      <w:pPr>
        <w:tabs>
          <w:tab w:val="left" w:pos="720"/>
        </w:tabs>
        <w:jc w:val="both"/>
        <w:rPr>
          <w:rFonts w:cs="Arial"/>
          <w:sz w:val="20"/>
          <w:szCs w:val="20"/>
        </w:rPr>
      </w:pPr>
      <w:r w:rsidRPr="001F34E0">
        <w:rPr>
          <w:rFonts w:cs="Arial"/>
          <w:sz w:val="20"/>
          <w:szCs w:val="20"/>
        </w:rPr>
        <w:t xml:space="preserve">The voting rights that you adopt will influence who has ultimate control of your MNA. </w:t>
      </w:r>
    </w:p>
    <w:p w14:paraId="3625EA1D" w14:textId="3EFB9866" w:rsidR="00501AFA" w:rsidRPr="001F34E0" w:rsidRDefault="00501AFA" w:rsidP="00501AFA">
      <w:pPr>
        <w:tabs>
          <w:tab w:val="left" w:pos="720"/>
        </w:tabs>
        <w:jc w:val="both"/>
        <w:rPr>
          <w:rFonts w:cs="Arial"/>
          <w:sz w:val="20"/>
          <w:szCs w:val="20"/>
        </w:rPr>
      </w:pPr>
      <w:r w:rsidRPr="001F34E0">
        <w:rPr>
          <w:rFonts w:cs="Arial"/>
          <w:sz w:val="20"/>
          <w:szCs w:val="20"/>
        </w:rPr>
        <w:t xml:space="preserve">In most voluntary </w:t>
      </w:r>
      <w:r w:rsidR="0054727E" w:rsidRPr="001F34E0">
        <w:rPr>
          <w:rFonts w:cs="Arial"/>
          <w:sz w:val="20"/>
          <w:szCs w:val="20"/>
        </w:rPr>
        <w:t>organizations,</w:t>
      </w:r>
      <w:r w:rsidRPr="001F34E0">
        <w:rPr>
          <w:rFonts w:cs="Arial"/>
          <w:sz w:val="20"/>
          <w:szCs w:val="20"/>
        </w:rPr>
        <w:t xml:space="preserve"> the principle of one-member-one vote is seen by most to embrace a democratic ethos. However, in practice, organizations with a large and diverse membership can often fail to achieve high enough voting by members to deliver a truly representative outcome.  This is why there are often words included in voting procedures that permit decisions to be made by </w:t>
      </w:r>
      <w:r w:rsidRPr="001F34E0">
        <w:rPr>
          <w:rFonts w:cs="Arial"/>
          <w:i/>
          <w:sz w:val="20"/>
          <w:szCs w:val="20"/>
        </w:rPr>
        <w:t>“a majority of the members eligible to vote”</w:t>
      </w:r>
      <w:r w:rsidR="0054727E">
        <w:rPr>
          <w:rFonts w:cs="Arial"/>
          <w:sz w:val="20"/>
          <w:szCs w:val="20"/>
        </w:rPr>
        <w:t xml:space="preserve">. </w:t>
      </w:r>
      <w:r w:rsidRPr="001F34E0">
        <w:rPr>
          <w:rFonts w:cs="Arial"/>
          <w:sz w:val="20"/>
          <w:szCs w:val="20"/>
        </w:rPr>
        <w:t xml:space="preserve">However, this could mean that it would be possible for a very small number of the members to make an important decision, possibly even against the interests of the majority. There is also the difficult matter of ensuring that those parts of the National sailing family (typically Clubs) with a high capital investment in the sport cannot be unfairly disenfranchised.  It is also important to avoid a situation where a grouping of members representing a minority interest can join together to control voting.  </w:t>
      </w:r>
    </w:p>
    <w:p w14:paraId="6793222A" w14:textId="77777777" w:rsidR="00501AFA" w:rsidRPr="001F34E0" w:rsidRDefault="00501AFA" w:rsidP="00501AFA">
      <w:pPr>
        <w:tabs>
          <w:tab w:val="left" w:pos="720"/>
        </w:tabs>
        <w:jc w:val="both"/>
        <w:rPr>
          <w:rFonts w:cs="Arial"/>
          <w:sz w:val="20"/>
          <w:szCs w:val="20"/>
        </w:rPr>
      </w:pPr>
      <w:r w:rsidRPr="001F34E0">
        <w:rPr>
          <w:rFonts w:cs="Arial"/>
          <w:sz w:val="20"/>
          <w:szCs w:val="20"/>
        </w:rPr>
        <w:t xml:space="preserve">There are no easy answers to this and you will need to think through with great care what will work best for you. </w:t>
      </w:r>
    </w:p>
    <w:p w14:paraId="129297FA" w14:textId="467A0671" w:rsidR="00501AFA" w:rsidRPr="001F34E0" w:rsidRDefault="00501AFA" w:rsidP="00501AFA">
      <w:pPr>
        <w:tabs>
          <w:tab w:val="left" w:pos="720"/>
        </w:tabs>
        <w:jc w:val="both"/>
        <w:rPr>
          <w:rFonts w:cs="Arial"/>
          <w:color w:val="0000FF"/>
          <w:sz w:val="20"/>
          <w:szCs w:val="20"/>
        </w:rPr>
      </w:pPr>
      <w:r w:rsidRPr="001F34E0">
        <w:rPr>
          <w:rFonts w:cs="Arial"/>
          <w:sz w:val="20"/>
          <w:szCs w:val="20"/>
        </w:rPr>
        <w:t>One possible way to ensure that business matters stay within reasonable bounds is to have a system whereby all mot</w:t>
      </w:r>
      <w:r w:rsidR="0054727E">
        <w:rPr>
          <w:rFonts w:cs="Arial"/>
          <w:sz w:val="20"/>
          <w:szCs w:val="20"/>
        </w:rPr>
        <w:t>ions put to the members are pre-</w:t>
      </w:r>
      <w:r w:rsidRPr="001F34E0">
        <w:rPr>
          <w:rFonts w:cs="Arial"/>
          <w:sz w:val="20"/>
          <w:szCs w:val="20"/>
        </w:rPr>
        <w:t xml:space="preserve">scrutinized by a small senior group made up from the President and other respected and trusted senior officers who will comment on the proposal and offer guidance to the members on its effect should it be implemented.  </w:t>
      </w:r>
      <w:r w:rsidRPr="001F34E0">
        <w:rPr>
          <w:rFonts w:cs="Arial"/>
          <w:color w:val="0000FF"/>
          <w:sz w:val="20"/>
          <w:szCs w:val="20"/>
        </w:rPr>
        <w:t xml:space="preserve"> </w:t>
      </w:r>
    </w:p>
    <w:p w14:paraId="1CDD08D2" w14:textId="77777777" w:rsidR="00501AFA" w:rsidRPr="001F34E0" w:rsidRDefault="00501AFA" w:rsidP="00501AFA">
      <w:pPr>
        <w:rPr>
          <w:sz w:val="20"/>
          <w:szCs w:val="20"/>
        </w:rPr>
      </w:pPr>
    </w:p>
    <w:p w14:paraId="7273E0C3" w14:textId="68425B09" w:rsidR="005821D8" w:rsidRPr="001F34E0" w:rsidRDefault="005821D8" w:rsidP="005821D8">
      <w:pPr>
        <w:pStyle w:val="LetterDate"/>
        <w:spacing w:after="0"/>
        <w:rPr>
          <w:sz w:val="20"/>
          <w:szCs w:val="20"/>
        </w:rPr>
      </w:pPr>
    </w:p>
    <w:p w14:paraId="4EA4A208" w14:textId="77777777" w:rsidR="007B5BFC" w:rsidRPr="001F34E0" w:rsidRDefault="007B5BFC" w:rsidP="007B5BFC">
      <w:pPr>
        <w:rPr>
          <w:sz w:val="20"/>
          <w:szCs w:val="20"/>
        </w:rPr>
      </w:pPr>
    </w:p>
    <w:p w14:paraId="65D4C8DD" w14:textId="77777777" w:rsidR="007B5BFC" w:rsidRPr="001F34E0" w:rsidRDefault="007B5BFC" w:rsidP="007B5BFC">
      <w:pPr>
        <w:rPr>
          <w:sz w:val="20"/>
          <w:szCs w:val="20"/>
        </w:rPr>
      </w:pPr>
    </w:p>
    <w:p w14:paraId="2F2AA5AC" w14:textId="77777777" w:rsidR="007B5BFC" w:rsidRPr="001F34E0" w:rsidRDefault="007B5BFC" w:rsidP="007B5BFC">
      <w:pPr>
        <w:rPr>
          <w:sz w:val="20"/>
          <w:szCs w:val="20"/>
        </w:rPr>
      </w:pPr>
    </w:p>
    <w:p w14:paraId="122273BB" w14:textId="77777777" w:rsidR="007B5BFC" w:rsidRPr="001F34E0" w:rsidRDefault="007B5BFC" w:rsidP="007B5BFC">
      <w:pPr>
        <w:rPr>
          <w:sz w:val="20"/>
          <w:szCs w:val="20"/>
        </w:rPr>
      </w:pPr>
    </w:p>
    <w:p w14:paraId="0724F8F6" w14:textId="19E8F838" w:rsidR="00717C62" w:rsidRPr="001F34E0" w:rsidRDefault="00717C62" w:rsidP="006B0822">
      <w:pPr>
        <w:pStyle w:val="ISAFNormal"/>
        <w:rPr>
          <w:sz w:val="20"/>
          <w:szCs w:val="20"/>
        </w:rPr>
      </w:pPr>
    </w:p>
    <w:p w14:paraId="19874494" w14:textId="77777777" w:rsidR="00717C62" w:rsidRPr="001F34E0" w:rsidRDefault="00717C62">
      <w:pPr>
        <w:rPr>
          <w:sz w:val="20"/>
          <w:szCs w:val="20"/>
        </w:rPr>
      </w:pPr>
      <w:r w:rsidRPr="001F34E0">
        <w:rPr>
          <w:sz w:val="20"/>
          <w:szCs w:val="20"/>
        </w:rPr>
        <w:br w:type="page"/>
      </w:r>
    </w:p>
    <w:p w14:paraId="1654121E" w14:textId="77777777" w:rsidR="00001FB0" w:rsidRPr="001F34E0" w:rsidRDefault="00001FB0" w:rsidP="00B30408">
      <w:pPr>
        <w:pStyle w:val="NoSpacing"/>
        <w:rPr>
          <w:sz w:val="20"/>
          <w:szCs w:val="20"/>
        </w:rPr>
        <w:sectPr w:rsidR="00001FB0" w:rsidRPr="001F34E0" w:rsidSect="00570F5E">
          <w:headerReference w:type="first" r:id="rId22"/>
          <w:footerReference w:type="first" r:id="rId23"/>
          <w:pgSz w:w="11907" w:h="16840" w:code="9"/>
          <w:pgMar w:top="2960" w:right="1531" w:bottom="1701" w:left="1531" w:header="709" w:footer="709" w:gutter="0"/>
          <w:cols w:space="680"/>
          <w:titlePg/>
          <w:docGrid w:linePitch="360"/>
        </w:sectPr>
      </w:pPr>
    </w:p>
    <w:p w14:paraId="610ED232" w14:textId="77777777" w:rsidR="00B30408" w:rsidRPr="001F34E0" w:rsidRDefault="00B30408" w:rsidP="00B30408">
      <w:pPr>
        <w:pStyle w:val="NoSpacing"/>
        <w:rPr>
          <w:sz w:val="20"/>
          <w:szCs w:val="20"/>
        </w:rPr>
      </w:pPr>
    </w:p>
    <w:p w14:paraId="5D32A64D" w14:textId="77777777" w:rsidR="00B30408" w:rsidRPr="001F34E0" w:rsidRDefault="00B30408" w:rsidP="00B30408">
      <w:pPr>
        <w:pStyle w:val="NoSpacing"/>
        <w:rPr>
          <w:sz w:val="20"/>
          <w:szCs w:val="20"/>
        </w:rPr>
      </w:pPr>
    </w:p>
    <w:p w14:paraId="187B5CB7" w14:textId="1487EA9C" w:rsidR="0019061A" w:rsidRPr="001F34E0" w:rsidRDefault="0019061A" w:rsidP="00B30408">
      <w:pPr>
        <w:pStyle w:val="NoSpacing"/>
        <w:rPr>
          <w:sz w:val="20"/>
          <w:szCs w:val="20"/>
        </w:rPr>
      </w:pPr>
    </w:p>
    <w:p w14:paraId="492C745A" w14:textId="77777777" w:rsidR="000C571A" w:rsidRPr="001F34E0" w:rsidRDefault="000C571A" w:rsidP="00B30408">
      <w:pPr>
        <w:pStyle w:val="NoSpacing"/>
        <w:rPr>
          <w:sz w:val="20"/>
          <w:szCs w:val="20"/>
        </w:rPr>
      </w:pPr>
    </w:p>
    <w:p w14:paraId="697C9BC5" w14:textId="77777777" w:rsidR="000C571A" w:rsidRPr="001F34E0" w:rsidRDefault="000C571A" w:rsidP="00B30408">
      <w:pPr>
        <w:pStyle w:val="NoSpacing"/>
        <w:rPr>
          <w:sz w:val="20"/>
          <w:szCs w:val="20"/>
        </w:rPr>
      </w:pPr>
    </w:p>
    <w:p w14:paraId="6C70D19F" w14:textId="77777777" w:rsidR="000C571A" w:rsidRPr="001F34E0" w:rsidRDefault="000C571A" w:rsidP="00B30408">
      <w:pPr>
        <w:pStyle w:val="NoSpacing"/>
        <w:rPr>
          <w:sz w:val="20"/>
          <w:szCs w:val="20"/>
        </w:rPr>
      </w:pPr>
    </w:p>
    <w:p w14:paraId="3F26A0AC" w14:textId="77777777" w:rsidR="000C571A" w:rsidRPr="001F34E0" w:rsidRDefault="000C571A" w:rsidP="00B30408">
      <w:pPr>
        <w:pStyle w:val="NoSpacing"/>
        <w:rPr>
          <w:sz w:val="20"/>
          <w:szCs w:val="20"/>
        </w:rPr>
      </w:pPr>
    </w:p>
    <w:p w14:paraId="47EEAD24" w14:textId="77777777" w:rsidR="000C571A" w:rsidRPr="001F34E0" w:rsidRDefault="000C571A" w:rsidP="00B30408">
      <w:pPr>
        <w:pStyle w:val="NoSpacing"/>
        <w:rPr>
          <w:sz w:val="20"/>
          <w:szCs w:val="20"/>
        </w:rPr>
      </w:pPr>
    </w:p>
    <w:p w14:paraId="2A7522EF" w14:textId="77777777" w:rsidR="000C571A" w:rsidRPr="001F34E0" w:rsidRDefault="000C571A" w:rsidP="00B30408">
      <w:pPr>
        <w:pStyle w:val="NoSpacing"/>
        <w:rPr>
          <w:sz w:val="20"/>
          <w:szCs w:val="20"/>
        </w:rPr>
      </w:pPr>
    </w:p>
    <w:p w14:paraId="6AC9F108" w14:textId="77777777" w:rsidR="000C571A" w:rsidRPr="001F34E0" w:rsidRDefault="000C571A" w:rsidP="00B30408">
      <w:pPr>
        <w:pStyle w:val="NoSpacing"/>
        <w:rPr>
          <w:sz w:val="20"/>
          <w:szCs w:val="20"/>
        </w:rPr>
      </w:pPr>
    </w:p>
    <w:p w14:paraId="6030A150" w14:textId="77777777" w:rsidR="000C571A" w:rsidRPr="001F34E0" w:rsidRDefault="000C571A" w:rsidP="00B30408">
      <w:pPr>
        <w:pStyle w:val="NoSpacing"/>
        <w:rPr>
          <w:sz w:val="20"/>
          <w:szCs w:val="20"/>
        </w:rPr>
      </w:pPr>
    </w:p>
    <w:p w14:paraId="44A958FF" w14:textId="77777777" w:rsidR="000C571A" w:rsidRPr="001F34E0" w:rsidRDefault="000C571A" w:rsidP="00B30408">
      <w:pPr>
        <w:pStyle w:val="NoSpacing"/>
        <w:rPr>
          <w:sz w:val="20"/>
          <w:szCs w:val="20"/>
        </w:rPr>
      </w:pPr>
    </w:p>
    <w:p w14:paraId="2FC80DCC" w14:textId="77777777" w:rsidR="000C571A" w:rsidRPr="001F34E0" w:rsidRDefault="000C571A" w:rsidP="00B30408">
      <w:pPr>
        <w:pStyle w:val="NoSpacing"/>
        <w:rPr>
          <w:sz w:val="20"/>
          <w:szCs w:val="20"/>
        </w:rPr>
      </w:pPr>
    </w:p>
    <w:p w14:paraId="28C618D0" w14:textId="77777777" w:rsidR="000C571A" w:rsidRPr="001F34E0" w:rsidRDefault="000C571A" w:rsidP="00B30408">
      <w:pPr>
        <w:pStyle w:val="NoSpacing"/>
        <w:rPr>
          <w:sz w:val="20"/>
          <w:szCs w:val="20"/>
        </w:rPr>
      </w:pPr>
    </w:p>
    <w:p w14:paraId="52B2A4E6" w14:textId="77777777" w:rsidR="000C571A" w:rsidRPr="001F34E0" w:rsidRDefault="000C571A" w:rsidP="00B30408">
      <w:pPr>
        <w:pStyle w:val="NoSpacing"/>
        <w:rPr>
          <w:sz w:val="20"/>
          <w:szCs w:val="20"/>
        </w:rPr>
      </w:pPr>
    </w:p>
    <w:p w14:paraId="2A6CF462" w14:textId="77777777" w:rsidR="000C571A" w:rsidRPr="001F34E0" w:rsidRDefault="000C571A" w:rsidP="00B30408">
      <w:pPr>
        <w:pStyle w:val="NoSpacing"/>
        <w:rPr>
          <w:sz w:val="20"/>
          <w:szCs w:val="20"/>
        </w:rPr>
      </w:pPr>
    </w:p>
    <w:p w14:paraId="30E80B80" w14:textId="77777777" w:rsidR="000C571A" w:rsidRPr="001F34E0" w:rsidRDefault="000C571A" w:rsidP="00B30408">
      <w:pPr>
        <w:pStyle w:val="NoSpacing"/>
        <w:rPr>
          <w:sz w:val="20"/>
          <w:szCs w:val="20"/>
        </w:rPr>
      </w:pPr>
    </w:p>
    <w:p w14:paraId="510DF44E" w14:textId="77777777" w:rsidR="000C571A" w:rsidRPr="001F34E0" w:rsidRDefault="000C571A" w:rsidP="00B30408">
      <w:pPr>
        <w:pStyle w:val="NoSpacing"/>
        <w:rPr>
          <w:sz w:val="20"/>
          <w:szCs w:val="20"/>
        </w:rPr>
      </w:pPr>
    </w:p>
    <w:p w14:paraId="1F624721" w14:textId="77777777" w:rsidR="000C571A" w:rsidRPr="001F34E0" w:rsidRDefault="000C571A" w:rsidP="00B30408">
      <w:pPr>
        <w:pStyle w:val="NoSpacing"/>
        <w:rPr>
          <w:sz w:val="20"/>
          <w:szCs w:val="20"/>
        </w:rPr>
      </w:pPr>
    </w:p>
    <w:p w14:paraId="184F7AF5" w14:textId="77777777" w:rsidR="000C571A" w:rsidRPr="001F34E0" w:rsidRDefault="000C571A" w:rsidP="00B30408">
      <w:pPr>
        <w:pStyle w:val="NoSpacing"/>
        <w:rPr>
          <w:sz w:val="20"/>
          <w:szCs w:val="20"/>
        </w:rPr>
      </w:pPr>
    </w:p>
    <w:p w14:paraId="3C2CC4CC" w14:textId="77777777" w:rsidR="000C571A" w:rsidRPr="001F34E0" w:rsidRDefault="000C571A" w:rsidP="00B30408">
      <w:pPr>
        <w:pStyle w:val="NoSpacing"/>
        <w:rPr>
          <w:sz w:val="20"/>
          <w:szCs w:val="20"/>
        </w:rPr>
      </w:pPr>
    </w:p>
    <w:p w14:paraId="1FF0FD16" w14:textId="77777777" w:rsidR="002A4B02" w:rsidRPr="001F34E0" w:rsidRDefault="002A4B02" w:rsidP="002A4B02">
      <w:pPr>
        <w:pStyle w:val="ISAFNormal"/>
        <w:rPr>
          <w:sz w:val="20"/>
          <w:szCs w:val="20"/>
        </w:rPr>
      </w:pPr>
    </w:p>
    <w:p w14:paraId="7B2A0670" w14:textId="77777777" w:rsidR="002A4B02" w:rsidRPr="001F34E0" w:rsidRDefault="002A4B02" w:rsidP="002A4B02">
      <w:pPr>
        <w:pStyle w:val="ISAFNormal"/>
        <w:rPr>
          <w:sz w:val="20"/>
          <w:szCs w:val="20"/>
        </w:rPr>
      </w:pPr>
    </w:p>
    <w:p w14:paraId="7DB006C3" w14:textId="3F7435D7" w:rsidR="002A4B02" w:rsidRPr="001F34E0" w:rsidRDefault="002A4B02" w:rsidP="00570F5E">
      <w:pPr>
        <w:ind w:right="-1346"/>
        <w:rPr>
          <w:sz w:val="20"/>
          <w:szCs w:val="20"/>
        </w:rPr>
      </w:pPr>
      <w:bookmarkStart w:id="13" w:name="Text6"/>
      <w:bookmarkStart w:id="14" w:name="Text9"/>
      <w:bookmarkEnd w:id="13"/>
      <w:bookmarkEnd w:id="14"/>
    </w:p>
    <w:sectPr w:rsidR="002A4B02" w:rsidRPr="001F34E0" w:rsidSect="00001FB0">
      <w:headerReference w:type="default" r:id="rId24"/>
      <w:footerReference w:type="default" r:id="rId25"/>
      <w:pgSz w:w="11907" w:h="16840" w:code="9"/>
      <w:pgMar w:top="2960" w:right="1531" w:bottom="1701" w:left="1531" w:header="709" w:footer="709" w:gutter="0"/>
      <w:cols w:space="6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A1D70" w14:textId="77777777" w:rsidR="009F00C4" w:rsidRDefault="009F00C4">
      <w:r>
        <w:separator/>
      </w:r>
    </w:p>
  </w:endnote>
  <w:endnote w:type="continuationSeparator" w:id="0">
    <w:p w14:paraId="3CBA5F19" w14:textId="77777777" w:rsidR="009F00C4" w:rsidRDefault="009F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old">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B3592" w14:textId="77777777" w:rsidR="00001FB0" w:rsidRDefault="0019061A">
    <w:pPr>
      <w:pStyle w:val="Footer"/>
    </w:pPr>
    <w:r>
      <w:rPr>
        <w:noProof/>
        <w:lang w:eastAsia="en-GB"/>
      </w:rPr>
      <mc:AlternateContent>
        <mc:Choice Requires="wps">
          <w:drawing>
            <wp:anchor distT="0" distB="0" distL="114300" distR="114300" simplePos="0" relativeHeight="251668480" behindDoc="0" locked="0" layoutInCell="1" allowOverlap="1" wp14:anchorId="52EA844D" wp14:editId="09E26441">
              <wp:simplePos x="0" y="0"/>
              <wp:positionH relativeFrom="column">
                <wp:posOffset>-570865</wp:posOffset>
              </wp:positionH>
              <wp:positionV relativeFrom="page">
                <wp:posOffset>9959340</wp:posOffset>
              </wp:positionV>
              <wp:extent cx="1598295" cy="457200"/>
              <wp:effectExtent l="0" t="0" r="1905" b="0"/>
              <wp:wrapNone/>
              <wp:docPr id="10" name="Text Box 10"/>
              <wp:cNvGraphicFramePr/>
              <a:graphic xmlns:a="http://schemas.openxmlformats.org/drawingml/2006/main">
                <a:graphicData uri="http://schemas.microsoft.com/office/word/2010/wordprocessingShape">
                  <wps:wsp>
                    <wps:cNvSpPr txBox="1"/>
                    <wps:spPr>
                      <a:xfrm>
                        <a:off x="0" y="0"/>
                        <a:ext cx="159829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9E1987" w14:textId="77777777" w:rsidR="005242ED" w:rsidRDefault="005242ED" w:rsidP="0019061A">
                          <w:pPr>
                            <w:spacing w:line="276" w:lineRule="auto"/>
                            <w:rPr>
                              <w:color w:val="17479E"/>
                              <w:sz w:val="15"/>
                              <w:szCs w:val="15"/>
                            </w:rPr>
                          </w:pPr>
                        </w:p>
                        <w:p w14:paraId="2409B725" w14:textId="7438F1B8" w:rsidR="0019061A" w:rsidRPr="0019061A" w:rsidRDefault="00A2040A" w:rsidP="0019061A">
                          <w:pPr>
                            <w:spacing w:line="276" w:lineRule="auto"/>
                            <w:rPr>
                              <w:color w:val="17479E"/>
                              <w:sz w:val="15"/>
                              <w:szCs w:val="15"/>
                            </w:rPr>
                          </w:pPr>
                          <w:r>
                            <w:rPr>
                              <w:color w:val="17479E"/>
                              <w:sz w:val="15"/>
                              <w:szCs w:val="15"/>
                            </w:rPr>
                            <w:t>20 Eastbourne Terrace</w:t>
                          </w:r>
                          <w:r>
                            <w:rPr>
                              <w:color w:val="17479E"/>
                              <w:sz w:val="15"/>
                              <w:szCs w:val="15"/>
                            </w:rPr>
                            <w:br/>
                          </w:r>
                          <w:r w:rsidR="005242ED">
                            <w:rPr>
                              <w:color w:val="17479E"/>
                              <w:sz w:val="15"/>
                              <w:szCs w:val="15"/>
                            </w:rPr>
                            <w:t xml:space="preserve">London, </w:t>
                          </w:r>
                          <w:r>
                            <w:rPr>
                              <w:color w:val="17479E"/>
                              <w:sz w:val="15"/>
                              <w:szCs w:val="15"/>
                            </w:rPr>
                            <w:t>UK, W2 6LG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EA844D" id="_x0000_t202" coordsize="21600,21600" o:spt="202" path="m,l,21600r21600,l21600,xe">
              <v:stroke joinstyle="miter"/>
              <v:path gradientshapeok="t" o:connecttype="rect"/>
            </v:shapetype>
            <v:shape id="Text Box 10" o:spid="_x0000_s1029" type="#_x0000_t202" style="position:absolute;margin-left:-44.95pt;margin-top:784.2pt;width:125.85pt;height:36pt;z-index:251668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" filled="f" stroked="f">
              <v:textbox inset="0,0,0,0">
                <w:txbxContent>
                  <w:p w14:paraId="479E1987" w14:textId="77777777" w:rsidR="005242ED" w:rsidRDefault="005242ED" w:rsidP="0019061A">
                    <w:pPr>
                      <w:spacing w:line="276" w:lineRule="auto"/>
                      <w:rPr>
                        <w:color w:val="17479E"/>
                        <w:sz w:val="15"/>
                        <w:szCs w:val="15"/>
                      </w:rPr>
                    </w:pPr>
                  </w:p>
                  <w:p w14:paraId="2409B725" w14:textId="7438F1B8" w:rsidR="0019061A" w:rsidRPr="0019061A" w:rsidRDefault="00A2040A" w:rsidP="0019061A">
                    <w:pPr>
                      <w:spacing w:line="276" w:lineRule="auto"/>
                      <w:rPr>
                        <w:color w:val="17479E"/>
                        <w:sz w:val="15"/>
                        <w:szCs w:val="15"/>
                      </w:rPr>
                    </w:pPr>
                    <w:r>
                      <w:rPr>
                        <w:color w:val="17479E"/>
                        <w:sz w:val="15"/>
                        <w:szCs w:val="15"/>
                      </w:rPr>
                      <w:t>20 Eastbourne Terrace</w:t>
                    </w:r>
                    <w:r>
                      <w:rPr>
                        <w:color w:val="17479E"/>
                        <w:sz w:val="15"/>
                        <w:szCs w:val="15"/>
                      </w:rPr>
                      <w:br/>
                    </w:r>
                    <w:r w:rsidR="005242ED">
                      <w:rPr>
                        <w:color w:val="17479E"/>
                        <w:sz w:val="15"/>
                        <w:szCs w:val="15"/>
                      </w:rPr>
                      <w:t xml:space="preserve">London, </w:t>
                    </w:r>
                    <w:r>
                      <w:rPr>
                        <w:color w:val="17479E"/>
                        <w:sz w:val="15"/>
                        <w:szCs w:val="15"/>
                      </w:rPr>
                      <w:t>UK, W2 6LG</w:t>
                    </w:r>
                  </w:p>
                </w:txbxContent>
              </v:textbox>
              <w10:wrap anchory="page"/>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D2CC2C4" wp14:editId="4938B909">
              <wp:simplePos x="0" y="0"/>
              <wp:positionH relativeFrom="column">
                <wp:posOffset>1022985</wp:posOffset>
              </wp:positionH>
              <wp:positionV relativeFrom="page">
                <wp:posOffset>9959340</wp:posOffset>
              </wp:positionV>
              <wp:extent cx="1598295" cy="457200"/>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159829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C886A3" w14:textId="77777777" w:rsidR="0019061A" w:rsidRPr="0019061A" w:rsidRDefault="0019061A" w:rsidP="0019061A">
                          <w:pPr>
                            <w:spacing w:line="276" w:lineRule="auto"/>
                            <w:rPr>
                              <w:color w:val="17479E"/>
                              <w:sz w:val="15"/>
                              <w:szCs w:val="15"/>
                            </w:rPr>
                          </w:pPr>
                        </w:p>
                        <w:p w14:paraId="2FE1E399" w14:textId="77777777" w:rsidR="0019061A" w:rsidRPr="0019061A" w:rsidRDefault="00A2040A" w:rsidP="0019061A">
                          <w:pPr>
                            <w:spacing w:line="276" w:lineRule="auto"/>
                            <w:rPr>
                              <w:color w:val="17479E"/>
                              <w:sz w:val="15"/>
                              <w:szCs w:val="15"/>
                            </w:rPr>
                          </w:pPr>
                          <w:r>
                            <w:rPr>
                              <w:color w:val="17479E"/>
                              <w:sz w:val="15"/>
                              <w:szCs w:val="15"/>
                            </w:rPr>
                            <w:t>Tel: +44 (0)203 940 4888</w:t>
                          </w:r>
                        </w:p>
                        <w:p w14:paraId="07E529E5" w14:textId="77777777" w:rsidR="0019061A" w:rsidRPr="0019061A" w:rsidRDefault="0019061A" w:rsidP="0019061A">
                          <w:pPr>
                            <w:spacing w:line="276" w:lineRule="auto"/>
                            <w:rPr>
                              <w:color w:val="17479E"/>
                              <w:sz w:val="15"/>
                              <w:szCs w:val="15"/>
                            </w:rPr>
                          </w:pPr>
                          <w:r w:rsidRPr="0019061A">
                            <w:rPr>
                              <w:color w:val="17479E"/>
                              <w:sz w:val="15"/>
                              <w:szCs w:val="15"/>
                            </w:rPr>
                            <w:t>www.sailing.org</w:t>
                          </w:r>
                        </w:p>
                        <w:p w14:paraId="7D84EA57" w14:textId="77777777" w:rsidR="0019061A" w:rsidRPr="00DA5140" w:rsidRDefault="0019061A" w:rsidP="0019061A">
                          <w:pPr>
                            <w:spacing w:line="276" w:lineRule="auto"/>
                            <w:rPr>
                              <w:color w:val="FFFFFF" w:themeColor="background1"/>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D2CC2C4" id="Text Box 11" o:spid="_x0000_s1030" type="#_x0000_t202" style="position:absolute;margin-left:80.55pt;margin-top:784.2pt;width:125.85pt;height:36pt;z-index:2516695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" filled="f" stroked="f">
              <v:textbox inset="0,0,0,0">
                <w:txbxContent>
                  <w:p w14:paraId="28C886A3" w14:textId="77777777" w:rsidR="0019061A" w:rsidRPr="0019061A" w:rsidRDefault="0019061A" w:rsidP="0019061A">
                    <w:pPr>
                      <w:spacing w:line="276" w:lineRule="auto"/>
                      <w:rPr>
                        <w:color w:val="17479E"/>
                        <w:sz w:val="15"/>
                        <w:szCs w:val="15"/>
                      </w:rPr>
                    </w:pPr>
                  </w:p>
                  <w:p w14:paraId="2FE1E399" w14:textId="77777777" w:rsidR="0019061A" w:rsidRPr="0019061A" w:rsidRDefault="00A2040A" w:rsidP="0019061A">
                    <w:pPr>
                      <w:spacing w:line="276" w:lineRule="auto"/>
                      <w:rPr>
                        <w:color w:val="17479E"/>
                        <w:sz w:val="15"/>
                        <w:szCs w:val="15"/>
                      </w:rPr>
                    </w:pPr>
                    <w:r>
                      <w:rPr>
                        <w:color w:val="17479E"/>
                        <w:sz w:val="15"/>
                        <w:szCs w:val="15"/>
                      </w:rPr>
                      <w:t>Tel: +44 (0)203 940 4888</w:t>
                    </w:r>
                  </w:p>
                  <w:p w14:paraId="07E529E5" w14:textId="77777777" w:rsidR="0019061A" w:rsidRPr="0019061A" w:rsidRDefault="0019061A" w:rsidP="0019061A">
                    <w:pPr>
                      <w:spacing w:line="276" w:lineRule="auto"/>
                      <w:rPr>
                        <w:color w:val="17479E"/>
                        <w:sz w:val="15"/>
                        <w:szCs w:val="15"/>
                      </w:rPr>
                    </w:pPr>
                    <w:r w:rsidRPr="0019061A">
                      <w:rPr>
                        <w:color w:val="17479E"/>
                        <w:sz w:val="15"/>
                        <w:szCs w:val="15"/>
                      </w:rPr>
                      <w:t>www.sailing.org</w:t>
                    </w:r>
                  </w:p>
                  <w:p w14:paraId="7D84EA57" w14:textId="77777777" w:rsidR="0019061A" w:rsidRPr="00DA5140" w:rsidRDefault="0019061A" w:rsidP="0019061A">
                    <w:pPr>
                      <w:spacing w:line="276" w:lineRule="auto"/>
                      <w:rPr>
                        <w:color w:val="FFFFFF" w:themeColor="background1"/>
                        <w:sz w:val="15"/>
                        <w:szCs w:val="15"/>
                      </w:rPr>
                    </w:pPr>
                  </w:p>
                </w:txbxContent>
              </v:textbox>
              <w10:wrap anchory="page"/>
            </v:shape>
          </w:pict>
        </mc:Fallback>
      </mc:AlternateContent>
    </w:r>
    <w:r>
      <w:rPr>
        <w:noProof/>
        <w:lang w:eastAsia="en-GB"/>
      </w:rPr>
      <mc:AlternateContent>
        <mc:Choice Requires="wps">
          <w:drawing>
            <wp:anchor distT="0" distB="0" distL="114300" distR="114300" simplePos="0" relativeHeight="251670528" behindDoc="0" locked="0" layoutInCell="1" allowOverlap="1" wp14:anchorId="201F7453" wp14:editId="71BE56C3">
              <wp:simplePos x="0" y="0"/>
              <wp:positionH relativeFrom="column">
                <wp:posOffset>3885565</wp:posOffset>
              </wp:positionH>
              <wp:positionV relativeFrom="page">
                <wp:posOffset>9849485</wp:posOffset>
              </wp:positionV>
              <wp:extent cx="2285365" cy="690880"/>
              <wp:effectExtent l="0" t="0" r="635" b="20320"/>
              <wp:wrapNone/>
              <wp:docPr id="12" name="Text Box 12"/>
              <wp:cNvGraphicFramePr/>
              <a:graphic xmlns:a="http://schemas.openxmlformats.org/drawingml/2006/main">
                <a:graphicData uri="http://schemas.microsoft.com/office/word/2010/wordprocessingShape">
                  <wps:wsp>
                    <wps:cNvSpPr txBox="1"/>
                    <wps:spPr>
                      <a:xfrm>
                        <a:off x="0" y="0"/>
                        <a:ext cx="2285365" cy="6908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C1FC3B" w14:textId="77777777" w:rsidR="0019061A" w:rsidRPr="00DA5140" w:rsidRDefault="0019061A" w:rsidP="0019061A">
                          <w:pPr>
                            <w:spacing w:line="276" w:lineRule="auto"/>
                            <w:jc w:val="right"/>
                            <w:rPr>
                              <w:color w:val="FFFFFF" w:themeColor="background1"/>
                              <w:sz w:val="15"/>
                              <w:szCs w:val="15"/>
                            </w:rPr>
                          </w:pPr>
                        </w:p>
                        <w:p w14:paraId="59F615B6" w14:textId="77777777" w:rsidR="0019061A" w:rsidRPr="0019061A" w:rsidRDefault="0019061A" w:rsidP="0019061A">
                          <w:pPr>
                            <w:spacing w:line="276" w:lineRule="auto"/>
                            <w:jc w:val="right"/>
                            <w:rPr>
                              <w:color w:val="17479E"/>
                              <w:sz w:val="15"/>
                              <w:szCs w:val="15"/>
                            </w:rPr>
                          </w:pPr>
                          <w:r w:rsidRPr="0019061A">
                            <w:rPr>
                              <w:color w:val="17479E"/>
                              <w:sz w:val="15"/>
                              <w:szCs w:val="15"/>
                            </w:rPr>
                            <w:t>World Sailing (UK) Limited</w:t>
                          </w:r>
                        </w:p>
                        <w:p w14:paraId="50ABBC63" w14:textId="77777777" w:rsidR="0019061A" w:rsidRPr="0019061A" w:rsidRDefault="0019061A" w:rsidP="0019061A">
                          <w:pPr>
                            <w:spacing w:line="276" w:lineRule="auto"/>
                            <w:jc w:val="right"/>
                            <w:rPr>
                              <w:color w:val="17479E"/>
                              <w:sz w:val="15"/>
                              <w:szCs w:val="15"/>
                            </w:rPr>
                          </w:pPr>
                          <w:r w:rsidRPr="0019061A">
                            <w:rPr>
                              <w:color w:val="17479E"/>
                              <w:sz w:val="15"/>
                              <w:szCs w:val="15"/>
                            </w:rPr>
                            <w:t xml:space="preserve">Registered in England and Wales </w:t>
                          </w:r>
                          <w:r w:rsidRPr="0019061A">
                            <w:rPr>
                              <w:color w:val="17479E"/>
                              <w:sz w:val="15"/>
                              <w:szCs w:val="15"/>
                            </w:rPr>
                            <w:br/>
                            <w:t>Company Number 3255744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F7453" id="Text Box 12" o:spid="_x0000_s1031" type="#_x0000_t202" style="position:absolute;margin-left:305.95pt;margin-top:775.55pt;width:179.95pt;height:5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" filled="f" stroked="f">
              <v:textbox inset="0,0,0,0">
                <w:txbxContent>
                  <w:p w14:paraId="11C1FC3B" w14:textId="77777777" w:rsidR="0019061A" w:rsidRPr="00DA5140" w:rsidRDefault="0019061A" w:rsidP="0019061A">
                    <w:pPr>
                      <w:spacing w:line="276" w:lineRule="auto"/>
                      <w:jc w:val="right"/>
                      <w:rPr>
                        <w:color w:val="FFFFFF" w:themeColor="background1"/>
                        <w:sz w:val="15"/>
                        <w:szCs w:val="15"/>
                      </w:rPr>
                    </w:pPr>
                  </w:p>
                  <w:p w14:paraId="59F615B6" w14:textId="77777777" w:rsidR="0019061A" w:rsidRPr="0019061A" w:rsidRDefault="0019061A" w:rsidP="0019061A">
                    <w:pPr>
                      <w:spacing w:line="276" w:lineRule="auto"/>
                      <w:jc w:val="right"/>
                      <w:rPr>
                        <w:color w:val="17479E"/>
                        <w:sz w:val="15"/>
                        <w:szCs w:val="15"/>
                      </w:rPr>
                    </w:pPr>
                    <w:r w:rsidRPr="0019061A">
                      <w:rPr>
                        <w:color w:val="17479E"/>
                        <w:sz w:val="15"/>
                        <w:szCs w:val="15"/>
                      </w:rPr>
                      <w:t>World Sailing (UK) Limited</w:t>
                    </w:r>
                  </w:p>
                  <w:p w14:paraId="50ABBC63" w14:textId="77777777" w:rsidR="0019061A" w:rsidRPr="0019061A" w:rsidRDefault="0019061A" w:rsidP="0019061A">
                    <w:pPr>
                      <w:spacing w:line="276" w:lineRule="auto"/>
                      <w:jc w:val="right"/>
                      <w:rPr>
                        <w:color w:val="17479E"/>
                        <w:sz w:val="15"/>
                        <w:szCs w:val="15"/>
                      </w:rPr>
                    </w:pPr>
                    <w:r w:rsidRPr="0019061A">
                      <w:rPr>
                        <w:color w:val="17479E"/>
                        <w:sz w:val="15"/>
                        <w:szCs w:val="15"/>
                      </w:rPr>
                      <w:t xml:space="preserve">Registered in England and Wales </w:t>
                    </w:r>
                    <w:r w:rsidRPr="0019061A">
                      <w:rPr>
                        <w:color w:val="17479E"/>
                        <w:sz w:val="15"/>
                        <w:szCs w:val="15"/>
                      </w:rPr>
                      <w:br/>
                      <w:t>Company Number 3255744</w:t>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E231D" w14:textId="43D11622" w:rsidR="00D1422F" w:rsidRDefault="00954F50" w:rsidP="00954F50">
    <w:pPr>
      <w:pStyle w:val="Footer"/>
      <w:tabs>
        <w:tab w:val="clear" w:pos="4153"/>
        <w:tab w:val="clear" w:pos="8306"/>
        <w:tab w:val="center" w:pos="442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2033" w14:textId="77777777" w:rsidR="00501AFA" w:rsidRPr="00943F7B" w:rsidRDefault="00501AFA" w:rsidP="00943F7B">
    <w:pPr>
      <w:pStyle w:val="Footer"/>
      <w:jc w:val="right"/>
      <w:rPr>
        <w:sz w:val="14"/>
        <w:szCs w:val="14"/>
      </w:rP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6F9E" w14:textId="10976E60" w:rsidR="00501AFA" w:rsidRDefault="00501AFA" w:rsidP="00AF4178">
    <w:pPr>
      <w:pStyle w:val="ISAFFooter"/>
      <w:pBdr>
        <w:top w:val="single" w:sz="4" w:space="9"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F4F8" w14:textId="77777777" w:rsidR="00501AFA" w:rsidRPr="004A27F3" w:rsidRDefault="00501AFA" w:rsidP="004A27F3">
    <w:pPr>
      <w:pStyle w:val="Footer"/>
      <w:rPr>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B569" w14:textId="77777777" w:rsidR="00570F5E" w:rsidRDefault="00570F5E" w:rsidP="00954F50">
    <w:pPr>
      <w:pStyle w:val="Footer"/>
      <w:tabs>
        <w:tab w:val="clear" w:pos="4153"/>
        <w:tab w:val="clear" w:pos="8306"/>
        <w:tab w:val="center" w:pos="4422"/>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3BF3" w14:textId="4D4D1858" w:rsidR="00001FB0" w:rsidRDefault="00001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21033" w14:textId="77777777" w:rsidR="009F00C4" w:rsidRDefault="009F00C4">
      <w:r>
        <w:separator/>
      </w:r>
    </w:p>
  </w:footnote>
  <w:footnote w:type="continuationSeparator" w:id="0">
    <w:p w14:paraId="0C365EFF" w14:textId="77777777" w:rsidR="009F00C4" w:rsidRDefault="009F0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DD3D" w14:textId="77777777" w:rsidR="00717C62" w:rsidRDefault="0019061A">
    <w:pPr>
      <w:pStyle w:val="Header"/>
    </w:pPr>
    <w:r>
      <w:rPr>
        <w:noProof/>
        <w:lang w:eastAsia="en-GB"/>
      </w:rPr>
      <w:drawing>
        <wp:anchor distT="0" distB="0" distL="114300" distR="114300" simplePos="0" relativeHeight="251665408" behindDoc="1" locked="1" layoutInCell="1" allowOverlap="1" wp14:anchorId="5060CFC6" wp14:editId="2D0FD1A5">
          <wp:simplePos x="0" y="0"/>
          <wp:positionH relativeFrom="page">
            <wp:posOffset>0</wp:posOffset>
          </wp:positionH>
          <wp:positionV relativeFrom="page">
            <wp:posOffset>0</wp:posOffset>
          </wp:positionV>
          <wp:extent cx="7592400" cy="1875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7592400" cy="187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35A3" w14:textId="77777777" w:rsidR="006F0918" w:rsidRDefault="00D72174">
    <w:pPr>
      <w:pStyle w:val="Header"/>
    </w:pPr>
    <w:r>
      <w:rPr>
        <w:noProof/>
        <w:lang w:eastAsia="en-GB"/>
      </w:rPr>
      <w:drawing>
        <wp:anchor distT="0" distB="0" distL="114300" distR="114300" simplePos="0" relativeHeight="251655168" behindDoc="1" locked="1" layoutInCell="1" allowOverlap="1" wp14:anchorId="2E13630A" wp14:editId="375F4597">
          <wp:simplePos x="0" y="0"/>
          <wp:positionH relativeFrom="page">
            <wp:posOffset>0</wp:posOffset>
          </wp:positionH>
          <wp:positionV relativeFrom="page">
            <wp:align>top</wp:align>
          </wp:positionV>
          <wp:extent cx="7592400" cy="1875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7592400" cy="1875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4144" behindDoc="1" locked="1" layoutInCell="1" allowOverlap="1" wp14:anchorId="66C4B2B4" wp14:editId="230880AE">
          <wp:simplePos x="0" y="0"/>
          <wp:positionH relativeFrom="page">
            <wp:posOffset>0</wp:posOffset>
          </wp:positionH>
          <wp:positionV relativeFrom="page">
            <wp:align>bottom</wp:align>
          </wp:positionV>
          <wp:extent cx="7592060" cy="14471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U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90915" cy="144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F4FC" w14:textId="53F0AA62" w:rsidR="00501AFA" w:rsidRDefault="00501A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ED52" w14:textId="70761895" w:rsidR="00570F5E" w:rsidRDefault="00570F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C846" w14:textId="790BB7E9" w:rsidR="00001FB0" w:rsidRDefault="00001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2ED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564360"/>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04A451AC"/>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8D4899B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3AC4F2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B446A0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C0031A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A764D1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2E4D7C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C5F10"/>
    <w:multiLevelType w:val="multilevel"/>
    <w:tmpl w:val="447471F0"/>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vanish w:val="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1134"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2DE2A33"/>
    <w:multiLevelType w:val="hybridMultilevel"/>
    <w:tmpl w:val="1C02D474"/>
    <w:lvl w:ilvl="0" w:tplc="58FE6122">
      <w:start w:val="1"/>
      <w:numFmt w:val="bullet"/>
      <w:pStyle w:val="ISAF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F235A5"/>
    <w:multiLevelType w:val="multilevel"/>
    <w:tmpl w:val="14E299E8"/>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1134"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268" w:hanging="454"/>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6081C70"/>
    <w:multiLevelType w:val="hybridMultilevel"/>
    <w:tmpl w:val="0942959C"/>
    <w:lvl w:ilvl="0" w:tplc="FFFFFFFF">
      <w:start w:val="1"/>
      <w:numFmt w:val="bullet"/>
      <w:lvlText w:val="-"/>
      <w:lvlJc w:val="left"/>
      <w:pPr>
        <w:tabs>
          <w:tab w:val="num" w:pos="284"/>
        </w:tabs>
        <w:ind w:left="284" w:hanging="284"/>
      </w:pPr>
      <w:rPr>
        <w:rFonts w:ascii="Arial" w:hAnsi="Arial" w:hint="default"/>
        <w:b w:val="0"/>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DB5CC4"/>
    <w:multiLevelType w:val="multilevel"/>
    <w:tmpl w:val="03FAE70A"/>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1134"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1814" w:firstLine="0"/>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AA519D8"/>
    <w:multiLevelType w:val="multilevel"/>
    <w:tmpl w:val="8CCCDC2C"/>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851" w:hanging="284"/>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552" w:hanging="738"/>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B876E93"/>
    <w:multiLevelType w:val="hybridMultilevel"/>
    <w:tmpl w:val="C082F1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DE108E"/>
    <w:multiLevelType w:val="multilevel"/>
    <w:tmpl w:val="03540356"/>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851" w:hanging="284"/>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552" w:hanging="397"/>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8912860"/>
    <w:multiLevelType w:val="multilevel"/>
    <w:tmpl w:val="E03630EE"/>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D3D516D"/>
    <w:multiLevelType w:val="hybridMultilevel"/>
    <w:tmpl w:val="9224EF0E"/>
    <w:lvl w:ilvl="0" w:tplc="4E3A91D8">
      <w:start w:val="1"/>
      <w:numFmt w:val="bullet"/>
      <w:pStyle w:val="ISAFBullet3"/>
      <w:lvlText w:val="-"/>
      <w:lvlJc w:val="left"/>
      <w:pPr>
        <w:tabs>
          <w:tab w:val="num" w:pos="851"/>
        </w:tabs>
        <w:ind w:left="851"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213557"/>
    <w:multiLevelType w:val="multilevel"/>
    <w:tmpl w:val="6366B56E"/>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1134"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552" w:hanging="738"/>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A900D0B"/>
    <w:multiLevelType w:val="hybridMultilevel"/>
    <w:tmpl w:val="3F36779E"/>
    <w:lvl w:ilvl="0" w:tplc="2FC4C3FC">
      <w:start w:val="1"/>
      <w:numFmt w:val="bullet"/>
      <w:pStyle w:val="ISAFBullet2"/>
      <w:lvlText w:val="-"/>
      <w:lvlJc w:val="left"/>
      <w:pPr>
        <w:tabs>
          <w:tab w:val="num" w:pos="567"/>
        </w:tabs>
        <w:ind w:left="567"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863AA4"/>
    <w:multiLevelType w:val="multilevel"/>
    <w:tmpl w:val="1CA41FAA"/>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060BD5"/>
    <w:multiLevelType w:val="hybridMultilevel"/>
    <w:tmpl w:val="ACC46698"/>
    <w:lvl w:ilvl="0" w:tplc="02025F70">
      <w:start w:val="1"/>
      <w:numFmt w:val="lowerLetter"/>
      <w:pStyle w:val="RecommendationsHeading"/>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85B46E4"/>
    <w:multiLevelType w:val="multilevel"/>
    <w:tmpl w:val="F5100C4C"/>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5475C3"/>
    <w:multiLevelType w:val="multilevel"/>
    <w:tmpl w:val="0BECC9C8"/>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851" w:hanging="284"/>
      </w:pPr>
      <w:rPr>
        <w:rFonts w:ascii="Arial" w:hAnsi="Arial" w:hint="default"/>
      </w:rPr>
    </w:lvl>
    <w:lvl w:ilvl="3">
      <w:start w:val="1"/>
      <w:numFmt w:val="lowerRoman"/>
      <w:lvlText w:val="%4)"/>
      <w:lvlJc w:val="left"/>
      <w:pPr>
        <w:tabs>
          <w:tab w:val="num" w:pos="1814"/>
        </w:tabs>
        <w:ind w:left="1814" w:hanging="396"/>
      </w:pPr>
      <w:rPr>
        <w:rFonts w:hint="default"/>
      </w:rPr>
    </w:lvl>
    <w:lvl w:ilvl="4">
      <w:start w:val="1"/>
      <w:numFmt w:val="bullet"/>
      <w:lvlText w:val="-"/>
      <w:lvlJc w:val="left"/>
      <w:pPr>
        <w:tabs>
          <w:tab w:val="num" w:pos="567"/>
        </w:tabs>
        <w:ind w:left="2552" w:hanging="397"/>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CFA7322"/>
    <w:multiLevelType w:val="hybridMultilevel"/>
    <w:tmpl w:val="2E4EF3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A13B4D"/>
    <w:multiLevelType w:val="hybridMultilevel"/>
    <w:tmpl w:val="44D27BE0"/>
    <w:lvl w:ilvl="0" w:tplc="FFFFFFFF">
      <w:start w:val="1"/>
      <w:numFmt w:val="bullet"/>
      <w:pStyle w:val="StyleBulletednumber2"/>
      <w:lvlText w:val="-"/>
      <w:lvlJc w:val="left"/>
      <w:pPr>
        <w:tabs>
          <w:tab w:val="num" w:pos="851"/>
        </w:tabs>
        <w:ind w:left="851" w:hanging="284"/>
      </w:pPr>
      <w:rPr>
        <w:rFonts w:ascii="Arial" w:eastAsia="Times New Roman" w:hAnsi="Aria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446A518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8F52FD"/>
    <w:multiLevelType w:val="multilevel"/>
    <w:tmpl w:val="952072FC"/>
    <w:lvl w:ilvl="0">
      <w:start w:val="1"/>
      <w:numFmt w:val="bullet"/>
      <w:lvlText w:val=""/>
      <w:lvlJc w:val="left"/>
      <w:pPr>
        <w:tabs>
          <w:tab w:val="num" w:pos="680"/>
        </w:tabs>
        <w:ind w:left="680" w:hanging="11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2A0AC9"/>
    <w:multiLevelType w:val="multilevel"/>
    <w:tmpl w:val="22242AC8"/>
    <w:lvl w:ilvl="0">
      <w:start w:val="1"/>
      <w:numFmt w:val="decimal"/>
      <w:lvlText w:val="%1."/>
      <w:lvlJc w:val="left"/>
      <w:pPr>
        <w:tabs>
          <w:tab w:val="num" w:pos="687"/>
        </w:tabs>
        <w:ind w:left="687" w:hanging="567"/>
      </w:pPr>
      <w:rPr>
        <w:rFonts w:ascii="Arial Bold" w:hAnsi="Arial Bold" w:hint="default"/>
        <w:b/>
        <w:i w:val="0"/>
        <w:sz w:val="24"/>
        <w:szCs w:val="24"/>
        <w:u w:val="none"/>
      </w:rPr>
    </w:lvl>
    <w:lvl w:ilvl="1">
      <w:start w:val="1"/>
      <w:numFmt w:val="lowerLetter"/>
      <w:lvlText w:val="(%2)"/>
      <w:lvlJc w:val="left"/>
      <w:pPr>
        <w:tabs>
          <w:tab w:val="num" w:pos="1407"/>
        </w:tabs>
        <w:ind w:left="1407" w:hanging="567"/>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821"/>
        </w:tabs>
        <w:ind w:left="1821" w:hanging="567"/>
      </w:pPr>
      <w:rPr>
        <w:rFonts w:hint="default"/>
      </w:rPr>
    </w:lvl>
    <w:lvl w:ilvl="3">
      <w:start w:val="1"/>
      <w:numFmt w:val="none"/>
      <w:lvlText w:val=""/>
      <w:lvlJc w:val="left"/>
      <w:pPr>
        <w:tabs>
          <w:tab w:val="num" w:pos="480"/>
        </w:tabs>
        <w:ind w:left="120" w:firstLine="0"/>
      </w:pPr>
      <w:rPr>
        <w:rFonts w:hint="default"/>
      </w:rPr>
    </w:lvl>
    <w:lvl w:ilvl="4">
      <w:start w:val="1"/>
      <w:numFmt w:val="lowerRoman"/>
      <w:pStyle w:val="Heading5"/>
      <w:lvlText w:val="(%5)"/>
      <w:lvlJc w:val="left"/>
      <w:pPr>
        <w:tabs>
          <w:tab w:val="num" w:pos="1974"/>
        </w:tabs>
        <w:ind w:left="1821" w:hanging="567"/>
      </w:pPr>
      <w:rPr>
        <w:rFonts w:hint="default"/>
      </w:rPr>
    </w:lvl>
    <w:lvl w:ilvl="5">
      <w:start w:val="1"/>
      <w:numFmt w:val="decimal"/>
      <w:lvlText w:val="%1.%2.%3.%4.%5.%6."/>
      <w:lvlJc w:val="left"/>
      <w:pPr>
        <w:tabs>
          <w:tab w:val="num" w:pos="5628"/>
        </w:tabs>
        <w:ind w:left="5124" w:hanging="936"/>
      </w:pPr>
      <w:rPr>
        <w:rFonts w:hint="default"/>
      </w:rPr>
    </w:lvl>
    <w:lvl w:ilvl="6">
      <w:start w:val="1"/>
      <w:numFmt w:val="decimal"/>
      <w:lvlText w:val="%1.%2.%3.%4.%5.%6.%7."/>
      <w:lvlJc w:val="left"/>
      <w:pPr>
        <w:tabs>
          <w:tab w:val="num" w:pos="5988"/>
        </w:tabs>
        <w:ind w:left="5628" w:hanging="1080"/>
      </w:pPr>
      <w:rPr>
        <w:rFonts w:hint="default"/>
      </w:rPr>
    </w:lvl>
    <w:lvl w:ilvl="7">
      <w:start w:val="1"/>
      <w:numFmt w:val="decimal"/>
      <w:lvlText w:val="%1.%2.%3.%4.%5.%6.%7.%8."/>
      <w:lvlJc w:val="left"/>
      <w:pPr>
        <w:tabs>
          <w:tab w:val="num" w:pos="6708"/>
        </w:tabs>
        <w:ind w:left="6132" w:hanging="1224"/>
      </w:pPr>
      <w:rPr>
        <w:rFonts w:hint="default"/>
      </w:rPr>
    </w:lvl>
    <w:lvl w:ilvl="8">
      <w:start w:val="1"/>
      <w:numFmt w:val="decimal"/>
      <w:lvlText w:val="%1.%2.%3.%4.%5.%6.%7.%8.%9."/>
      <w:lvlJc w:val="left"/>
      <w:pPr>
        <w:tabs>
          <w:tab w:val="num" w:pos="7068"/>
        </w:tabs>
        <w:ind w:left="6708" w:hanging="1440"/>
      </w:pPr>
      <w:rPr>
        <w:rFonts w:hint="default"/>
      </w:rPr>
    </w:lvl>
  </w:abstractNum>
  <w:abstractNum w:abstractNumId="31" w15:restartNumberingAfterBreak="0">
    <w:nsid w:val="4D1726B0"/>
    <w:multiLevelType w:val="multilevel"/>
    <w:tmpl w:val="02F8489C"/>
    <w:lvl w:ilvl="0">
      <w:start w:val="1"/>
      <w:numFmt w:val="decimal"/>
      <w:pStyle w:val="ISAFHeadingList1"/>
      <w:lvlText w:val="%1."/>
      <w:lvlJc w:val="left"/>
      <w:pPr>
        <w:tabs>
          <w:tab w:val="num" w:pos="567"/>
        </w:tabs>
        <w:ind w:left="567" w:hanging="567"/>
      </w:pPr>
      <w:rPr>
        <w:rFonts w:ascii="Arial" w:hAnsi="Arial" w:hint="default"/>
        <w:u w:val="none"/>
      </w:rPr>
    </w:lvl>
    <w:lvl w:ilvl="1">
      <w:start w:val="1"/>
      <w:numFmt w:val="decimal"/>
      <w:pStyle w:val="ISAFHeadingList2"/>
      <w:lvlText w:val="%1.%2"/>
      <w:lvlJc w:val="left"/>
      <w:pPr>
        <w:tabs>
          <w:tab w:val="num" w:pos="567"/>
        </w:tabs>
        <w:ind w:left="567" w:hanging="567"/>
      </w:pPr>
      <w:rPr>
        <w:rFonts w:ascii="Arial" w:hAnsi="Arial" w:hint="default"/>
        <w:color w:val="000000"/>
        <w:sz w:val="24"/>
        <w:szCs w:val="24"/>
        <w:u w:val="none"/>
      </w:rPr>
    </w:lvl>
    <w:lvl w:ilvl="2">
      <w:start w:val="1"/>
      <w:numFmt w:val="lowerLetter"/>
      <w:pStyle w:val="ISAFHeadingList3"/>
      <w:lvlText w:val="(%3)"/>
      <w:lvlJc w:val="left"/>
      <w:pPr>
        <w:tabs>
          <w:tab w:val="num" w:pos="1134"/>
        </w:tabs>
        <w:ind w:left="1134" w:hanging="567"/>
      </w:pPr>
      <w:rPr>
        <w:rFonts w:ascii="Arial" w:hAnsi="Arial"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2" w15:restartNumberingAfterBreak="0">
    <w:nsid w:val="4DB1407D"/>
    <w:multiLevelType w:val="multilevel"/>
    <w:tmpl w:val="736090BE"/>
    <w:lvl w:ilvl="0">
      <w:start w:val="2"/>
      <w:numFmt w:val="decimal"/>
      <w:lvlText w:val="%1."/>
      <w:lvlJc w:val="left"/>
      <w:pPr>
        <w:tabs>
          <w:tab w:val="num" w:pos="855"/>
        </w:tabs>
        <w:ind w:left="855" w:hanging="855"/>
      </w:pPr>
      <w:rPr>
        <w:rFonts w:hint="default"/>
      </w:rPr>
    </w:lvl>
    <w:lvl w:ilvl="1">
      <w:start w:val="18"/>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4157148"/>
    <w:multiLevelType w:val="multilevel"/>
    <w:tmpl w:val="9626C498"/>
    <w:lvl w:ilvl="0">
      <w:start w:val="1"/>
      <w:numFmt w:val="decimal"/>
      <w:pStyle w:val="ISAFnumberedlist1"/>
      <w:lvlText w:val="%1."/>
      <w:lvlJc w:val="left"/>
      <w:pPr>
        <w:tabs>
          <w:tab w:val="num" w:pos="567"/>
        </w:tabs>
        <w:ind w:left="567" w:hanging="567"/>
      </w:pPr>
      <w:rPr>
        <w:rFonts w:hint="default"/>
      </w:rPr>
    </w:lvl>
    <w:lvl w:ilvl="1">
      <w:start w:val="1"/>
      <w:numFmt w:val="decimal"/>
      <w:pStyle w:val="ISAFnumberedlist2"/>
      <w:lvlText w:val="%1.%2"/>
      <w:lvlJc w:val="left"/>
      <w:pPr>
        <w:tabs>
          <w:tab w:val="num" w:pos="567"/>
        </w:tabs>
        <w:ind w:left="567" w:hanging="567"/>
      </w:pPr>
      <w:rPr>
        <w:rFonts w:ascii="Arial" w:hAnsi="Arial" w:hint="default"/>
        <w:b w:val="0"/>
        <w:i w:val="0"/>
      </w:rPr>
    </w:lvl>
    <w:lvl w:ilvl="2">
      <w:start w:val="1"/>
      <w:numFmt w:val="lowerLetter"/>
      <w:pStyle w:val="ISAFnumberedlist3"/>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Text w:val="%6%1.%2."/>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34" w15:restartNumberingAfterBreak="0">
    <w:nsid w:val="5CE91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E3F638B"/>
    <w:multiLevelType w:val="hybridMultilevel"/>
    <w:tmpl w:val="72CEA5A4"/>
    <w:lvl w:ilvl="0" w:tplc="05E4701C">
      <w:start w:val="1"/>
      <w:numFmt w:val="decimal"/>
      <w:pStyle w:val="TOC1"/>
      <w:lvlText w:val="%1."/>
      <w:lvlJc w:val="left"/>
      <w:pPr>
        <w:tabs>
          <w:tab w:val="num" w:pos="567"/>
        </w:tabs>
        <w:ind w:left="454" w:hanging="454"/>
      </w:pPr>
      <w:rPr>
        <w:rFonts w:ascii="Arial" w:hAnsi="Arial"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C20E60"/>
    <w:multiLevelType w:val="multilevel"/>
    <w:tmpl w:val="0FD82250"/>
    <w:lvl w:ilvl="0">
      <w:start w:val="1"/>
      <w:numFmt w:val="decimal"/>
      <w:lvlText w:val="%1"/>
      <w:lvlJc w:val="left"/>
      <w:pPr>
        <w:tabs>
          <w:tab w:val="num" w:pos="567"/>
        </w:tabs>
        <w:ind w:left="567" w:hanging="567"/>
      </w:pPr>
      <w:rPr>
        <w:rFonts w:ascii="Arial" w:hAnsi="Arial" w:hint="default"/>
        <w:i w:val="0"/>
      </w:rPr>
    </w:lvl>
    <w:lvl w:ilvl="1">
      <w:start w:val="1"/>
      <w:numFmt w:val="decimal"/>
      <w:lvlText w:val="%1.%2"/>
      <w:lvlJc w:val="left"/>
      <w:pPr>
        <w:tabs>
          <w:tab w:val="num" w:pos="567"/>
        </w:tabs>
        <w:ind w:left="567" w:hanging="567"/>
      </w:pPr>
      <w:rPr>
        <w:rFonts w:ascii="Arial" w:hAnsi="Arial" w:hint="default"/>
        <w:color w:val="000000"/>
        <w:sz w:val="24"/>
        <w:szCs w:val="24"/>
        <w:u w:val="none"/>
      </w:rPr>
    </w:lvl>
    <w:lvl w:ilvl="2">
      <w:start w:val="1"/>
      <w:numFmt w:val="lowerLetter"/>
      <w:lvlText w:val="%1.%2.(%3)"/>
      <w:lvlJc w:val="left"/>
      <w:pPr>
        <w:tabs>
          <w:tab w:val="num" w:pos="851"/>
        </w:tabs>
        <w:ind w:left="851" w:hanging="284"/>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7AE1AE0"/>
    <w:multiLevelType w:val="multilevel"/>
    <w:tmpl w:val="629ED240"/>
    <w:lvl w:ilvl="0">
      <w:start w:val="1"/>
      <w:numFmt w:val="decimal"/>
      <w:lvlText w:val="%1."/>
      <w:lvlJc w:val="left"/>
      <w:pPr>
        <w:tabs>
          <w:tab w:val="num" w:pos="680"/>
        </w:tabs>
        <w:ind w:left="720" w:hanging="720"/>
      </w:pPr>
      <w:rPr>
        <w:rFonts w:hint="default"/>
      </w:rPr>
    </w:lvl>
    <w:lvl w:ilvl="1">
      <w:start w:val="1"/>
      <w:numFmt w:val="none"/>
      <w:lvlText w:val="2.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1985"/>
        </w:tabs>
        <w:ind w:left="1985" w:hanging="28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8"/>
  </w:num>
  <w:num w:numId="2">
    <w:abstractNumId w:val="6"/>
  </w:num>
  <w:num w:numId="3">
    <w:abstractNumId w:val="5"/>
  </w:num>
  <w:num w:numId="4">
    <w:abstractNumId w:val="4"/>
  </w:num>
  <w:num w:numId="5">
    <w:abstractNumId w:val="3"/>
  </w:num>
  <w:num w:numId="6">
    <w:abstractNumId w:val="36"/>
  </w:num>
  <w:num w:numId="7">
    <w:abstractNumId w:val="1"/>
  </w:num>
  <w:num w:numId="8">
    <w:abstractNumId w:val="0"/>
  </w:num>
  <w:num w:numId="9">
    <w:abstractNumId w:val="27"/>
  </w:num>
  <w:num w:numId="10">
    <w:abstractNumId w:val="13"/>
  </w:num>
  <w:num w:numId="11">
    <w:abstractNumId w:val="7"/>
  </w:num>
  <w:num w:numId="12">
    <w:abstractNumId w:val="2"/>
  </w:num>
  <w:num w:numId="13">
    <w:abstractNumId w:val="21"/>
  </w:num>
  <w:num w:numId="14">
    <w:abstractNumId w:val="19"/>
  </w:num>
  <w:num w:numId="15">
    <w:abstractNumId w:val="31"/>
  </w:num>
  <w:num w:numId="16">
    <w:abstractNumId w:val="33"/>
  </w:num>
  <w:num w:numId="17">
    <w:abstractNumId w:val="10"/>
  </w:num>
  <w:num w:numId="18">
    <w:abstractNumId w:val="30"/>
  </w:num>
  <w:num w:numId="19">
    <w:abstractNumId w:val="18"/>
  </w:num>
  <w:num w:numId="20">
    <w:abstractNumId w:val="23"/>
  </w:num>
  <w:num w:numId="21">
    <w:abstractNumId w:val="35"/>
  </w:num>
  <w:num w:numId="22">
    <w:abstractNumId w:val="1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7"/>
  </w:num>
  <w:num w:numId="27">
    <w:abstractNumId w:val="24"/>
  </w:num>
  <w:num w:numId="28">
    <w:abstractNumId w:val="22"/>
  </w:num>
  <w:num w:numId="29">
    <w:abstractNumId w:val="29"/>
  </w:num>
  <w:num w:numId="30">
    <w:abstractNumId w:val="15"/>
  </w:num>
  <w:num w:numId="31">
    <w:abstractNumId w:val="20"/>
  </w:num>
  <w:num w:numId="32">
    <w:abstractNumId w:val="14"/>
  </w:num>
  <w:num w:numId="33">
    <w:abstractNumId w:val="12"/>
  </w:num>
  <w:num w:numId="34">
    <w:abstractNumId w:val="34"/>
  </w:num>
  <w:num w:numId="35">
    <w:abstractNumId w:val="28"/>
  </w:num>
  <w:num w:numId="36">
    <w:abstractNumId w:val="16"/>
  </w:num>
  <w:num w:numId="37">
    <w:abstractNumId w:val="9"/>
  </w:num>
  <w:num w:numId="38">
    <w:abstractNumId w:val="26"/>
  </w:num>
  <w:num w:numId="39">
    <w:abstractNumId w:val="32"/>
  </w:num>
  <w:num w:numId="40">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0"/>
  <w:activeWritingStyle w:appName="MSWord" w:lang="fr-FR" w:vendorID="64" w:dllVersion="6" w:nlCheck="1" w:checkStyle="0"/>
  <w:activeWritingStyle w:appName="MSWord" w:lang="it-IT"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A01" w:allStyles="1" w:customStyles="0" w:latentStyles="0" w:stylesInUse="0" w:headingStyles="0" w:numberingStyles="0" w:tableStyles="0" w:directFormattingOnRuns="0" w:directFormattingOnParagraphs="1" w:directFormattingOnNumbering="0" w:directFormattingOnTables="1"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CA"/>
    <w:rsid w:val="00001FB0"/>
    <w:rsid w:val="00063A05"/>
    <w:rsid w:val="000A6848"/>
    <w:rsid w:val="000B1266"/>
    <w:rsid w:val="000B5664"/>
    <w:rsid w:val="000C571A"/>
    <w:rsid w:val="000D700F"/>
    <w:rsid w:val="000E6A50"/>
    <w:rsid w:val="000F179F"/>
    <w:rsid w:val="000F46F8"/>
    <w:rsid w:val="000F7ABF"/>
    <w:rsid w:val="0010151C"/>
    <w:rsid w:val="00131988"/>
    <w:rsid w:val="001513E5"/>
    <w:rsid w:val="001563AB"/>
    <w:rsid w:val="001711C1"/>
    <w:rsid w:val="0019061A"/>
    <w:rsid w:val="001D18A6"/>
    <w:rsid w:val="001E06CE"/>
    <w:rsid w:val="001F34E0"/>
    <w:rsid w:val="001F3D90"/>
    <w:rsid w:val="0023217A"/>
    <w:rsid w:val="0024763E"/>
    <w:rsid w:val="00250A3D"/>
    <w:rsid w:val="00271068"/>
    <w:rsid w:val="00276054"/>
    <w:rsid w:val="00285A3A"/>
    <w:rsid w:val="00286C61"/>
    <w:rsid w:val="002975CA"/>
    <w:rsid w:val="002A4B02"/>
    <w:rsid w:val="002E1E7D"/>
    <w:rsid w:val="002E5BA6"/>
    <w:rsid w:val="002F0374"/>
    <w:rsid w:val="002F1E10"/>
    <w:rsid w:val="00392E79"/>
    <w:rsid w:val="003A517C"/>
    <w:rsid w:val="003F5C42"/>
    <w:rsid w:val="0041074E"/>
    <w:rsid w:val="00410761"/>
    <w:rsid w:val="00417796"/>
    <w:rsid w:val="004264D8"/>
    <w:rsid w:val="00465B27"/>
    <w:rsid w:val="0047527C"/>
    <w:rsid w:val="0048520D"/>
    <w:rsid w:val="004978B7"/>
    <w:rsid w:val="004B773D"/>
    <w:rsid w:val="004C38EE"/>
    <w:rsid w:val="004D39DC"/>
    <w:rsid w:val="00501AFA"/>
    <w:rsid w:val="005072CF"/>
    <w:rsid w:val="00517FAA"/>
    <w:rsid w:val="00520DE6"/>
    <w:rsid w:val="005242ED"/>
    <w:rsid w:val="00524446"/>
    <w:rsid w:val="0053790A"/>
    <w:rsid w:val="00544A00"/>
    <w:rsid w:val="0054727E"/>
    <w:rsid w:val="00552558"/>
    <w:rsid w:val="005701FF"/>
    <w:rsid w:val="00570F5E"/>
    <w:rsid w:val="005821D8"/>
    <w:rsid w:val="005A2A30"/>
    <w:rsid w:val="005A7788"/>
    <w:rsid w:val="005B66FB"/>
    <w:rsid w:val="005C12FC"/>
    <w:rsid w:val="005E5782"/>
    <w:rsid w:val="00604FAC"/>
    <w:rsid w:val="006062B9"/>
    <w:rsid w:val="006107AD"/>
    <w:rsid w:val="00613D87"/>
    <w:rsid w:val="00624C21"/>
    <w:rsid w:val="00635B5F"/>
    <w:rsid w:val="00670D27"/>
    <w:rsid w:val="00677428"/>
    <w:rsid w:val="00677562"/>
    <w:rsid w:val="006A07F9"/>
    <w:rsid w:val="006A206D"/>
    <w:rsid w:val="006A5334"/>
    <w:rsid w:val="006B009E"/>
    <w:rsid w:val="006B0822"/>
    <w:rsid w:val="006B4017"/>
    <w:rsid w:val="006E05C0"/>
    <w:rsid w:val="006F0918"/>
    <w:rsid w:val="006F20E7"/>
    <w:rsid w:val="00701FC0"/>
    <w:rsid w:val="00711C53"/>
    <w:rsid w:val="00717C62"/>
    <w:rsid w:val="007656AE"/>
    <w:rsid w:val="00780C32"/>
    <w:rsid w:val="0079263F"/>
    <w:rsid w:val="00795D01"/>
    <w:rsid w:val="007B5BFC"/>
    <w:rsid w:val="007B5EBA"/>
    <w:rsid w:val="007C53BF"/>
    <w:rsid w:val="007D1927"/>
    <w:rsid w:val="007F1DB6"/>
    <w:rsid w:val="00837186"/>
    <w:rsid w:val="00842731"/>
    <w:rsid w:val="00850741"/>
    <w:rsid w:val="00860A72"/>
    <w:rsid w:val="00864A74"/>
    <w:rsid w:val="008660C7"/>
    <w:rsid w:val="00884947"/>
    <w:rsid w:val="008C1ABC"/>
    <w:rsid w:val="008D0B8B"/>
    <w:rsid w:val="008D4AD2"/>
    <w:rsid w:val="008F009C"/>
    <w:rsid w:val="008F0BA9"/>
    <w:rsid w:val="0094602A"/>
    <w:rsid w:val="00947CA0"/>
    <w:rsid w:val="00954F50"/>
    <w:rsid w:val="00962C5A"/>
    <w:rsid w:val="009639BD"/>
    <w:rsid w:val="0097078B"/>
    <w:rsid w:val="00987E03"/>
    <w:rsid w:val="0099140A"/>
    <w:rsid w:val="00993BC4"/>
    <w:rsid w:val="009A3670"/>
    <w:rsid w:val="009A7353"/>
    <w:rsid w:val="009E1A1D"/>
    <w:rsid w:val="009F00C4"/>
    <w:rsid w:val="00A005DE"/>
    <w:rsid w:val="00A2040A"/>
    <w:rsid w:val="00A32BEE"/>
    <w:rsid w:val="00A41E64"/>
    <w:rsid w:val="00A97A06"/>
    <w:rsid w:val="00B0178C"/>
    <w:rsid w:val="00B209B4"/>
    <w:rsid w:val="00B274C2"/>
    <w:rsid w:val="00B30408"/>
    <w:rsid w:val="00B5770A"/>
    <w:rsid w:val="00B71D2E"/>
    <w:rsid w:val="00B7316E"/>
    <w:rsid w:val="00B75D43"/>
    <w:rsid w:val="00B76A10"/>
    <w:rsid w:val="00B90DBB"/>
    <w:rsid w:val="00B967B1"/>
    <w:rsid w:val="00BC29B6"/>
    <w:rsid w:val="00BC7F9A"/>
    <w:rsid w:val="00BE7C3A"/>
    <w:rsid w:val="00C07367"/>
    <w:rsid w:val="00C213CD"/>
    <w:rsid w:val="00C43BE8"/>
    <w:rsid w:val="00C5666E"/>
    <w:rsid w:val="00C65C44"/>
    <w:rsid w:val="00C70E33"/>
    <w:rsid w:val="00C83A20"/>
    <w:rsid w:val="00C86657"/>
    <w:rsid w:val="00CA2E17"/>
    <w:rsid w:val="00CA4D02"/>
    <w:rsid w:val="00CA6A72"/>
    <w:rsid w:val="00CE3110"/>
    <w:rsid w:val="00D106B8"/>
    <w:rsid w:val="00D1422F"/>
    <w:rsid w:val="00D21EC9"/>
    <w:rsid w:val="00D35F78"/>
    <w:rsid w:val="00D72174"/>
    <w:rsid w:val="00D86A38"/>
    <w:rsid w:val="00DA2B53"/>
    <w:rsid w:val="00DB0941"/>
    <w:rsid w:val="00DB2AB9"/>
    <w:rsid w:val="00E11AFB"/>
    <w:rsid w:val="00E162B9"/>
    <w:rsid w:val="00E16FA0"/>
    <w:rsid w:val="00E63DF8"/>
    <w:rsid w:val="00E779EA"/>
    <w:rsid w:val="00E813EB"/>
    <w:rsid w:val="00E9479F"/>
    <w:rsid w:val="00EB0872"/>
    <w:rsid w:val="00EB49A3"/>
    <w:rsid w:val="00F026B5"/>
    <w:rsid w:val="00F113C2"/>
    <w:rsid w:val="00F265AA"/>
    <w:rsid w:val="00F27386"/>
    <w:rsid w:val="00F46DE0"/>
    <w:rsid w:val="00F6362F"/>
    <w:rsid w:val="00F668E8"/>
    <w:rsid w:val="00F935C9"/>
    <w:rsid w:val="00FD154A"/>
    <w:rsid w:val="00FF4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EC8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242ED"/>
    <w:rPr>
      <w:rFonts w:ascii="Arial" w:hAnsi="Arial"/>
      <w:sz w:val="24"/>
      <w:szCs w:val="24"/>
      <w:lang w:val="en-GB"/>
    </w:rPr>
  </w:style>
  <w:style w:type="paragraph" w:styleId="Heading1">
    <w:name w:val="heading 1"/>
    <w:basedOn w:val="Normal"/>
    <w:next w:val="Normal"/>
    <w:qFormat/>
    <w:rsid w:val="005242ED"/>
    <w:pPr>
      <w:keepNext/>
      <w:spacing w:before="240" w:after="60"/>
      <w:outlineLvl w:val="0"/>
    </w:pPr>
    <w:rPr>
      <w:rFonts w:cs="Arial"/>
      <w:b/>
      <w:bCs/>
      <w:kern w:val="32"/>
      <w:sz w:val="32"/>
      <w:szCs w:val="32"/>
    </w:rPr>
  </w:style>
  <w:style w:type="paragraph" w:styleId="Heading2">
    <w:name w:val="heading 2"/>
    <w:basedOn w:val="Normal"/>
    <w:next w:val="Normal"/>
    <w:qFormat/>
    <w:rsid w:val="005242ED"/>
    <w:pPr>
      <w:keepNext/>
      <w:spacing w:before="240" w:after="60"/>
      <w:outlineLvl w:val="1"/>
    </w:pPr>
    <w:rPr>
      <w:rFonts w:cs="Arial"/>
      <w:b/>
      <w:bCs/>
      <w:i/>
      <w:iCs/>
      <w:sz w:val="28"/>
      <w:szCs w:val="28"/>
    </w:rPr>
  </w:style>
  <w:style w:type="paragraph" w:styleId="Heading3">
    <w:name w:val="heading 3"/>
    <w:basedOn w:val="Normal"/>
    <w:next w:val="Normal"/>
    <w:qFormat/>
    <w:rsid w:val="005242ED"/>
    <w:pPr>
      <w:keepNext/>
      <w:spacing w:before="240" w:after="60"/>
      <w:outlineLvl w:val="2"/>
    </w:pPr>
    <w:rPr>
      <w:rFonts w:cs="Arial"/>
      <w:b/>
      <w:bCs/>
      <w:sz w:val="26"/>
      <w:szCs w:val="26"/>
    </w:rPr>
  </w:style>
  <w:style w:type="paragraph" w:styleId="Heading4">
    <w:name w:val="heading 4"/>
    <w:basedOn w:val="Normal"/>
    <w:next w:val="Normal"/>
    <w:qFormat/>
    <w:rsid w:val="005242ED"/>
    <w:pPr>
      <w:keepNext/>
      <w:spacing w:before="240" w:after="60"/>
      <w:outlineLvl w:val="3"/>
    </w:pPr>
    <w:rPr>
      <w:b/>
      <w:bCs/>
      <w:sz w:val="28"/>
      <w:szCs w:val="28"/>
    </w:rPr>
  </w:style>
  <w:style w:type="paragraph" w:styleId="Heading5">
    <w:name w:val="heading 5"/>
    <w:basedOn w:val="Normal"/>
    <w:next w:val="Normal"/>
    <w:qFormat/>
    <w:rsid w:val="005242ED"/>
    <w:pPr>
      <w:numPr>
        <w:ilvl w:val="4"/>
        <w:numId w:val="18"/>
      </w:numPr>
      <w:spacing w:before="240" w:after="60"/>
      <w:outlineLvl w:val="4"/>
    </w:pPr>
    <w:rPr>
      <w:b/>
      <w:bCs/>
      <w:i/>
      <w:iCs/>
      <w:sz w:val="26"/>
      <w:szCs w:val="26"/>
    </w:rPr>
  </w:style>
  <w:style w:type="paragraph" w:styleId="Heading6">
    <w:name w:val="heading 6"/>
    <w:basedOn w:val="Normal"/>
    <w:next w:val="Normal"/>
    <w:qFormat/>
    <w:rsid w:val="005242ED"/>
    <w:pPr>
      <w:spacing w:before="240" w:after="60"/>
      <w:outlineLvl w:val="5"/>
    </w:pPr>
    <w:rPr>
      <w:bCs/>
      <w:sz w:val="22"/>
      <w:szCs w:val="22"/>
    </w:rPr>
  </w:style>
  <w:style w:type="paragraph" w:styleId="Heading7">
    <w:name w:val="heading 7"/>
    <w:basedOn w:val="Normal"/>
    <w:next w:val="Normal"/>
    <w:qFormat/>
    <w:rsid w:val="005242ED"/>
    <w:pPr>
      <w:spacing w:before="240" w:after="120"/>
      <w:outlineLvl w:val="6"/>
    </w:pPr>
  </w:style>
  <w:style w:type="paragraph" w:styleId="Heading8">
    <w:name w:val="heading 8"/>
    <w:basedOn w:val="Normal"/>
    <w:next w:val="Normal"/>
    <w:qFormat/>
    <w:rsid w:val="005242ED"/>
    <w:pPr>
      <w:spacing w:before="240" w:after="60"/>
      <w:outlineLvl w:val="7"/>
    </w:pPr>
    <w:rPr>
      <w:rFonts w:ascii="Times New Roman" w:hAnsi="Times New Roman"/>
      <w:i/>
      <w:iCs/>
    </w:rPr>
  </w:style>
  <w:style w:type="paragraph" w:styleId="Heading9">
    <w:name w:val="heading 9"/>
    <w:basedOn w:val="Normal"/>
    <w:next w:val="Normal"/>
    <w:qFormat/>
    <w:rsid w:val="005242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42ED"/>
    <w:pPr>
      <w:spacing w:after="240"/>
      <w:jc w:val="center"/>
      <w:outlineLvl w:val="0"/>
    </w:pPr>
    <w:rPr>
      <w:rFonts w:cs="Arial"/>
      <w:b/>
      <w:bCs/>
      <w:caps/>
      <w:kern w:val="28"/>
      <w:szCs w:val="32"/>
      <w:u w:val="single"/>
    </w:rPr>
  </w:style>
  <w:style w:type="character" w:customStyle="1" w:styleId="RacingRules">
    <w:name w:val="Racing Rules"/>
    <w:basedOn w:val="DefaultParagraphFont"/>
    <w:semiHidden/>
    <w:rsid w:val="005242ED"/>
    <w:rPr>
      <w:rFonts w:ascii="Times New Roman" w:hAnsi="Times New Roman"/>
      <w:noProof w:val="0"/>
      <w:snapToGrid w:val="0"/>
      <w:sz w:val="24"/>
      <w:lang w:val="en-US" w:eastAsia="en-US" w:bidi="ar-SA"/>
    </w:rPr>
  </w:style>
  <w:style w:type="paragraph" w:styleId="Header">
    <w:name w:val="header"/>
    <w:basedOn w:val="Normal"/>
    <w:semiHidden/>
    <w:rsid w:val="005242ED"/>
    <w:pPr>
      <w:tabs>
        <w:tab w:val="center" w:pos="4153"/>
        <w:tab w:val="right" w:pos="8306"/>
      </w:tabs>
    </w:pPr>
  </w:style>
  <w:style w:type="paragraph" w:styleId="ListNumber">
    <w:name w:val="List Number"/>
    <w:basedOn w:val="Normal"/>
    <w:semiHidden/>
    <w:rsid w:val="005242ED"/>
    <w:pPr>
      <w:numPr>
        <w:numId w:val="11"/>
      </w:numPr>
      <w:spacing w:after="120"/>
    </w:pPr>
    <w:rPr>
      <w:lang w:eastAsia="en-GB"/>
    </w:rPr>
  </w:style>
  <w:style w:type="paragraph" w:styleId="ListNumber2">
    <w:name w:val="List Number 2"/>
    <w:basedOn w:val="Normal"/>
    <w:semiHidden/>
    <w:rsid w:val="005242ED"/>
    <w:pPr>
      <w:numPr>
        <w:numId w:val="12"/>
      </w:numPr>
      <w:spacing w:after="120"/>
    </w:pPr>
    <w:rPr>
      <w:lang w:eastAsia="en-GB"/>
    </w:rPr>
  </w:style>
  <w:style w:type="paragraph" w:customStyle="1" w:styleId="ListNumber2text">
    <w:name w:val="List Number 2 text"/>
    <w:basedOn w:val="NormalIndent"/>
    <w:next w:val="Normal"/>
    <w:semiHidden/>
    <w:rsid w:val="005242ED"/>
    <w:pPr>
      <w:spacing w:before="120"/>
      <w:ind w:left="1134"/>
    </w:pPr>
    <w:rPr>
      <w:szCs w:val="28"/>
    </w:rPr>
  </w:style>
  <w:style w:type="paragraph" w:styleId="NormalIndent">
    <w:name w:val="Normal Indent"/>
    <w:basedOn w:val="Normal"/>
    <w:semiHidden/>
    <w:rsid w:val="005242ED"/>
    <w:pPr>
      <w:ind w:left="567"/>
    </w:pPr>
  </w:style>
  <w:style w:type="character" w:styleId="Hyperlink">
    <w:name w:val="Hyperlink"/>
    <w:basedOn w:val="DefaultParagraphFont"/>
    <w:semiHidden/>
    <w:rsid w:val="005242ED"/>
    <w:rPr>
      <w:color w:val="0000FF"/>
      <w:u w:val="single"/>
    </w:rPr>
  </w:style>
  <w:style w:type="paragraph" w:styleId="PlainText">
    <w:name w:val="Plain Text"/>
    <w:basedOn w:val="Normal"/>
    <w:semiHidden/>
    <w:rsid w:val="005242ED"/>
    <w:rPr>
      <w:rFonts w:ascii="Courier New" w:hAnsi="Courier New" w:cs="Courier New"/>
      <w:snapToGrid w:val="0"/>
      <w:sz w:val="20"/>
      <w:szCs w:val="20"/>
    </w:rPr>
  </w:style>
  <w:style w:type="paragraph" w:customStyle="1" w:styleId="Sectionheading">
    <w:name w:val="Section heading"/>
    <w:basedOn w:val="Heading1"/>
    <w:next w:val="Normal"/>
    <w:autoRedefine/>
    <w:semiHidden/>
    <w:rsid w:val="005242ED"/>
    <w:pPr>
      <w:shd w:val="clear" w:color="auto" w:fill="E6E6E6"/>
    </w:pPr>
  </w:style>
  <w:style w:type="paragraph" w:customStyle="1" w:styleId="StyleBulleted">
    <w:name w:val="Style Bulleted"/>
    <w:basedOn w:val="Normal"/>
    <w:semiHidden/>
    <w:rsid w:val="005242ED"/>
    <w:pPr>
      <w:spacing w:after="120"/>
    </w:pPr>
    <w:rPr>
      <w:snapToGrid w:val="0"/>
    </w:rPr>
  </w:style>
  <w:style w:type="paragraph" w:customStyle="1" w:styleId="Stylebulletedindent">
    <w:name w:val="Style bulleted indent"/>
    <w:basedOn w:val="StyleBulleted"/>
    <w:semiHidden/>
    <w:rsid w:val="005242ED"/>
  </w:style>
  <w:style w:type="paragraph" w:styleId="Footer">
    <w:name w:val="footer"/>
    <w:basedOn w:val="Normal"/>
    <w:semiHidden/>
    <w:rsid w:val="005242ED"/>
    <w:pPr>
      <w:tabs>
        <w:tab w:val="center" w:pos="4153"/>
        <w:tab w:val="right" w:pos="8306"/>
      </w:tabs>
    </w:pPr>
  </w:style>
  <w:style w:type="paragraph" w:styleId="TOC2">
    <w:name w:val="toc 2"/>
    <w:basedOn w:val="Normal"/>
    <w:next w:val="Normal"/>
    <w:autoRedefine/>
    <w:semiHidden/>
    <w:rsid w:val="005242ED"/>
    <w:pPr>
      <w:ind w:left="240"/>
    </w:pPr>
  </w:style>
  <w:style w:type="paragraph" w:styleId="TOC10">
    <w:name w:val="toc 1"/>
    <w:basedOn w:val="Normal"/>
    <w:next w:val="Normal"/>
    <w:autoRedefine/>
    <w:semiHidden/>
    <w:rsid w:val="005242ED"/>
    <w:pPr>
      <w:tabs>
        <w:tab w:val="left" w:pos="567"/>
        <w:tab w:val="right" w:pos="4321"/>
      </w:tabs>
    </w:pPr>
    <w:rPr>
      <w:sz w:val="20"/>
    </w:rPr>
  </w:style>
  <w:style w:type="character" w:styleId="PageNumber">
    <w:name w:val="page number"/>
    <w:basedOn w:val="DefaultParagraphFont"/>
    <w:semiHidden/>
    <w:rsid w:val="005242ED"/>
  </w:style>
  <w:style w:type="paragraph" w:styleId="ListNumber3">
    <w:name w:val="List Number 3"/>
    <w:basedOn w:val="Normal"/>
    <w:semiHidden/>
    <w:rsid w:val="005242ED"/>
    <w:pPr>
      <w:spacing w:after="120"/>
    </w:pPr>
  </w:style>
  <w:style w:type="paragraph" w:customStyle="1" w:styleId="Listnumber3text">
    <w:name w:val="List number 3 text"/>
    <w:basedOn w:val="ListNumber2text"/>
    <w:semiHidden/>
    <w:rsid w:val="005242ED"/>
    <w:pPr>
      <w:ind w:left="1418"/>
    </w:pPr>
  </w:style>
  <w:style w:type="paragraph" w:customStyle="1" w:styleId="Stylebulleted3text">
    <w:name w:val="Style bulleted 3 text"/>
    <w:basedOn w:val="Stylebulletedindent"/>
    <w:semiHidden/>
    <w:rsid w:val="005242ED"/>
  </w:style>
  <w:style w:type="paragraph" w:customStyle="1" w:styleId="Stylebulletedindendet3">
    <w:name w:val="Style bulleted indendet 3"/>
    <w:basedOn w:val="Stylebulletedindent"/>
    <w:semiHidden/>
    <w:rsid w:val="005242ED"/>
  </w:style>
  <w:style w:type="paragraph" w:customStyle="1" w:styleId="Content">
    <w:name w:val="Content"/>
    <w:basedOn w:val="Normal"/>
    <w:semiHidden/>
    <w:rsid w:val="005242ED"/>
    <w:pPr>
      <w:spacing w:after="120"/>
    </w:pPr>
  </w:style>
  <w:style w:type="paragraph" w:customStyle="1" w:styleId="ISAFaddress">
    <w:name w:val="ISAF address"/>
    <w:basedOn w:val="Normal"/>
    <w:semiHidden/>
    <w:rsid w:val="005242ED"/>
    <w:pPr>
      <w:jc w:val="right"/>
    </w:pPr>
    <w:rPr>
      <w:rFonts w:cs="Arial"/>
      <w:b/>
      <w:color w:val="000000"/>
      <w:sz w:val="18"/>
      <w:szCs w:val="18"/>
    </w:rPr>
  </w:style>
  <w:style w:type="paragraph" w:customStyle="1" w:styleId="ISAFblue">
    <w:name w:val="ISAF blue"/>
    <w:basedOn w:val="ISAFaddress"/>
    <w:semiHidden/>
    <w:rsid w:val="005242ED"/>
    <w:pPr>
      <w:spacing w:after="20"/>
    </w:pPr>
    <w:rPr>
      <w:bCs/>
      <w:sz w:val="32"/>
      <w:szCs w:val="32"/>
    </w:rPr>
  </w:style>
  <w:style w:type="paragraph" w:styleId="BalloonText">
    <w:name w:val="Balloon Text"/>
    <w:basedOn w:val="Normal"/>
    <w:semiHidden/>
    <w:rsid w:val="005242ED"/>
    <w:rPr>
      <w:rFonts w:ascii="Tahoma" w:hAnsi="Tahoma" w:cs="Tahoma"/>
      <w:sz w:val="16"/>
      <w:szCs w:val="16"/>
    </w:rPr>
  </w:style>
  <w:style w:type="paragraph" w:styleId="Date">
    <w:name w:val="Date"/>
    <w:basedOn w:val="Normal"/>
    <w:next w:val="Normal"/>
    <w:autoRedefine/>
    <w:semiHidden/>
    <w:rsid w:val="005242ED"/>
    <w:pPr>
      <w:spacing w:after="840"/>
    </w:pPr>
  </w:style>
  <w:style w:type="paragraph" w:customStyle="1" w:styleId="Address">
    <w:name w:val="Address"/>
    <w:basedOn w:val="Normal"/>
    <w:autoRedefine/>
    <w:semiHidden/>
    <w:rsid w:val="005242ED"/>
  </w:style>
  <w:style w:type="paragraph" w:styleId="Salutation">
    <w:name w:val="Salutation"/>
    <w:basedOn w:val="Normal"/>
    <w:next w:val="Normal"/>
    <w:link w:val="SalutationChar"/>
    <w:semiHidden/>
    <w:rsid w:val="005242ED"/>
    <w:pPr>
      <w:spacing w:before="720" w:after="240"/>
    </w:pPr>
  </w:style>
  <w:style w:type="paragraph" w:customStyle="1" w:styleId="Subject">
    <w:name w:val="Subject"/>
    <w:basedOn w:val="Normal"/>
    <w:next w:val="Normal"/>
    <w:semiHidden/>
    <w:rsid w:val="005242ED"/>
    <w:pPr>
      <w:spacing w:after="240"/>
    </w:pPr>
    <w:rPr>
      <w:b/>
      <w:u w:val="single"/>
    </w:rPr>
  </w:style>
  <w:style w:type="paragraph" w:styleId="BlockText">
    <w:name w:val="Block Text"/>
    <w:basedOn w:val="Normal"/>
    <w:semiHidden/>
    <w:rsid w:val="005242ED"/>
    <w:pPr>
      <w:spacing w:after="120"/>
      <w:ind w:left="1440" w:right="1440"/>
    </w:pPr>
  </w:style>
  <w:style w:type="paragraph" w:styleId="BodyText">
    <w:name w:val="Body Text"/>
    <w:basedOn w:val="Normal"/>
    <w:semiHidden/>
    <w:rsid w:val="005242ED"/>
    <w:pPr>
      <w:spacing w:after="120"/>
    </w:pPr>
  </w:style>
  <w:style w:type="paragraph" w:styleId="BodyText2">
    <w:name w:val="Body Text 2"/>
    <w:basedOn w:val="Normal"/>
    <w:semiHidden/>
    <w:rsid w:val="005242ED"/>
    <w:pPr>
      <w:spacing w:after="120" w:line="480" w:lineRule="auto"/>
    </w:pPr>
  </w:style>
  <w:style w:type="paragraph" w:styleId="BodyText3">
    <w:name w:val="Body Text 3"/>
    <w:basedOn w:val="Normal"/>
    <w:semiHidden/>
    <w:rsid w:val="005242ED"/>
    <w:pPr>
      <w:spacing w:after="120"/>
    </w:pPr>
    <w:rPr>
      <w:sz w:val="16"/>
      <w:szCs w:val="16"/>
    </w:rPr>
  </w:style>
  <w:style w:type="paragraph" w:styleId="BodyTextFirstIndent">
    <w:name w:val="Body Text First Indent"/>
    <w:basedOn w:val="BodyText"/>
    <w:semiHidden/>
    <w:rsid w:val="005242ED"/>
    <w:pPr>
      <w:ind w:firstLine="284"/>
    </w:pPr>
  </w:style>
  <w:style w:type="paragraph" w:styleId="BodyTextIndent">
    <w:name w:val="Body Text Indent"/>
    <w:basedOn w:val="Normal"/>
    <w:semiHidden/>
    <w:rsid w:val="005242ED"/>
    <w:pPr>
      <w:spacing w:after="120"/>
      <w:ind w:left="567"/>
    </w:pPr>
  </w:style>
  <w:style w:type="paragraph" w:styleId="BodyTextFirstIndent2">
    <w:name w:val="Body Text First Indent 2"/>
    <w:basedOn w:val="BodyTextIndent"/>
    <w:semiHidden/>
    <w:rsid w:val="005242ED"/>
    <w:pPr>
      <w:ind w:left="284" w:firstLine="284"/>
    </w:pPr>
  </w:style>
  <w:style w:type="paragraph" w:styleId="BodyTextIndent2">
    <w:name w:val="Body Text Indent 2"/>
    <w:basedOn w:val="Normal"/>
    <w:semiHidden/>
    <w:rsid w:val="005242ED"/>
    <w:pPr>
      <w:spacing w:after="120" w:line="480" w:lineRule="auto"/>
      <w:ind w:left="567"/>
    </w:pPr>
  </w:style>
  <w:style w:type="paragraph" w:styleId="BodyTextIndent3">
    <w:name w:val="Body Text Indent 3"/>
    <w:basedOn w:val="Normal"/>
    <w:semiHidden/>
    <w:rsid w:val="005242ED"/>
    <w:pPr>
      <w:spacing w:after="120"/>
      <w:ind w:left="283"/>
    </w:pPr>
    <w:rPr>
      <w:sz w:val="16"/>
      <w:szCs w:val="16"/>
    </w:rPr>
  </w:style>
  <w:style w:type="paragraph" w:styleId="Caption">
    <w:name w:val="caption"/>
    <w:basedOn w:val="Normal"/>
    <w:next w:val="Normal"/>
    <w:qFormat/>
    <w:rsid w:val="005242ED"/>
    <w:pPr>
      <w:spacing w:before="120" w:after="120"/>
    </w:pPr>
    <w:rPr>
      <w:b/>
      <w:bCs/>
      <w:sz w:val="20"/>
      <w:szCs w:val="20"/>
    </w:rPr>
  </w:style>
  <w:style w:type="paragraph" w:styleId="Closing">
    <w:name w:val="Closing"/>
    <w:basedOn w:val="Normal"/>
    <w:semiHidden/>
    <w:rsid w:val="005242ED"/>
    <w:pPr>
      <w:ind w:left="4252"/>
    </w:pPr>
  </w:style>
  <w:style w:type="paragraph" w:styleId="CommentText">
    <w:name w:val="annotation text"/>
    <w:basedOn w:val="Normal"/>
    <w:semiHidden/>
    <w:rsid w:val="005242ED"/>
    <w:rPr>
      <w:sz w:val="20"/>
      <w:szCs w:val="20"/>
    </w:rPr>
  </w:style>
  <w:style w:type="paragraph" w:styleId="CommentSubject">
    <w:name w:val="annotation subject"/>
    <w:basedOn w:val="CommentText"/>
    <w:next w:val="CommentText"/>
    <w:semiHidden/>
    <w:rsid w:val="005242ED"/>
    <w:rPr>
      <w:b/>
      <w:bCs/>
    </w:rPr>
  </w:style>
  <w:style w:type="paragraph" w:styleId="DocumentMap">
    <w:name w:val="Document Map"/>
    <w:basedOn w:val="Normal"/>
    <w:semiHidden/>
    <w:rsid w:val="005242ED"/>
    <w:pPr>
      <w:shd w:val="clear" w:color="auto" w:fill="000080"/>
    </w:pPr>
    <w:rPr>
      <w:rFonts w:ascii="Tahoma" w:hAnsi="Tahoma" w:cs="Tahoma"/>
    </w:rPr>
  </w:style>
  <w:style w:type="paragraph" w:styleId="E-mailSignature">
    <w:name w:val="E-mail Signature"/>
    <w:basedOn w:val="Normal"/>
    <w:semiHidden/>
    <w:rsid w:val="005242ED"/>
  </w:style>
  <w:style w:type="paragraph" w:styleId="EndnoteText">
    <w:name w:val="endnote text"/>
    <w:basedOn w:val="Normal"/>
    <w:semiHidden/>
    <w:rsid w:val="005242ED"/>
    <w:rPr>
      <w:sz w:val="20"/>
      <w:szCs w:val="20"/>
    </w:rPr>
  </w:style>
  <w:style w:type="paragraph" w:styleId="EnvelopeAddress">
    <w:name w:val="envelope address"/>
    <w:basedOn w:val="Normal"/>
    <w:semiHidden/>
    <w:rsid w:val="005242ED"/>
    <w:pPr>
      <w:framePr w:w="7920" w:h="1980" w:hRule="exact" w:hSpace="180" w:wrap="auto" w:hAnchor="page" w:xAlign="center" w:yAlign="bottom"/>
      <w:ind w:left="2880"/>
    </w:pPr>
    <w:rPr>
      <w:rFonts w:cs="Arial"/>
    </w:rPr>
  </w:style>
  <w:style w:type="paragraph" w:styleId="EnvelopeReturn">
    <w:name w:val="envelope return"/>
    <w:basedOn w:val="Normal"/>
    <w:semiHidden/>
    <w:rsid w:val="005242ED"/>
    <w:rPr>
      <w:rFonts w:cs="Arial"/>
      <w:sz w:val="20"/>
      <w:szCs w:val="20"/>
    </w:rPr>
  </w:style>
  <w:style w:type="paragraph" w:styleId="FootnoteText">
    <w:name w:val="footnote text"/>
    <w:basedOn w:val="Normal"/>
    <w:semiHidden/>
    <w:rsid w:val="005242ED"/>
    <w:rPr>
      <w:sz w:val="20"/>
      <w:szCs w:val="20"/>
    </w:rPr>
  </w:style>
  <w:style w:type="paragraph" w:styleId="HTMLAddress">
    <w:name w:val="HTML Address"/>
    <w:basedOn w:val="Normal"/>
    <w:semiHidden/>
    <w:rsid w:val="005242ED"/>
    <w:rPr>
      <w:i/>
      <w:iCs/>
    </w:rPr>
  </w:style>
  <w:style w:type="paragraph" w:styleId="HTMLPreformatted">
    <w:name w:val="HTML Preformatted"/>
    <w:basedOn w:val="Normal"/>
    <w:semiHidden/>
    <w:rsid w:val="005242ED"/>
    <w:rPr>
      <w:rFonts w:ascii="Courier New" w:hAnsi="Courier New" w:cs="Courier New"/>
      <w:sz w:val="20"/>
      <w:szCs w:val="20"/>
    </w:rPr>
  </w:style>
  <w:style w:type="paragraph" w:styleId="Index1">
    <w:name w:val="index 1"/>
    <w:basedOn w:val="Normal"/>
    <w:next w:val="Normal"/>
    <w:autoRedefine/>
    <w:semiHidden/>
    <w:rsid w:val="005242ED"/>
    <w:pPr>
      <w:ind w:left="240" w:hanging="240"/>
    </w:pPr>
  </w:style>
  <w:style w:type="paragraph" w:styleId="Index2">
    <w:name w:val="index 2"/>
    <w:basedOn w:val="Normal"/>
    <w:next w:val="Normal"/>
    <w:autoRedefine/>
    <w:semiHidden/>
    <w:rsid w:val="005242ED"/>
    <w:pPr>
      <w:ind w:left="480" w:hanging="240"/>
    </w:pPr>
  </w:style>
  <w:style w:type="paragraph" w:styleId="Index3">
    <w:name w:val="index 3"/>
    <w:basedOn w:val="Normal"/>
    <w:next w:val="Normal"/>
    <w:autoRedefine/>
    <w:semiHidden/>
    <w:rsid w:val="005242ED"/>
    <w:pPr>
      <w:ind w:left="720" w:hanging="240"/>
    </w:pPr>
  </w:style>
  <w:style w:type="paragraph" w:styleId="Index4">
    <w:name w:val="index 4"/>
    <w:basedOn w:val="Normal"/>
    <w:next w:val="Normal"/>
    <w:autoRedefine/>
    <w:semiHidden/>
    <w:rsid w:val="005242ED"/>
    <w:pPr>
      <w:ind w:left="960" w:hanging="240"/>
    </w:pPr>
  </w:style>
  <w:style w:type="paragraph" w:styleId="Index5">
    <w:name w:val="index 5"/>
    <w:basedOn w:val="Normal"/>
    <w:next w:val="Normal"/>
    <w:autoRedefine/>
    <w:semiHidden/>
    <w:rsid w:val="005242ED"/>
    <w:pPr>
      <w:ind w:left="1200" w:hanging="240"/>
    </w:pPr>
  </w:style>
  <w:style w:type="paragraph" w:styleId="Index6">
    <w:name w:val="index 6"/>
    <w:basedOn w:val="Normal"/>
    <w:next w:val="Normal"/>
    <w:autoRedefine/>
    <w:semiHidden/>
    <w:rsid w:val="005242ED"/>
    <w:pPr>
      <w:ind w:left="1440" w:hanging="240"/>
    </w:pPr>
  </w:style>
  <w:style w:type="paragraph" w:styleId="Index7">
    <w:name w:val="index 7"/>
    <w:basedOn w:val="Normal"/>
    <w:next w:val="Normal"/>
    <w:autoRedefine/>
    <w:semiHidden/>
    <w:rsid w:val="005242ED"/>
    <w:pPr>
      <w:ind w:left="1680" w:hanging="240"/>
    </w:pPr>
  </w:style>
  <w:style w:type="paragraph" w:styleId="Index8">
    <w:name w:val="index 8"/>
    <w:basedOn w:val="Normal"/>
    <w:next w:val="Normal"/>
    <w:autoRedefine/>
    <w:semiHidden/>
    <w:rsid w:val="005242ED"/>
    <w:pPr>
      <w:ind w:left="1920" w:hanging="240"/>
    </w:pPr>
  </w:style>
  <w:style w:type="paragraph" w:styleId="Index9">
    <w:name w:val="index 9"/>
    <w:basedOn w:val="Normal"/>
    <w:next w:val="Normal"/>
    <w:autoRedefine/>
    <w:semiHidden/>
    <w:rsid w:val="005242ED"/>
    <w:pPr>
      <w:ind w:left="2160" w:hanging="240"/>
    </w:pPr>
  </w:style>
  <w:style w:type="paragraph" w:styleId="IndexHeading">
    <w:name w:val="index heading"/>
    <w:basedOn w:val="Normal"/>
    <w:next w:val="Index1"/>
    <w:semiHidden/>
    <w:rsid w:val="005242ED"/>
    <w:rPr>
      <w:rFonts w:cs="Arial"/>
      <w:b/>
      <w:bCs/>
    </w:rPr>
  </w:style>
  <w:style w:type="paragraph" w:customStyle="1" w:styleId="ISAFBullet">
    <w:name w:val="ISAF Bullet"/>
    <w:basedOn w:val="Normal"/>
    <w:semiHidden/>
    <w:rsid w:val="005242ED"/>
    <w:pPr>
      <w:numPr>
        <w:numId w:val="17"/>
      </w:numPr>
      <w:spacing w:after="120"/>
    </w:pPr>
    <w:rPr>
      <w:snapToGrid w:val="0"/>
    </w:rPr>
  </w:style>
  <w:style w:type="paragraph" w:customStyle="1" w:styleId="ISAFBullet2">
    <w:name w:val="ISAF Bullet 2"/>
    <w:basedOn w:val="Normal"/>
    <w:semiHidden/>
    <w:rsid w:val="005242ED"/>
    <w:pPr>
      <w:numPr>
        <w:numId w:val="13"/>
      </w:numPr>
      <w:spacing w:after="120"/>
    </w:pPr>
    <w:rPr>
      <w:snapToGrid w:val="0"/>
    </w:rPr>
  </w:style>
  <w:style w:type="paragraph" w:styleId="List3">
    <w:name w:val="List 3"/>
    <w:basedOn w:val="Normal"/>
    <w:semiHidden/>
    <w:rsid w:val="005242ED"/>
    <w:pPr>
      <w:ind w:left="849" w:hanging="283"/>
    </w:pPr>
  </w:style>
  <w:style w:type="paragraph" w:styleId="List4">
    <w:name w:val="List 4"/>
    <w:basedOn w:val="Normal"/>
    <w:semiHidden/>
    <w:rsid w:val="005242ED"/>
    <w:pPr>
      <w:ind w:left="1132" w:hanging="283"/>
    </w:pPr>
  </w:style>
  <w:style w:type="paragraph" w:styleId="List5">
    <w:name w:val="List 5"/>
    <w:basedOn w:val="Normal"/>
    <w:semiHidden/>
    <w:rsid w:val="005242ED"/>
    <w:pPr>
      <w:ind w:left="1415" w:hanging="283"/>
    </w:pPr>
  </w:style>
  <w:style w:type="paragraph" w:styleId="ListBullet">
    <w:name w:val="List Bullet"/>
    <w:basedOn w:val="Normal"/>
    <w:semiHidden/>
    <w:rsid w:val="005242ED"/>
    <w:pPr>
      <w:spacing w:after="120"/>
    </w:pPr>
  </w:style>
  <w:style w:type="paragraph" w:styleId="ListBullet2">
    <w:name w:val="List Bullet 2"/>
    <w:basedOn w:val="Normal"/>
    <w:semiHidden/>
    <w:rsid w:val="005242ED"/>
    <w:pPr>
      <w:spacing w:after="120"/>
    </w:pPr>
  </w:style>
  <w:style w:type="paragraph" w:styleId="ListBullet3">
    <w:name w:val="List Bullet 3"/>
    <w:basedOn w:val="Normal"/>
    <w:semiHidden/>
    <w:rsid w:val="005242ED"/>
    <w:pPr>
      <w:spacing w:after="120"/>
    </w:pPr>
  </w:style>
  <w:style w:type="paragraph" w:styleId="ListBullet4">
    <w:name w:val="List Bullet 4"/>
    <w:basedOn w:val="Normal"/>
    <w:semiHidden/>
    <w:rsid w:val="005242ED"/>
    <w:pPr>
      <w:spacing w:after="120"/>
    </w:pPr>
  </w:style>
  <w:style w:type="paragraph" w:styleId="ListBullet5">
    <w:name w:val="List Bullet 5"/>
    <w:basedOn w:val="Normal"/>
    <w:autoRedefine/>
    <w:semiHidden/>
    <w:rsid w:val="005242ED"/>
    <w:pPr>
      <w:numPr>
        <w:numId w:val="5"/>
      </w:numPr>
    </w:pPr>
  </w:style>
  <w:style w:type="paragraph" w:styleId="ListContinue">
    <w:name w:val="List Continue"/>
    <w:basedOn w:val="Normal"/>
    <w:semiHidden/>
    <w:rsid w:val="005242ED"/>
    <w:pPr>
      <w:spacing w:after="120"/>
      <w:ind w:left="283"/>
    </w:pPr>
  </w:style>
  <w:style w:type="paragraph" w:styleId="ListContinue2">
    <w:name w:val="List Continue 2"/>
    <w:basedOn w:val="Normal"/>
    <w:semiHidden/>
    <w:rsid w:val="005242ED"/>
    <w:pPr>
      <w:spacing w:after="120"/>
      <w:ind w:left="566"/>
    </w:pPr>
  </w:style>
  <w:style w:type="paragraph" w:styleId="ListContinue3">
    <w:name w:val="List Continue 3"/>
    <w:basedOn w:val="Normal"/>
    <w:semiHidden/>
    <w:rsid w:val="005242ED"/>
    <w:pPr>
      <w:spacing w:after="120"/>
      <w:ind w:left="849"/>
    </w:pPr>
  </w:style>
  <w:style w:type="paragraph" w:styleId="ListContinue4">
    <w:name w:val="List Continue 4"/>
    <w:basedOn w:val="Normal"/>
    <w:semiHidden/>
    <w:rsid w:val="005242ED"/>
    <w:pPr>
      <w:spacing w:after="120"/>
      <w:ind w:left="1132"/>
    </w:pPr>
  </w:style>
  <w:style w:type="paragraph" w:styleId="ListContinue5">
    <w:name w:val="List Continue 5"/>
    <w:basedOn w:val="Normal"/>
    <w:semiHidden/>
    <w:rsid w:val="005242ED"/>
    <w:pPr>
      <w:spacing w:after="120"/>
      <w:ind w:left="1415"/>
    </w:pPr>
  </w:style>
  <w:style w:type="paragraph" w:styleId="ListNumber4">
    <w:name w:val="List Number 4"/>
    <w:basedOn w:val="Normal"/>
    <w:semiHidden/>
    <w:rsid w:val="005242ED"/>
    <w:pPr>
      <w:numPr>
        <w:numId w:val="7"/>
      </w:numPr>
    </w:pPr>
  </w:style>
  <w:style w:type="paragraph" w:styleId="ListNumber5">
    <w:name w:val="List Number 5"/>
    <w:basedOn w:val="Normal"/>
    <w:semiHidden/>
    <w:rsid w:val="005242ED"/>
    <w:pPr>
      <w:numPr>
        <w:numId w:val="8"/>
      </w:numPr>
    </w:pPr>
  </w:style>
  <w:style w:type="paragraph" w:styleId="MacroText">
    <w:name w:val="macro"/>
    <w:semiHidden/>
    <w:rsid w:val="005242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paragraph" w:styleId="MessageHeader">
    <w:name w:val="Message Header"/>
    <w:basedOn w:val="Normal"/>
    <w:semiHidden/>
    <w:rsid w:val="005242E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242ED"/>
    <w:rPr>
      <w:rFonts w:ascii="Times New Roman" w:hAnsi="Times New Roman"/>
    </w:rPr>
  </w:style>
  <w:style w:type="paragraph" w:styleId="NoteHeading">
    <w:name w:val="Note Heading"/>
    <w:basedOn w:val="Normal"/>
    <w:next w:val="Normal"/>
    <w:semiHidden/>
    <w:rsid w:val="005242ED"/>
  </w:style>
  <w:style w:type="paragraph" w:customStyle="1" w:styleId="ISAFBullet3">
    <w:name w:val="ISAF Bullet 3"/>
    <w:basedOn w:val="Normal"/>
    <w:semiHidden/>
    <w:rsid w:val="005242ED"/>
    <w:pPr>
      <w:numPr>
        <w:numId w:val="14"/>
      </w:numPr>
      <w:spacing w:after="120"/>
    </w:pPr>
    <w:rPr>
      <w:snapToGrid w:val="0"/>
    </w:rPr>
  </w:style>
  <w:style w:type="paragraph" w:styleId="Subtitle">
    <w:name w:val="Subtitle"/>
    <w:basedOn w:val="Normal"/>
    <w:next w:val="Normal"/>
    <w:qFormat/>
    <w:rsid w:val="005242ED"/>
    <w:pPr>
      <w:spacing w:before="240" w:after="120"/>
      <w:jc w:val="center"/>
      <w:outlineLvl w:val="1"/>
    </w:pPr>
    <w:rPr>
      <w:szCs w:val="22"/>
      <w:u w:val="single"/>
    </w:rPr>
  </w:style>
  <w:style w:type="paragraph" w:styleId="TableofAuthorities">
    <w:name w:val="table of authorities"/>
    <w:basedOn w:val="Normal"/>
    <w:next w:val="Normal"/>
    <w:semiHidden/>
    <w:rsid w:val="005242ED"/>
    <w:pPr>
      <w:ind w:left="240" w:hanging="240"/>
    </w:pPr>
  </w:style>
  <w:style w:type="paragraph" w:styleId="TableofFigures">
    <w:name w:val="table of figures"/>
    <w:basedOn w:val="Normal"/>
    <w:next w:val="Normal"/>
    <w:semiHidden/>
    <w:rsid w:val="005242ED"/>
    <w:pPr>
      <w:ind w:left="480" w:hanging="480"/>
    </w:pPr>
  </w:style>
  <w:style w:type="paragraph" w:styleId="TOAHeading">
    <w:name w:val="toa heading"/>
    <w:basedOn w:val="Normal"/>
    <w:next w:val="Normal"/>
    <w:semiHidden/>
    <w:rsid w:val="005242ED"/>
    <w:pPr>
      <w:spacing w:before="120"/>
    </w:pPr>
    <w:rPr>
      <w:rFonts w:cs="Arial"/>
      <w:b/>
      <w:bCs/>
    </w:rPr>
  </w:style>
  <w:style w:type="paragraph" w:styleId="TOC3">
    <w:name w:val="toc 3"/>
    <w:basedOn w:val="Normal"/>
    <w:next w:val="Normal"/>
    <w:semiHidden/>
    <w:rsid w:val="005242ED"/>
    <w:pPr>
      <w:ind w:left="1418"/>
    </w:pPr>
  </w:style>
  <w:style w:type="paragraph" w:styleId="TOC4">
    <w:name w:val="toc 4"/>
    <w:basedOn w:val="Normal"/>
    <w:next w:val="Normal"/>
    <w:semiHidden/>
    <w:rsid w:val="005242ED"/>
    <w:pPr>
      <w:ind w:left="1418"/>
    </w:pPr>
  </w:style>
  <w:style w:type="paragraph" w:styleId="TOC5">
    <w:name w:val="toc 5"/>
    <w:basedOn w:val="Normal"/>
    <w:next w:val="Normal"/>
    <w:semiHidden/>
    <w:rsid w:val="005242ED"/>
    <w:pPr>
      <w:ind w:left="1418"/>
    </w:pPr>
  </w:style>
  <w:style w:type="paragraph" w:styleId="TOC6">
    <w:name w:val="toc 6"/>
    <w:basedOn w:val="Normal"/>
    <w:next w:val="Normal"/>
    <w:semiHidden/>
    <w:rsid w:val="005242ED"/>
    <w:pPr>
      <w:ind w:left="1418"/>
    </w:pPr>
  </w:style>
  <w:style w:type="paragraph" w:styleId="TOC7">
    <w:name w:val="toc 7"/>
    <w:basedOn w:val="Normal"/>
    <w:next w:val="Normal"/>
    <w:semiHidden/>
    <w:rsid w:val="005242ED"/>
    <w:pPr>
      <w:ind w:left="1418"/>
    </w:pPr>
  </w:style>
  <w:style w:type="paragraph" w:styleId="TOC8">
    <w:name w:val="toc 8"/>
    <w:basedOn w:val="Normal"/>
    <w:next w:val="Normal"/>
    <w:autoRedefine/>
    <w:semiHidden/>
    <w:rsid w:val="005242ED"/>
    <w:pPr>
      <w:ind w:left="1680"/>
    </w:pPr>
  </w:style>
  <w:style w:type="paragraph" w:styleId="TOC9">
    <w:name w:val="toc 9"/>
    <w:basedOn w:val="Normal"/>
    <w:next w:val="Normal"/>
    <w:autoRedefine/>
    <w:semiHidden/>
    <w:rsid w:val="005242ED"/>
    <w:pPr>
      <w:ind w:left="1920"/>
    </w:pPr>
  </w:style>
  <w:style w:type="paragraph" w:customStyle="1" w:styleId="StyleBulletednumber2">
    <w:name w:val="Style Bulleted number 2"/>
    <w:basedOn w:val="NormalIndent"/>
    <w:semiHidden/>
    <w:rsid w:val="005242ED"/>
    <w:pPr>
      <w:numPr>
        <w:numId w:val="9"/>
      </w:numPr>
    </w:pPr>
  </w:style>
  <w:style w:type="paragraph" w:customStyle="1" w:styleId="ISAFHeading1">
    <w:name w:val="ISAF Heading 1"/>
    <w:basedOn w:val="Heading1"/>
    <w:next w:val="Normal"/>
    <w:autoRedefine/>
    <w:rsid w:val="005242ED"/>
    <w:rPr>
      <w:sz w:val="28"/>
    </w:rPr>
  </w:style>
  <w:style w:type="paragraph" w:customStyle="1" w:styleId="ISAFHeading2">
    <w:name w:val="ISAF Heading 2"/>
    <w:basedOn w:val="ISAFHeading1"/>
    <w:next w:val="ISAFNormal"/>
    <w:autoRedefine/>
    <w:rsid w:val="005242ED"/>
    <w:rPr>
      <w:sz w:val="24"/>
    </w:rPr>
  </w:style>
  <w:style w:type="paragraph" w:customStyle="1" w:styleId="ISAFHeading3">
    <w:name w:val="ISAF Heading 3"/>
    <w:basedOn w:val="ISAFHeading2"/>
    <w:next w:val="Normal"/>
    <w:autoRedefine/>
    <w:rsid w:val="005242ED"/>
    <w:pPr>
      <w:spacing w:after="0"/>
    </w:pPr>
    <w:rPr>
      <w:b w:val="0"/>
      <w:u w:val="single"/>
    </w:rPr>
  </w:style>
  <w:style w:type="paragraph" w:customStyle="1" w:styleId="ISAFHeadingList1">
    <w:name w:val="ISAF Heading List 1"/>
    <w:basedOn w:val="ISAFHeading1"/>
    <w:next w:val="Normal"/>
    <w:semiHidden/>
    <w:rsid w:val="005242ED"/>
    <w:pPr>
      <w:numPr>
        <w:numId w:val="15"/>
      </w:numPr>
      <w:tabs>
        <w:tab w:val="clear" w:pos="567"/>
        <w:tab w:val="num" w:pos="360"/>
      </w:tabs>
      <w:ind w:left="0" w:firstLine="0"/>
    </w:pPr>
  </w:style>
  <w:style w:type="paragraph" w:customStyle="1" w:styleId="ISAFHeadingList2">
    <w:name w:val="ISAF Heading List 2"/>
    <w:basedOn w:val="Heading2"/>
    <w:next w:val="Normal"/>
    <w:semiHidden/>
    <w:rsid w:val="005242ED"/>
    <w:pPr>
      <w:numPr>
        <w:ilvl w:val="1"/>
        <w:numId w:val="15"/>
      </w:numPr>
      <w:tabs>
        <w:tab w:val="clear" w:pos="567"/>
        <w:tab w:val="num" w:pos="360"/>
      </w:tabs>
      <w:spacing w:before="0"/>
      <w:ind w:left="0" w:firstLine="0"/>
    </w:pPr>
    <w:rPr>
      <w:bCs w:val="0"/>
      <w:iCs w:val="0"/>
      <w:sz w:val="24"/>
    </w:rPr>
  </w:style>
  <w:style w:type="paragraph" w:customStyle="1" w:styleId="ISAFHeadingList3">
    <w:name w:val="ISAF Heading List 3"/>
    <w:basedOn w:val="ISAFHeading3"/>
    <w:next w:val="Normal"/>
    <w:semiHidden/>
    <w:rsid w:val="005242ED"/>
    <w:pPr>
      <w:numPr>
        <w:ilvl w:val="2"/>
        <w:numId w:val="15"/>
      </w:numPr>
      <w:tabs>
        <w:tab w:val="clear" w:pos="1134"/>
        <w:tab w:val="num" w:pos="360"/>
      </w:tabs>
      <w:spacing w:before="0"/>
      <w:ind w:left="0" w:firstLine="0"/>
    </w:pPr>
    <w:rPr>
      <w:i/>
    </w:rPr>
  </w:style>
  <w:style w:type="paragraph" w:customStyle="1" w:styleId="ISAFnumberedlist1">
    <w:name w:val="ISAF numbered list 1"/>
    <w:basedOn w:val="ISAFHeading1"/>
    <w:next w:val="Normal"/>
    <w:semiHidden/>
    <w:rsid w:val="005242ED"/>
    <w:pPr>
      <w:numPr>
        <w:numId w:val="16"/>
      </w:numPr>
      <w:tabs>
        <w:tab w:val="clear" w:pos="567"/>
        <w:tab w:val="num" w:pos="360"/>
      </w:tabs>
      <w:ind w:left="0" w:firstLine="0"/>
    </w:pPr>
  </w:style>
  <w:style w:type="paragraph" w:customStyle="1" w:styleId="ISAFnumberedlist2">
    <w:name w:val="ISAF numbered list 2"/>
    <w:basedOn w:val="Normal"/>
    <w:semiHidden/>
    <w:rsid w:val="005242ED"/>
    <w:pPr>
      <w:numPr>
        <w:ilvl w:val="1"/>
        <w:numId w:val="16"/>
      </w:numPr>
      <w:tabs>
        <w:tab w:val="clear" w:pos="567"/>
        <w:tab w:val="num" w:pos="360"/>
      </w:tabs>
      <w:spacing w:after="120"/>
      <w:ind w:left="0" w:firstLine="0"/>
    </w:pPr>
    <w:rPr>
      <w:snapToGrid w:val="0"/>
    </w:rPr>
  </w:style>
  <w:style w:type="paragraph" w:customStyle="1" w:styleId="ISAFnumberedlist3">
    <w:name w:val="ISAF numbered list 3"/>
    <w:basedOn w:val="ISAFnumberedlist2"/>
    <w:semiHidden/>
    <w:rsid w:val="005242ED"/>
    <w:pPr>
      <w:numPr>
        <w:ilvl w:val="2"/>
      </w:numPr>
      <w:tabs>
        <w:tab w:val="clear" w:pos="1134"/>
        <w:tab w:val="num" w:pos="360"/>
      </w:tabs>
      <w:ind w:left="0" w:firstLine="0"/>
    </w:pPr>
  </w:style>
  <w:style w:type="paragraph" w:customStyle="1" w:styleId="ISAFtest">
    <w:name w:val="ISAF test"/>
    <w:basedOn w:val="Normal"/>
    <w:semiHidden/>
    <w:rsid w:val="005242ED"/>
    <w:rPr>
      <w:rFonts w:ascii="Arial Bold" w:hAnsi="Arial Bold"/>
      <w:b/>
      <w:lang w:val="en-US"/>
    </w:rPr>
  </w:style>
  <w:style w:type="paragraph" w:customStyle="1" w:styleId="ISAFtext1">
    <w:name w:val="ISAF text 1"/>
    <w:basedOn w:val="NormalIndent"/>
    <w:semiHidden/>
    <w:rsid w:val="005242ED"/>
  </w:style>
  <w:style w:type="paragraph" w:customStyle="1" w:styleId="ISAFtext2">
    <w:name w:val="ISAF text 2"/>
    <w:basedOn w:val="NormalIndent"/>
    <w:next w:val="Normal"/>
    <w:semiHidden/>
    <w:rsid w:val="005242ED"/>
    <w:pPr>
      <w:spacing w:after="120"/>
    </w:pPr>
  </w:style>
  <w:style w:type="paragraph" w:customStyle="1" w:styleId="ISAFtext3">
    <w:name w:val="ISAF text 3"/>
    <w:basedOn w:val="ISAFtext2"/>
    <w:semiHidden/>
    <w:rsid w:val="005242ED"/>
    <w:pPr>
      <w:ind w:left="1134"/>
    </w:pPr>
  </w:style>
  <w:style w:type="paragraph" w:customStyle="1" w:styleId="ISAFTitle">
    <w:name w:val="ISAF Title"/>
    <w:basedOn w:val="Normal"/>
    <w:next w:val="ISAFNormal"/>
    <w:autoRedefine/>
    <w:semiHidden/>
    <w:rsid w:val="005242ED"/>
    <w:pPr>
      <w:spacing w:before="240" w:after="360"/>
      <w:jc w:val="center"/>
      <w:outlineLvl w:val="0"/>
    </w:pPr>
    <w:rPr>
      <w:rFonts w:ascii="Arial Bold" w:hAnsi="Arial Bold" w:cs="Arial"/>
      <w:b/>
      <w:bCs/>
      <w:caps/>
      <w:kern w:val="28"/>
      <w:sz w:val="32"/>
      <w:szCs w:val="32"/>
      <w:u w:val="single"/>
    </w:rPr>
  </w:style>
  <w:style w:type="character" w:customStyle="1" w:styleId="SalutationChar">
    <w:name w:val="Salutation Char"/>
    <w:basedOn w:val="DefaultParagraphFont"/>
    <w:link w:val="Salutation"/>
    <w:semiHidden/>
    <w:rsid w:val="005242ED"/>
    <w:rPr>
      <w:rFonts w:ascii="Arial" w:hAnsi="Arial"/>
      <w:sz w:val="24"/>
      <w:szCs w:val="24"/>
      <w:lang w:val="en-GB"/>
    </w:rPr>
  </w:style>
  <w:style w:type="paragraph" w:customStyle="1" w:styleId="LetterHeader-Date">
    <w:name w:val="Letter Header - Date"/>
    <w:basedOn w:val="Date"/>
    <w:autoRedefine/>
    <w:semiHidden/>
    <w:rsid w:val="005242ED"/>
    <w:pPr>
      <w:tabs>
        <w:tab w:val="right" w:pos="9360"/>
      </w:tabs>
      <w:spacing w:after="0"/>
      <w:jc w:val="both"/>
    </w:pPr>
    <w:rPr>
      <w:sz w:val="20"/>
      <w:szCs w:val="20"/>
    </w:rPr>
  </w:style>
  <w:style w:type="paragraph" w:customStyle="1" w:styleId="LetterHeader-PageNos">
    <w:name w:val="Letter Header - Page Nos."/>
    <w:basedOn w:val="Header"/>
    <w:autoRedefine/>
    <w:semiHidden/>
    <w:rsid w:val="005242ED"/>
    <w:pPr>
      <w:tabs>
        <w:tab w:val="right" w:pos="9360"/>
      </w:tabs>
      <w:jc w:val="both"/>
    </w:pPr>
    <w:rPr>
      <w:sz w:val="20"/>
      <w:szCs w:val="20"/>
    </w:rPr>
  </w:style>
  <w:style w:type="paragraph" w:customStyle="1" w:styleId="Footer-Filename">
    <w:name w:val="Footer - Filename"/>
    <w:basedOn w:val="ISAFaddress"/>
    <w:autoRedefine/>
    <w:semiHidden/>
    <w:rsid w:val="005242ED"/>
    <w:pPr>
      <w:tabs>
        <w:tab w:val="right" w:pos="9720"/>
      </w:tabs>
      <w:jc w:val="left"/>
    </w:pPr>
    <w:rPr>
      <w:b w:val="0"/>
      <w:sz w:val="12"/>
    </w:rPr>
  </w:style>
  <w:style w:type="paragraph" w:customStyle="1" w:styleId="ISAFSubmNumber">
    <w:name w:val="ISAF Subm Number"/>
    <w:basedOn w:val="ISAFNormal"/>
    <w:link w:val="ISAFSubmNumberChar"/>
    <w:autoRedefine/>
    <w:semiHidden/>
    <w:rsid w:val="005242ED"/>
    <w:pPr>
      <w:jc w:val="right"/>
    </w:pPr>
    <w:rPr>
      <w:sz w:val="48"/>
    </w:rPr>
  </w:style>
  <w:style w:type="paragraph" w:customStyle="1" w:styleId="ISAFlist4text">
    <w:name w:val="ISAF list 4 text"/>
    <w:basedOn w:val="ISAFList3text"/>
    <w:autoRedefine/>
    <w:rsid w:val="005242ED"/>
    <w:pPr>
      <w:ind w:left="1531"/>
      <w:outlineLvl w:val="3"/>
    </w:pPr>
  </w:style>
  <w:style w:type="paragraph" w:customStyle="1" w:styleId="ISAFList2">
    <w:name w:val="ISAF List 2"/>
    <w:basedOn w:val="Normal"/>
    <w:link w:val="ISAFList2Char"/>
    <w:autoRedefine/>
    <w:rsid w:val="005242ED"/>
    <w:pPr>
      <w:numPr>
        <w:ilvl w:val="1"/>
        <w:numId w:val="23"/>
      </w:numPr>
      <w:spacing w:before="120"/>
    </w:pPr>
    <w:rPr>
      <w:sz w:val="22"/>
    </w:rPr>
  </w:style>
  <w:style w:type="paragraph" w:customStyle="1" w:styleId="ISAFList12text">
    <w:name w:val="ISAF List 1&amp;2 text"/>
    <w:basedOn w:val="Normal"/>
    <w:link w:val="ISAFList12textChar"/>
    <w:autoRedefine/>
    <w:rsid w:val="005242ED"/>
    <w:pPr>
      <w:spacing w:before="120"/>
      <w:ind w:left="567"/>
    </w:pPr>
    <w:rPr>
      <w:sz w:val="22"/>
    </w:rPr>
  </w:style>
  <w:style w:type="paragraph" w:customStyle="1" w:styleId="ISAFList1">
    <w:name w:val="ISAF List 1"/>
    <w:basedOn w:val="ISAFHeading1"/>
    <w:next w:val="ISAFList12text"/>
    <w:autoRedefine/>
    <w:rsid w:val="005242ED"/>
    <w:pPr>
      <w:keepNext w:val="0"/>
      <w:numPr>
        <w:numId w:val="23"/>
      </w:numPr>
    </w:pPr>
    <w:rPr>
      <w:sz w:val="24"/>
    </w:rPr>
  </w:style>
  <w:style w:type="paragraph" w:customStyle="1" w:styleId="ISAFList3text">
    <w:name w:val="ISAF List 3 text"/>
    <w:basedOn w:val="ISAFList12text"/>
    <w:link w:val="ISAFList3textChar"/>
    <w:autoRedefine/>
    <w:rsid w:val="005242ED"/>
    <w:pPr>
      <w:ind w:left="1134"/>
    </w:pPr>
  </w:style>
  <w:style w:type="paragraph" w:customStyle="1" w:styleId="ISAFNormal">
    <w:name w:val="ISAF Normal"/>
    <w:basedOn w:val="Normal"/>
    <w:link w:val="ISAFNormalChar"/>
    <w:autoRedefine/>
    <w:rsid w:val="005242ED"/>
    <w:pPr>
      <w:spacing w:before="220"/>
    </w:pPr>
    <w:rPr>
      <w:sz w:val="18"/>
      <w:szCs w:val="18"/>
    </w:rPr>
  </w:style>
  <w:style w:type="paragraph" w:customStyle="1" w:styleId="ISAFList4">
    <w:name w:val="ISAF List 4"/>
    <w:basedOn w:val="Normal"/>
    <w:autoRedefine/>
    <w:rsid w:val="005242ED"/>
    <w:pPr>
      <w:numPr>
        <w:ilvl w:val="3"/>
        <w:numId w:val="23"/>
      </w:numPr>
      <w:spacing w:before="120"/>
      <w:outlineLvl w:val="3"/>
    </w:pPr>
    <w:rPr>
      <w:sz w:val="22"/>
    </w:rPr>
  </w:style>
  <w:style w:type="paragraph" w:customStyle="1" w:styleId="ISAFList3">
    <w:name w:val="ISAF List 3"/>
    <w:basedOn w:val="Normal"/>
    <w:autoRedefine/>
    <w:rsid w:val="005242ED"/>
    <w:pPr>
      <w:numPr>
        <w:ilvl w:val="2"/>
        <w:numId w:val="23"/>
      </w:numPr>
      <w:spacing w:before="120"/>
    </w:pPr>
    <w:rPr>
      <w:sz w:val="22"/>
    </w:rPr>
  </w:style>
  <w:style w:type="paragraph" w:customStyle="1" w:styleId="ISAFList5">
    <w:name w:val="ISAF List 5"/>
    <w:basedOn w:val="ISAFlist4text"/>
    <w:autoRedefine/>
    <w:rsid w:val="005242ED"/>
    <w:pPr>
      <w:numPr>
        <w:ilvl w:val="4"/>
        <w:numId w:val="23"/>
      </w:numPr>
      <w:tabs>
        <w:tab w:val="left" w:pos="851"/>
      </w:tabs>
      <w:outlineLvl w:val="4"/>
    </w:pPr>
  </w:style>
  <w:style w:type="paragraph" w:customStyle="1" w:styleId="Tablecontents">
    <w:name w:val="Table contents"/>
    <w:basedOn w:val="Normal"/>
    <w:autoRedefine/>
    <w:rsid w:val="005242ED"/>
    <w:pPr>
      <w:spacing w:before="20" w:after="20"/>
    </w:pPr>
    <w:rPr>
      <w:sz w:val="20"/>
    </w:rPr>
  </w:style>
  <w:style w:type="paragraph" w:customStyle="1" w:styleId="ISAFFooter">
    <w:name w:val="ISAF Footer"/>
    <w:basedOn w:val="Normal"/>
    <w:autoRedefine/>
    <w:rsid w:val="005242ED"/>
    <w:pPr>
      <w:pBdr>
        <w:top w:val="single" w:sz="4" w:space="1" w:color="auto"/>
      </w:pBdr>
      <w:spacing w:before="120"/>
    </w:pPr>
    <w:rPr>
      <w:sz w:val="16"/>
    </w:rPr>
  </w:style>
  <w:style w:type="table" w:styleId="TableGrid">
    <w:name w:val="Table Grid"/>
    <w:aliases w:val="ISAF Table"/>
    <w:basedOn w:val="TableNormal"/>
    <w:semiHidden/>
    <w:rsid w:val="005242ED"/>
    <w:pPr>
      <w:spacing w:before="20" w:after="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vAlign w:val="center"/>
    </w:tcPr>
  </w:style>
  <w:style w:type="paragraph" w:customStyle="1" w:styleId="Tableheader">
    <w:name w:val="Table header"/>
    <w:basedOn w:val="Tablecontents"/>
    <w:rsid w:val="005242ED"/>
    <w:rPr>
      <w:b/>
    </w:rPr>
  </w:style>
  <w:style w:type="paragraph" w:customStyle="1" w:styleId="ISAFList1-Rechead">
    <w:name w:val="ISAF List 1 - Rec head"/>
    <w:basedOn w:val="ISAFNormal"/>
    <w:next w:val="ISAFNormal"/>
    <w:autoRedefine/>
    <w:rsid w:val="005242ED"/>
    <w:pPr>
      <w:spacing w:before="120"/>
      <w:ind w:left="567"/>
    </w:pPr>
    <w:rPr>
      <w:i/>
      <w:u w:val="single"/>
    </w:rPr>
  </w:style>
  <w:style w:type="paragraph" w:customStyle="1" w:styleId="ISAFList1-Recomtext">
    <w:name w:val="ISAF List 1 - Recom text"/>
    <w:basedOn w:val="ISAFList1-Rechead"/>
    <w:autoRedefine/>
    <w:rsid w:val="005242ED"/>
    <w:pPr>
      <w:spacing w:before="40"/>
    </w:pPr>
    <w:rPr>
      <w:u w:val="none"/>
    </w:rPr>
  </w:style>
  <w:style w:type="paragraph" w:customStyle="1" w:styleId="ISAFNormalUnderline">
    <w:name w:val="ISAF Normal (Underline)"/>
    <w:basedOn w:val="ISAFNormal"/>
    <w:autoRedefine/>
    <w:rsid w:val="005242ED"/>
    <w:rPr>
      <w:u w:val="single"/>
    </w:rPr>
  </w:style>
  <w:style w:type="paragraph" w:customStyle="1" w:styleId="ISAFList3-Decisionhead">
    <w:name w:val="ISAF List 3 - Decision head"/>
    <w:basedOn w:val="ISAFList3text"/>
    <w:autoRedefine/>
    <w:rsid w:val="005242ED"/>
    <w:pPr>
      <w:spacing w:after="60"/>
    </w:pPr>
    <w:rPr>
      <w:b/>
      <w:u w:val="single"/>
    </w:rPr>
  </w:style>
  <w:style w:type="paragraph" w:customStyle="1" w:styleId="ISAFReference">
    <w:name w:val="ISAF Reference"/>
    <w:basedOn w:val="Normal"/>
    <w:semiHidden/>
    <w:rsid w:val="005242ED"/>
    <w:pPr>
      <w:spacing w:before="120"/>
    </w:pPr>
    <w:rPr>
      <w:b/>
      <w:i/>
      <w:sz w:val="20"/>
    </w:rPr>
  </w:style>
  <w:style w:type="paragraph" w:customStyle="1" w:styleId="ISAFHeader">
    <w:name w:val="ISAF Header"/>
    <w:basedOn w:val="ISAFHeading2"/>
    <w:autoRedefine/>
    <w:rsid w:val="005242ED"/>
    <w:pPr>
      <w:spacing w:before="0"/>
    </w:pPr>
    <w:rPr>
      <w:rFonts w:ascii="Arial Bold" w:hAnsi="Arial Bold"/>
      <w:caps/>
      <w:sz w:val="22"/>
      <w:u w:val="single"/>
    </w:rPr>
  </w:style>
  <w:style w:type="paragraph" w:customStyle="1" w:styleId="TOC1">
    <w:name w:val="TOC1"/>
    <w:basedOn w:val="TOC10"/>
    <w:autoRedefine/>
    <w:semiHidden/>
    <w:rsid w:val="005242ED"/>
    <w:pPr>
      <w:numPr>
        <w:numId w:val="21"/>
      </w:numPr>
      <w:ind w:left="1021" w:right="284" w:hanging="1021"/>
    </w:pPr>
  </w:style>
  <w:style w:type="paragraph" w:customStyle="1" w:styleId="TableNotationAgendas">
    <w:name w:val="Table Notation (Agendas)"/>
    <w:basedOn w:val="Tablecontents"/>
    <w:autoRedefine/>
    <w:semiHidden/>
    <w:rsid w:val="005242ED"/>
    <w:pPr>
      <w:spacing w:before="120"/>
    </w:pPr>
    <w:rPr>
      <w:b/>
      <w:sz w:val="22"/>
    </w:rPr>
  </w:style>
  <w:style w:type="paragraph" w:customStyle="1" w:styleId="ISAFSubm-Strikethrough">
    <w:name w:val="ISAF Subm - Strikethrough"/>
    <w:basedOn w:val="Normal"/>
    <w:autoRedefine/>
    <w:semiHidden/>
    <w:rsid w:val="005242ED"/>
    <w:pPr>
      <w:spacing w:before="120"/>
    </w:pPr>
    <w:rPr>
      <w:strike/>
      <w:sz w:val="22"/>
    </w:rPr>
  </w:style>
  <w:style w:type="paragraph" w:customStyle="1" w:styleId="ISAFSubm-Strikethroughdouble">
    <w:name w:val="ISAF Subm - Strikethrough double"/>
    <w:basedOn w:val="ISAFSubm-Strikethrough"/>
    <w:autoRedefine/>
    <w:semiHidden/>
    <w:rsid w:val="005242ED"/>
    <w:rPr>
      <w:strike w:val="0"/>
      <w:dstrike/>
    </w:rPr>
  </w:style>
  <w:style w:type="paragraph" w:customStyle="1" w:styleId="ISAFSubm-BoldUnderline">
    <w:name w:val="ISAF Subm - Bold &amp; Underline"/>
    <w:basedOn w:val="Normal"/>
    <w:autoRedefine/>
    <w:semiHidden/>
    <w:rsid w:val="005242ED"/>
    <w:pPr>
      <w:spacing w:before="120"/>
    </w:pPr>
    <w:rPr>
      <w:b/>
      <w:sz w:val="22"/>
      <w:u w:val="single"/>
    </w:rPr>
  </w:style>
  <w:style w:type="paragraph" w:customStyle="1" w:styleId="ISAFSub-Title">
    <w:name w:val="ISAF Sub-Title"/>
    <w:basedOn w:val="ISAFTitle"/>
    <w:rsid w:val="005242ED"/>
    <w:rPr>
      <w:caps w:val="0"/>
      <w:sz w:val="24"/>
      <w:u w:val="none"/>
    </w:rPr>
  </w:style>
  <w:style w:type="paragraph" w:customStyle="1" w:styleId="ISAFHeaderRecommendations">
    <w:name w:val="ISAF Header Recommendations"/>
    <w:basedOn w:val="ISAFHeader"/>
    <w:semiHidden/>
    <w:rsid w:val="005242ED"/>
    <w:rPr>
      <w:caps w:val="0"/>
      <w:sz w:val="20"/>
      <w:u w:val="none"/>
    </w:rPr>
  </w:style>
  <w:style w:type="paragraph" w:customStyle="1" w:styleId="RecommendationsHeading">
    <w:name w:val="Recommendations Heading"/>
    <w:basedOn w:val="ISAFHeading2"/>
    <w:autoRedefine/>
    <w:semiHidden/>
    <w:rsid w:val="005242ED"/>
    <w:pPr>
      <w:numPr>
        <w:numId w:val="20"/>
      </w:numPr>
    </w:pPr>
  </w:style>
  <w:style w:type="character" w:customStyle="1" w:styleId="ISAFSubmNumberChar">
    <w:name w:val="ISAF Subm Number Char"/>
    <w:basedOn w:val="DefaultParagraphFont"/>
    <w:link w:val="ISAFSubmNumber"/>
    <w:semiHidden/>
    <w:rsid w:val="005242ED"/>
    <w:rPr>
      <w:rFonts w:ascii="Arial" w:hAnsi="Arial"/>
      <w:sz w:val="48"/>
      <w:szCs w:val="18"/>
      <w:lang w:val="en-GB"/>
    </w:rPr>
  </w:style>
  <w:style w:type="table" w:customStyle="1" w:styleId="Table-Agenda">
    <w:name w:val="Table - Agenda"/>
    <w:basedOn w:val="TableGrid"/>
    <w:rsid w:val="005242ED"/>
    <w:tblPr/>
    <w:tcPr>
      <w:tcMar>
        <w:top w:w="0" w:type="dxa"/>
        <w:bottom w:w="0" w:type="dxa"/>
      </w:tcMar>
    </w:tcPr>
    <w:tblStylePr w:type="lastCol">
      <w:pPr>
        <w:jc w:val="left"/>
      </w:pPr>
    </w:tblStylePr>
  </w:style>
  <w:style w:type="character" w:styleId="CommentReference">
    <w:name w:val="annotation reference"/>
    <w:basedOn w:val="DefaultParagraphFont"/>
    <w:semiHidden/>
    <w:rsid w:val="005242ED"/>
    <w:rPr>
      <w:sz w:val="16"/>
      <w:szCs w:val="16"/>
    </w:rPr>
  </w:style>
  <w:style w:type="paragraph" w:customStyle="1" w:styleId="DecisionNumber">
    <w:name w:val="Decision Number"/>
    <w:basedOn w:val="Normal"/>
    <w:semiHidden/>
    <w:rsid w:val="005242ED"/>
    <w:rPr>
      <w:b/>
    </w:rPr>
  </w:style>
  <w:style w:type="paragraph" w:customStyle="1" w:styleId="DecisionTitle">
    <w:name w:val="Decision Title"/>
    <w:basedOn w:val="Normal"/>
    <w:next w:val="Normal"/>
    <w:semiHidden/>
    <w:rsid w:val="005242ED"/>
    <w:pPr>
      <w:spacing w:before="120" w:after="120"/>
    </w:pPr>
    <w:rPr>
      <w:b/>
      <w:u w:val="single"/>
    </w:rPr>
  </w:style>
  <w:style w:type="character" w:styleId="Emphasis">
    <w:name w:val="Emphasis"/>
    <w:basedOn w:val="DefaultParagraphFont"/>
    <w:qFormat/>
    <w:rsid w:val="005242ED"/>
    <w:rPr>
      <w:i/>
      <w:iCs/>
    </w:rPr>
  </w:style>
  <w:style w:type="character" w:styleId="EndnoteReference">
    <w:name w:val="endnote reference"/>
    <w:basedOn w:val="DefaultParagraphFont"/>
    <w:semiHidden/>
    <w:rsid w:val="005242ED"/>
    <w:rPr>
      <w:vertAlign w:val="superscript"/>
    </w:rPr>
  </w:style>
  <w:style w:type="character" w:styleId="FootnoteReference">
    <w:name w:val="footnote reference"/>
    <w:basedOn w:val="DefaultParagraphFont"/>
    <w:semiHidden/>
    <w:rsid w:val="005242ED"/>
    <w:rPr>
      <w:vertAlign w:val="superscript"/>
    </w:rPr>
  </w:style>
  <w:style w:type="paragraph" w:customStyle="1" w:styleId="ISAFdoubleStrikethrough">
    <w:name w:val="ISAF double Strikethrough"/>
    <w:basedOn w:val="Normal"/>
    <w:semiHidden/>
    <w:rsid w:val="005242ED"/>
    <w:pPr>
      <w:spacing w:before="120"/>
    </w:pPr>
    <w:rPr>
      <w:dstrike/>
    </w:rPr>
  </w:style>
  <w:style w:type="paragraph" w:customStyle="1" w:styleId="ISAFStrikethrough">
    <w:name w:val="ISAF Strikethrough"/>
    <w:basedOn w:val="Normal"/>
    <w:semiHidden/>
    <w:rsid w:val="005242ED"/>
    <w:pPr>
      <w:spacing w:before="120"/>
    </w:pPr>
    <w:rPr>
      <w:strike/>
    </w:rPr>
  </w:style>
  <w:style w:type="paragraph" w:customStyle="1" w:styleId="ISAFTablecontents">
    <w:name w:val="ISAF Table contents"/>
    <w:basedOn w:val="Normal"/>
    <w:semiHidden/>
    <w:rsid w:val="005242ED"/>
    <w:rPr>
      <w:sz w:val="20"/>
    </w:rPr>
  </w:style>
  <w:style w:type="paragraph" w:customStyle="1" w:styleId="ISAFTableHeader">
    <w:name w:val="ISAF Table Header"/>
    <w:basedOn w:val="ISAFTablecontents"/>
    <w:semiHidden/>
    <w:rsid w:val="005242ED"/>
    <w:rPr>
      <w:b/>
    </w:rPr>
  </w:style>
  <w:style w:type="paragraph" w:customStyle="1" w:styleId="ISAFHeaderletter">
    <w:name w:val="ISAF Header (letter)"/>
    <w:basedOn w:val="ISAFNormal"/>
    <w:autoRedefine/>
    <w:rsid w:val="005242ED"/>
    <w:pPr>
      <w:spacing w:before="0"/>
    </w:pPr>
    <w:rPr>
      <w:sz w:val="20"/>
    </w:rPr>
  </w:style>
  <w:style w:type="paragraph" w:customStyle="1" w:styleId="Notation">
    <w:name w:val="Notation"/>
    <w:basedOn w:val="Normal"/>
    <w:semiHidden/>
    <w:rsid w:val="005242ED"/>
    <w:pPr>
      <w:jc w:val="right"/>
    </w:pPr>
    <w:rPr>
      <w:b/>
      <w:bCs/>
      <w:color w:val="000000"/>
    </w:rPr>
  </w:style>
  <w:style w:type="paragraph" w:customStyle="1" w:styleId="ISAFList3-Recheader">
    <w:name w:val="ISAF List 3 - Rec header"/>
    <w:basedOn w:val="ISAFNormal"/>
    <w:next w:val="ISAFList3-Rectext"/>
    <w:autoRedefine/>
    <w:rsid w:val="005242ED"/>
    <w:pPr>
      <w:spacing w:before="120"/>
      <w:ind w:left="1134"/>
    </w:pPr>
    <w:rPr>
      <w:i/>
      <w:u w:val="single"/>
    </w:rPr>
  </w:style>
  <w:style w:type="paragraph" w:customStyle="1" w:styleId="ISAFList3-Rectext">
    <w:name w:val="ISAF List 3 - Rec text"/>
    <w:basedOn w:val="ISAFList3-Recheader"/>
    <w:autoRedefine/>
    <w:rsid w:val="005242ED"/>
    <w:rPr>
      <w:u w:val="none"/>
    </w:rPr>
  </w:style>
  <w:style w:type="paragraph" w:customStyle="1" w:styleId="SPaperHeading">
    <w:name w:val="SPaper Heading"/>
    <w:basedOn w:val="Normal"/>
    <w:semiHidden/>
    <w:rsid w:val="005242ED"/>
    <w:rPr>
      <w:b/>
    </w:rPr>
  </w:style>
  <w:style w:type="character" w:styleId="Strong">
    <w:name w:val="Strong"/>
    <w:basedOn w:val="DefaultParagraphFont"/>
    <w:qFormat/>
    <w:rsid w:val="005242ED"/>
    <w:rPr>
      <w:b/>
    </w:rPr>
  </w:style>
  <w:style w:type="paragraph" w:customStyle="1" w:styleId="Vote">
    <w:name w:val="Vote"/>
    <w:basedOn w:val="Normal"/>
    <w:semiHidden/>
    <w:rsid w:val="005242ED"/>
    <w:pPr>
      <w:spacing w:before="120" w:after="120"/>
      <w:ind w:left="1134"/>
    </w:pPr>
    <w:rPr>
      <w:b/>
    </w:rPr>
  </w:style>
  <w:style w:type="paragraph" w:customStyle="1" w:styleId="LetterDate">
    <w:name w:val="Letter Date"/>
    <w:basedOn w:val="ISAFNormal"/>
    <w:rsid w:val="005242ED"/>
    <w:pPr>
      <w:spacing w:before="0" w:after="840"/>
    </w:pPr>
  </w:style>
  <w:style w:type="paragraph" w:customStyle="1" w:styleId="ISAFAgendaMinutesTitle">
    <w:name w:val="ISAF Agenda &amp; Minutes Title"/>
    <w:basedOn w:val="ISAFTitle"/>
    <w:autoRedefine/>
    <w:semiHidden/>
    <w:rsid w:val="005242ED"/>
    <w:pPr>
      <w:jc w:val="left"/>
    </w:pPr>
    <w:rPr>
      <w:sz w:val="24"/>
    </w:rPr>
  </w:style>
  <w:style w:type="paragraph" w:customStyle="1" w:styleId="ISAFBulletList">
    <w:name w:val="ISAF Bullet List"/>
    <w:basedOn w:val="ISAFList12text"/>
    <w:autoRedefine/>
    <w:rsid w:val="005242ED"/>
    <w:pPr>
      <w:numPr>
        <w:numId w:val="22"/>
      </w:numPr>
      <w:spacing w:before="60"/>
      <w:ind w:left="851" w:hanging="284"/>
    </w:pPr>
    <w:rPr>
      <w:lang w:val="da-DK"/>
    </w:rPr>
  </w:style>
  <w:style w:type="table" w:customStyle="1" w:styleId="Table-Normal">
    <w:name w:val="Table - Normal"/>
    <w:basedOn w:val="TableGrid"/>
    <w:rsid w:val="005242ED"/>
    <w:tblPr/>
  </w:style>
  <w:style w:type="paragraph" w:customStyle="1" w:styleId="ISAFAddress0">
    <w:name w:val="ISAF Address"/>
    <w:basedOn w:val="ISAFNormal"/>
    <w:autoRedefine/>
    <w:semiHidden/>
    <w:rsid w:val="005242ED"/>
    <w:pPr>
      <w:spacing w:before="0"/>
    </w:pPr>
  </w:style>
  <w:style w:type="paragraph" w:customStyle="1" w:styleId="ISAFEmail">
    <w:name w:val="ISAF Email"/>
    <w:basedOn w:val="ISAFNormal"/>
    <w:autoRedefine/>
    <w:semiHidden/>
    <w:rsid w:val="005242ED"/>
    <w:pPr>
      <w:spacing w:before="0"/>
    </w:pPr>
    <w:rPr>
      <w:sz w:val="20"/>
    </w:rPr>
  </w:style>
  <w:style w:type="paragraph" w:customStyle="1" w:styleId="ISAFFaxHeadings">
    <w:name w:val="ISAF Fax Headings"/>
    <w:basedOn w:val="ISAFNormal"/>
    <w:autoRedefine/>
    <w:semiHidden/>
    <w:rsid w:val="005242ED"/>
    <w:rPr>
      <w:b/>
      <w:sz w:val="20"/>
    </w:rPr>
  </w:style>
  <w:style w:type="paragraph" w:customStyle="1" w:styleId="ISAFNormalbold">
    <w:name w:val="ISAF Normal (bold)"/>
    <w:basedOn w:val="ISAFNormal"/>
    <w:next w:val="ISAFNormal"/>
    <w:autoRedefine/>
    <w:rsid w:val="005242ED"/>
    <w:rPr>
      <w:b/>
    </w:rPr>
  </w:style>
  <w:style w:type="paragraph" w:customStyle="1" w:styleId="ISAFNormalitalics">
    <w:name w:val="ISAF Normal (italics)"/>
    <w:basedOn w:val="ISAFNormal"/>
    <w:next w:val="ISAFNormal"/>
    <w:autoRedefine/>
    <w:rsid w:val="005242ED"/>
    <w:rPr>
      <w:i/>
    </w:rPr>
  </w:style>
  <w:style w:type="paragraph" w:customStyle="1" w:styleId="ISAFList4-decisionhead">
    <w:name w:val="ISAF List 4 - decision head"/>
    <w:basedOn w:val="ISAFlist4text"/>
    <w:autoRedefine/>
    <w:rsid w:val="005242ED"/>
    <w:pPr>
      <w:spacing w:after="60"/>
    </w:pPr>
    <w:rPr>
      <w:b/>
      <w:u w:val="single"/>
    </w:rPr>
  </w:style>
  <w:style w:type="paragraph" w:customStyle="1" w:styleId="ISAFList4-decisionvotetext">
    <w:name w:val="ISAF List 4 - decision/vote text"/>
    <w:basedOn w:val="ISAFList4-decisionhead"/>
    <w:autoRedefine/>
    <w:rsid w:val="005242ED"/>
    <w:pPr>
      <w:spacing w:before="60"/>
    </w:pPr>
    <w:rPr>
      <w:u w:val="none"/>
    </w:rPr>
  </w:style>
  <w:style w:type="paragraph" w:customStyle="1" w:styleId="ISAFList3-decisionvotetext">
    <w:name w:val="ISAF List 3 - decision/vote text"/>
    <w:basedOn w:val="ISAFList3-Decisionhead"/>
    <w:autoRedefine/>
    <w:rsid w:val="005242ED"/>
    <w:pPr>
      <w:spacing w:before="60"/>
    </w:pPr>
    <w:rPr>
      <w:u w:val="none"/>
    </w:rPr>
  </w:style>
  <w:style w:type="paragraph" w:customStyle="1" w:styleId="ISAFList5-decisiontext">
    <w:name w:val="ISAF List 5 - decision text"/>
    <w:basedOn w:val="ISAFList5"/>
    <w:autoRedefine/>
    <w:rsid w:val="005242ED"/>
    <w:pPr>
      <w:spacing w:before="20"/>
      <w:ind w:left="2154" w:hanging="340"/>
    </w:pPr>
    <w:rPr>
      <w:b/>
    </w:rPr>
  </w:style>
  <w:style w:type="paragraph" w:customStyle="1" w:styleId="ISAFList5-Rec">
    <w:name w:val="ISAF List 5 - Rec"/>
    <w:basedOn w:val="ISAFList5"/>
    <w:autoRedefine/>
    <w:rsid w:val="005242ED"/>
    <w:pPr>
      <w:spacing w:before="0"/>
      <w:ind w:left="2154" w:hanging="340"/>
    </w:pPr>
    <w:rPr>
      <w:i/>
    </w:rPr>
  </w:style>
  <w:style w:type="paragraph" w:customStyle="1" w:styleId="ISAFSubm-DoubleStrikeUnderline">
    <w:name w:val="ISAF Subm - Double Strike &amp; Underline"/>
    <w:basedOn w:val="ISAFSubm-Strikethroughdouble"/>
    <w:autoRedefine/>
    <w:semiHidden/>
    <w:rsid w:val="005242ED"/>
    <w:rPr>
      <w:b/>
      <w:u w:val="single"/>
    </w:rPr>
  </w:style>
  <w:style w:type="paragraph" w:customStyle="1" w:styleId="Letteraddress">
    <w:name w:val="Letter address"/>
    <w:basedOn w:val="ISAFNormal"/>
    <w:autoRedefine/>
    <w:rsid w:val="005242ED"/>
    <w:pPr>
      <w:spacing w:before="0"/>
    </w:pPr>
  </w:style>
  <w:style w:type="paragraph" w:customStyle="1" w:styleId="ISAFSubm-BoldStrike">
    <w:name w:val="ISAF Subm - Bold Strike"/>
    <w:basedOn w:val="ISAFSubm-Strikethrough"/>
    <w:autoRedefine/>
    <w:semiHidden/>
    <w:rsid w:val="005242ED"/>
    <w:rPr>
      <w:b/>
    </w:rPr>
  </w:style>
  <w:style w:type="paragraph" w:customStyle="1" w:styleId="ISAFSubm-BoldDoubleStrike">
    <w:name w:val="ISAF Subm - Bold Double Strike"/>
    <w:basedOn w:val="ISAFSubm-BoldStrike"/>
    <w:autoRedefine/>
    <w:semiHidden/>
    <w:rsid w:val="005242ED"/>
    <w:rPr>
      <w:rFonts w:ascii="Arial Bold" w:hAnsi="Arial Bold"/>
      <w:strike w:val="0"/>
      <w:dstrike/>
    </w:rPr>
  </w:style>
  <w:style w:type="paragraph" w:customStyle="1" w:styleId="CouncilMinutes-Submission">
    <w:name w:val="Council Minutes - Submission"/>
    <w:basedOn w:val="Normal"/>
    <w:next w:val="ISAFList12text"/>
    <w:autoRedefine/>
    <w:semiHidden/>
    <w:rsid w:val="005242ED"/>
    <w:pPr>
      <w:spacing w:before="60"/>
      <w:ind w:left="567"/>
    </w:pPr>
    <w:rPr>
      <w:sz w:val="22"/>
      <w:u w:val="single"/>
    </w:rPr>
  </w:style>
  <w:style w:type="paragraph" w:customStyle="1" w:styleId="ISAFList1-decisionhead">
    <w:name w:val="ISAF List 1 - decision head"/>
    <w:basedOn w:val="ISAFList3-Decisionhead"/>
    <w:next w:val="ISAFList1-decisionvotetext"/>
    <w:autoRedefine/>
    <w:rsid w:val="005242ED"/>
    <w:pPr>
      <w:ind w:left="567"/>
    </w:pPr>
  </w:style>
  <w:style w:type="paragraph" w:customStyle="1" w:styleId="ISAFList1-decisionvotetext">
    <w:name w:val="ISAF List 1 - decision/vote text"/>
    <w:basedOn w:val="ISAFList1-decisionhead"/>
    <w:autoRedefine/>
    <w:rsid w:val="005242ED"/>
    <w:pPr>
      <w:spacing w:before="60"/>
    </w:pPr>
    <w:rPr>
      <w:u w:val="none"/>
    </w:rPr>
  </w:style>
  <w:style w:type="paragraph" w:customStyle="1" w:styleId="ISAFList4-Rechead">
    <w:name w:val="ISAF List 4 - Rec head"/>
    <w:basedOn w:val="ISAFlist4text"/>
    <w:autoRedefine/>
    <w:rsid w:val="005242ED"/>
    <w:rPr>
      <w:i/>
      <w:u w:val="single"/>
    </w:rPr>
  </w:style>
  <w:style w:type="paragraph" w:customStyle="1" w:styleId="ISAFList4-rectext">
    <w:name w:val="ISAF List 4 - rec text"/>
    <w:basedOn w:val="ISAFlist4text"/>
    <w:autoRedefine/>
    <w:rsid w:val="005242ED"/>
    <w:rPr>
      <w:i/>
    </w:rPr>
  </w:style>
  <w:style w:type="paragraph" w:customStyle="1" w:styleId="ISAFSubm-Bold">
    <w:name w:val="ISAF Subm - Bold"/>
    <w:basedOn w:val="ISAFSubm-BoldUnderline"/>
    <w:autoRedefine/>
    <w:semiHidden/>
    <w:rsid w:val="005242ED"/>
    <w:rPr>
      <w:u w:val="none"/>
    </w:rPr>
  </w:style>
  <w:style w:type="paragraph" w:customStyle="1" w:styleId="LetterSalutation">
    <w:name w:val="Letter Salutation"/>
    <w:basedOn w:val="ISAFNormal"/>
    <w:autoRedefine/>
    <w:rsid w:val="005242ED"/>
    <w:pPr>
      <w:spacing w:before="720" w:after="240"/>
    </w:pPr>
  </w:style>
  <w:style w:type="paragraph" w:customStyle="1" w:styleId="LetterSubject">
    <w:name w:val="Letter Subject"/>
    <w:basedOn w:val="ISAFNormal"/>
    <w:autoRedefine/>
    <w:rsid w:val="005242ED"/>
    <w:pPr>
      <w:spacing w:before="0"/>
    </w:pPr>
    <w:rPr>
      <w:b/>
      <w:u w:val="single"/>
    </w:rPr>
  </w:style>
  <w:style w:type="paragraph" w:customStyle="1" w:styleId="LetterFooter">
    <w:name w:val="Letter Footer"/>
    <w:basedOn w:val="ISAFFooter"/>
    <w:autoRedefine/>
    <w:rsid w:val="005242ED"/>
    <w:pPr>
      <w:pBdr>
        <w:top w:val="none" w:sz="0" w:space="0" w:color="auto"/>
      </w:pBdr>
    </w:pPr>
  </w:style>
  <w:style w:type="paragraph" w:styleId="NoSpacing">
    <w:name w:val="No Spacing"/>
    <w:uiPriority w:val="1"/>
    <w:qFormat/>
    <w:rsid w:val="00B30408"/>
    <w:rPr>
      <w:rFonts w:ascii="Arial" w:hAnsi="Arial"/>
      <w:sz w:val="24"/>
      <w:szCs w:val="24"/>
      <w:lang w:val="en-GB"/>
    </w:rPr>
  </w:style>
  <w:style w:type="character" w:customStyle="1" w:styleId="ISAFList3textChar">
    <w:name w:val="ISAF List 3 text Char"/>
    <w:link w:val="ISAFList3text"/>
    <w:rsid w:val="002A4B02"/>
    <w:rPr>
      <w:rFonts w:ascii="Arial" w:hAnsi="Arial"/>
      <w:sz w:val="22"/>
      <w:szCs w:val="24"/>
      <w:lang w:val="en-GB"/>
    </w:rPr>
  </w:style>
  <w:style w:type="character" w:customStyle="1" w:styleId="ISAFNormalChar">
    <w:name w:val="ISAF Normal Char"/>
    <w:link w:val="ISAFNormal"/>
    <w:rsid w:val="002A4B02"/>
    <w:rPr>
      <w:rFonts w:ascii="Arial" w:hAnsi="Arial"/>
      <w:sz w:val="18"/>
      <w:szCs w:val="18"/>
      <w:lang w:val="en-GB"/>
    </w:rPr>
  </w:style>
  <w:style w:type="character" w:customStyle="1" w:styleId="ISAFList2Char">
    <w:name w:val="ISAF List 2 Char"/>
    <w:link w:val="ISAFList2"/>
    <w:rsid w:val="00501AFA"/>
    <w:rPr>
      <w:rFonts w:ascii="Arial" w:hAnsi="Arial"/>
      <w:sz w:val="22"/>
      <w:szCs w:val="24"/>
      <w:lang w:val="en-GB"/>
    </w:rPr>
  </w:style>
  <w:style w:type="character" w:customStyle="1" w:styleId="ISAFList12textChar">
    <w:name w:val="ISAF List 1&amp;2 text Char"/>
    <w:link w:val="ISAFList12text"/>
    <w:rsid w:val="00501AFA"/>
    <w:rPr>
      <w:rFonts w:ascii="Arial" w:hAnsi="Arial"/>
      <w:sz w:val="22"/>
      <w:szCs w:val="24"/>
      <w:lang w:val="en-GB"/>
    </w:rPr>
  </w:style>
  <w:style w:type="character" w:styleId="FollowedHyperlink">
    <w:name w:val="FollowedHyperlink"/>
    <w:basedOn w:val="DefaultParagraphFont"/>
    <w:semiHidden/>
    <w:unhideWhenUsed/>
    <w:rsid w:val="00501AFA"/>
    <w:rPr>
      <w:color w:val="25A7D0" w:themeColor="followedHyperlink"/>
      <w:u w:val="single"/>
    </w:rPr>
  </w:style>
  <w:style w:type="paragraph" w:styleId="ListParagraph">
    <w:name w:val="List Paragraph"/>
    <w:basedOn w:val="Normal"/>
    <w:uiPriority w:val="34"/>
    <w:qFormat/>
    <w:rsid w:val="006B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Volumes/F-Drive/ISAF%20Members/Applications%20in%20progress/2018%20Applications/Saudi%20Sailing%20Fed/Members%20-%20Number%20and%20Categories.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F:\ISAF%20Members\MNAs\General\MNA%20Constitution%20Documents\ISAF%20MNA%20Organisational%20Chart.pp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Volumes/F-Drive/ISAF%20Members/Applications%20in%20progress/2018%20Applications/Saudi%20Sailing%20Fed/Members%20-%20Number%20and%20Categories.doc"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file:///Volumes/F-Drive/ISAF%20Members/Applications%20in%20progress/2018%20Applications/Saudi%20Sailing%20Fed/Council%20and%20Proceedings%20of%20the%20Council%20and%20Other%20Matters.doc" TargetMode="External"/><Relationship Id="rId20" Type="http://schemas.openxmlformats.org/officeDocument/2006/relationships/hyperlink" Target="http://members.sailing.org/documents/regulations/isafregulations/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wena.farrugia@sailing.org" TargetMode="Externa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lcolmpage/Dropbox/Design%20WIP/2017/Brand%20Execution/Word%20Templates/Letterhead%20templates%20with%20follow-on%20page/World%20Sailing%20(UK)%20Limited.dotx" TargetMode="External"/></Relationships>
</file>

<file path=word/theme/theme1.xml><?xml version="1.0" encoding="utf-8"?>
<a:theme xmlns:a="http://schemas.openxmlformats.org/drawingml/2006/main" name="Office Theme">
  <a:themeElements>
    <a:clrScheme name="World Sailing">
      <a:dk1>
        <a:srgbClr val="000000"/>
      </a:dk1>
      <a:lt1>
        <a:srgbClr val="FFFFFF"/>
      </a:lt1>
      <a:dk2>
        <a:srgbClr val="17479E"/>
      </a:dk2>
      <a:lt2>
        <a:srgbClr val="FEFFFF"/>
      </a:lt2>
      <a:accent1>
        <a:srgbClr val="25A7D0"/>
      </a:accent1>
      <a:accent2>
        <a:srgbClr val="D80D86"/>
      </a:accent2>
      <a:accent3>
        <a:srgbClr val="B0ACD5"/>
      </a:accent3>
      <a:accent4>
        <a:srgbClr val="FCE400"/>
      </a:accent4>
      <a:accent5>
        <a:srgbClr val="89CFC9"/>
      </a:accent5>
      <a:accent6>
        <a:srgbClr val="17479E"/>
      </a:accent6>
      <a:hlink>
        <a:srgbClr val="17479E"/>
      </a:hlink>
      <a:folHlink>
        <a:srgbClr val="25A7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4F4B64-FA59-494D-8A78-EB779F17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World Sailing (UK) Limited.dotx</Template>
  <TotalTime>0</TotalTime>
  <Pages>38</Pages>
  <Words>12712</Words>
  <Characters>72465</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ISAF (UK) Ltd</vt:lpstr>
    </vt:vector>
  </TitlesOfParts>
  <Company>ISAF</Company>
  <LinksUpToDate>false</LinksUpToDate>
  <CharactersWithSpaces>85007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ISAF (UK) Ltd</dc:title>
  <dc:creator>Harriet Strzelecki</dc:creator>
  <cp:lastModifiedBy>Rowena Farrugia</cp:lastModifiedBy>
  <cp:revision>2</cp:revision>
  <cp:lastPrinted>2017-02-16T09:48:00Z</cp:lastPrinted>
  <dcterms:created xsi:type="dcterms:W3CDTF">2019-01-23T12:35:00Z</dcterms:created>
  <dcterms:modified xsi:type="dcterms:W3CDTF">2019-01-23T12:35:00Z</dcterms:modified>
</cp:coreProperties>
</file>