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3FEB0" w14:textId="77C04B0D" w:rsidR="00CB1555" w:rsidRDefault="00CB1555" w:rsidP="00CB1555">
      <w:pPr>
        <w:pStyle w:val="ISAFTitle"/>
      </w:pPr>
      <w:r>
        <w:t xml:space="preserve">submissionS </w:t>
      </w:r>
      <w:r w:rsidR="00E020B2">
        <w:t xml:space="preserve">FOR </w:t>
      </w:r>
      <w:r w:rsidR="0090343F">
        <w:t xml:space="preserve">The </w:t>
      </w:r>
      <w:r w:rsidR="00E020B2">
        <w:t>20</w:t>
      </w:r>
      <w:r w:rsidR="00E70D3A">
        <w:t>2</w:t>
      </w:r>
      <w:r w:rsidR="00135B4B">
        <w:t>4</w:t>
      </w:r>
      <w:r w:rsidR="002B4AB0">
        <w:t xml:space="preserve"> </w:t>
      </w:r>
      <w:r w:rsidR="0090343F">
        <w:t>Annual Conference</w:t>
      </w:r>
      <w:r>
        <w:t xml:space="preserve"> </w:t>
      </w:r>
    </w:p>
    <w:p w14:paraId="5C2E652D" w14:textId="17DBDA55" w:rsidR="00265D21" w:rsidRDefault="00CB1555" w:rsidP="00CB1555">
      <w:pPr>
        <w:pStyle w:val="ISAFNormal"/>
        <w:rPr>
          <w:szCs w:val="22"/>
        </w:rPr>
      </w:pPr>
      <w:r w:rsidRPr="003B13D5">
        <w:rPr>
          <w:szCs w:val="22"/>
        </w:rPr>
        <w:t xml:space="preserve">The deadline for submissions </w:t>
      </w:r>
      <w:r w:rsidR="00CD33E3">
        <w:rPr>
          <w:szCs w:val="22"/>
        </w:rPr>
        <w:t xml:space="preserve">to be received </w:t>
      </w:r>
      <w:r w:rsidRPr="003B13D5">
        <w:rPr>
          <w:szCs w:val="22"/>
        </w:rPr>
        <w:t>is</w:t>
      </w:r>
      <w:r w:rsidR="0090343F" w:rsidRPr="0090343F">
        <w:rPr>
          <w:rStyle w:val="ISAFNormalboldChar"/>
          <w:szCs w:val="22"/>
        </w:rPr>
        <w:t xml:space="preserve"> </w:t>
      </w:r>
      <w:r w:rsidR="00334A1E" w:rsidRPr="00334A1E">
        <w:rPr>
          <w:rStyle w:val="ISAFNormalboldChar"/>
          <w:szCs w:val="22"/>
          <w:u w:val="single"/>
        </w:rPr>
        <w:t xml:space="preserve">12:00 hours UTC on </w:t>
      </w:r>
      <w:r w:rsidR="0090343F" w:rsidRPr="00334A1E">
        <w:rPr>
          <w:rStyle w:val="ISAFNormalboldChar"/>
          <w:szCs w:val="22"/>
          <w:u w:val="single"/>
        </w:rPr>
        <w:t>Monday</w:t>
      </w:r>
      <w:r w:rsidR="0090343F">
        <w:rPr>
          <w:rStyle w:val="ISAFNormalboldChar"/>
          <w:szCs w:val="22"/>
          <w:u w:val="single"/>
        </w:rPr>
        <w:t xml:space="preserve"> 1 August 202</w:t>
      </w:r>
      <w:r w:rsidR="00135B4B">
        <w:rPr>
          <w:rStyle w:val="ISAFNormalboldChar"/>
          <w:szCs w:val="22"/>
          <w:u w:val="single"/>
        </w:rPr>
        <w:t>4</w:t>
      </w:r>
      <w:r w:rsidRPr="003B13D5">
        <w:rPr>
          <w:rStyle w:val="ISAFNormalboldChar"/>
          <w:szCs w:val="22"/>
        </w:rPr>
        <w:t>.</w:t>
      </w:r>
      <w:r w:rsidR="000606A8">
        <w:rPr>
          <w:rStyle w:val="ISAFNormalboldChar"/>
          <w:szCs w:val="22"/>
        </w:rPr>
        <w:t xml:space="preserve">  </w:t>
      </w:r>
      <w:r w:rsidR="00E020B2">
        <w:rPr>
          <w:szCs w:val="22"/>
        </w:rPr>
        <w:t>A s</w:t>
      </w:r>
      <w:r w:rsidRPr="003B13D5">
        <w:rPr>
          <w:szCs w:val="22"/>
        </w:rPr>
        <w:t xml:space="preserve">ubmission should be completed and returned to </w:t>
      </w:r>
      <w:r w:rsidR="00617B22">
        <w:rPr>
          <w:szCs w:val="22"/>
        </w:rPr>
        <w:t>World Sailing</w:t>
      </w:r>
      <w:r w:rsidRPr="003B13D5">
        <w:rPr>
          <w:szCs w:val="22"/>
        </w:rPr>
        <w:t xml:space="preserve"> to </w:t>
      </w:r>
      <w:hyperlink r:id="rId8" w:history="1">
        <w:r w:rsidR="00617B22" w:rsidRPr="002435BB">
          <w:rPr>
            <w:rStyle w:val="Hyperlink"/>
            <w:szCs w:val="22"/>
          </w:rPr>
          <w:t>submissions@sailing.org</w:t>
        </w:r>
      </w:hyperlink>
      <w:r w:rsidR="00E020B2">
        <w:rPr>
          <w:szCs w:val="22"/>
        </w:rPr>
        <w:t>.</w:t>
      </w:r>
      <w:r w:rsidR="00265D21">
        <w:rPr>
          <w:szCs w:val="22"/>
        </w:rPr>
        <w:t xml:space="preserve">  </w:t>
      </w:r>
    </w:p>
    <w:p w14:paraId="7AEC54DF" w14:textId="77777777" w:rsidR="002B4AB0" w:rsidRDefault="00265D21" w:rsidP="00CB1555">
      <w:pPr>
        <w:pStyle w:val="ISAFNormal"/>
        <w:rPr>
          <w:szCs w:val="22"/>
        </w:rPr>
      </w:pPr>
      <w:r>
        <w:rPr>
          <w:szCs w:val="22"/>
        </w:rPr>
        <w:t xml:space="preserve">World Sailing strongly advises that submissions are </w:t>
      </w:r>
      <w:r w:rsidR="00CD33E3">
        <w:rPr>
          <w:szCs w:val="22"/>
        </w:rPr>
        <w:t>sent in plenty of time</w:t>
      </w:r>
      <w:r>
        <w:rPr>
          <w:szCs w:val="22"/>
        </w:rPr>
        <w:t xml:space="preserve"> in case </w:t>
      </w:r>
      <w:r w:rsidR="00CD33E3">
        <w:rPr>
          <w:szCs w:val="22"/>
        </w:rPr>
        <w:t>there are</w:t>
      </w:r>
      <w:r>
        <w:rPr>
          <w:szCs w:val="22"/>
        </w:rPr>
        <w:t xml:space="preserve"> technical faults when sending.</w:t>
      </w:r>
      <w:r w:rsidR="002B4AB0">
        <w:rPr>
          <w:szCs w:val="22"/>
        </w:rPr>
        <w:t xml:space="preserve">  </w:t>
      </w:r>
    </w:p>
    <w:p w14:paraId="5780F3EF" w14:textId="77777777" w:rsidR="00E020B2" w:rsidRPr="003B13D5" w:rsidRDefault="00E020B2" w:rsidP="00CB1555">
      <w:pPr>
        <w:pStyle w:val="ISAFNormal"/>
        <w:rPr>
          <w:szCs w:val="22"/>
        </w:rPr>
      </w:pPr>
      <w:r>
        <w:rPr>
          <w:szCs w:val="22"/>
        </w:rPr>
        <w:t>If you are submitting in PDF format, please also send a Word version.</w:t>
      </w:r>
    </w:p>
    <w:p w14:paraId="091AFAA9" w14:textId="77777777" w:rsidR="00CB1555" w:rsidRPr="002B4AB0" w:rsidRDefault="00265D21" w:rsidP="00265D21">
      <w:pPr>
        <w:pStyle w:val="ISAFNormalUnderline"/>
        <w:rPr>
          <w:u w:val="none"/>
        </w:rPr>
      </w:pPr>
      <w:bookmarkStart w:id="0" w:name="_Hlk485801948"/>
      <w:r w:rsidRPr="002B4AB0">
        <w:rPr>
          <w:u w:val="none"/>
        </w:rPr>
        <w:t>World Sailing has published guidance on submissions on its website.  You are strongly recommended to read this guidance before making a submission.</w:t>
      </w:r>
      <w:r w:rsidR="002B4AB0" w:rsidRPr="002B4AB0">
        <w:rPr>
          <w:u w:val="none"/>
        </w:rPr>
        <w:t xml:space="preserve">  </w:t>
      </w:r>
    </w:p>
    <w:p w14:paraId="6B0EC8E9" w14:textId="77777777" w:rsidR="00265D21" w:rsidRDefault="00265D21" w:rsidP="00265D21">
      <w:pPr>
        <w:pStyle w:val="ISAFBulletList"/>
        <w:numPr>
          <w:ilvl w:val="0"/>
          <w:numId w:val="0"/>
        </w:numPr>
      </w:pPr>
    </w:p>
    <w:p w14:paraId="313E703B" w14:textId="77777777" w:rsidR="00265D21" w:rsidRDefault="00265D21" w:rsidP="00265D21">
      <w:pPr>
        <w:pStyle w:val="ISAFBulletList"/>
        <w:numPr>
          <w:ilvl w:val="0"/>
          <w:numId w:val="0"/>
        </w:numPr>
        <w:rPr>
          <w:u w:val="single"/>
        </w:rPr>
      </w:pPr>
      <w:r w:rsidRPr="00265D21">
        <w:rPr>
          <w:u w:val="single"/>
        </w:rPr>
        <w:t>Formatting:</w:t>
      </w:r>
    </w:p>
    <w:p w14:paraId="43645C54" w14:textId="77777777" w:rsidR="00265D21" w:rsidRPr="00265D21" w:rsidRDefault="00265D21" w:rsidP="00265D21">
      <w:pPr>
        <w:pStyle w:val="ISAFBulletList"/>
        <w:numPr>
          <w:ilvl w:val="0"/>
          <w:numId w:val="0"/>
        </w:numPr>
        <w:rPr>
          <w:u w:val="single"/>
        </w:rPr>
      </w:pPr>
    </w:p>
    <w:p w14:paraId="7C36D4A2" w14:textId="77777777" w:rsidR="00CB1555" w:rsidRDefault="00CB1555" w:rsidP="00CB1555">
      <w:pPr>
        <w:pStyle w:val="ISAFBulletList"/>
      </w:pPr>
      <w:r>
        <w:t>If the submission proposes a change to existing Articles, Regulations, the Racing Rules</w:t>
      </w:r>
      <w:r w:rsidR="00617B22">
        <w:t xml:space="preserve"> of Sailing</w:t>
      </w:r>
      <w:r>
        <w:t xml:space="preserve">, or </w:t>
      </w:r>
      <w:r w:rsidR="00617B22">
        <w:t>the Equipment Rules of Sailing</w:t>
      </w:r>
      <w:r>
        <w:t xml:space="preserve">, please insert the current version in the “Proposal” section highlighting new wording as </w:t>
      </w:r>
      <w:r w:rsidRPr="00F65421">
        <w:rPr>
          <w:rStyle w:val="ISAFSubm-BoldUnderlineChar"/>
        </w:rPr>
        <w:t>bold and underlined</w:t>
      </w:r>
      <w:r>
        <w:t xml:space="preserve">, and text to be deleted as </w:t>
      </w:r>
      <w:r w:rsidRPr="00F65421">
        <w:rPr>
          <w:rStyle w:val="ISAFSubm-StrikethroughdoubleChar"/>
        </w:rPr>
        <w:t>double struck through</w:t>
      </w:r>
      <w:r w:rsidR="00265D21">
        <w:t>. The words “A</w:t>
      </w:r>
      <w:r>
        <w:t>s above” should then be inserted in the “Current Position”.  Clearly defined reasons should be inserted in the “Reason</w:t>
      </w:r>
      <w:r w:rsidR="00265D21">
        <w:t>s</w:t>
      </w:r>
      <w:r>
        <w:t>” section.</w:t>
      </w:r>
      <w:r w:rsidR="00617B22">
        <w:t xml:space="preserve"> </w:t>
      </w:r>
    </w:p>
    <w:p w14:paraId="5E884E0D" w14:textId="77777777" w:rsidR="00CB1555" w:rsidRDefault="00CB1555" w:rsidP="00CB1555">
      <w:pPr>
        <w:pStyle w:val="ISAFBulletList"/>
      </w:pPr>
      <w:r>
        <w:t>The font and size for text in submissions is Arial 11pt</w:t>
      </w:r>
      <w:r w:rsidR="00265D21">
        <w:t xml:space="preserve"> except for the RRS/ERS.</w:t>
      </w:r>
    </w:p>
    <w:p w14:paraId="2E2724A9" w14:textId="77777777" w:rsidR="00E020B2" w:rsidRDefault="00265D21" w:rsidP="00CB1555">
      <w:pPr>
        <w:pStyle w:val="ISAFBulletList"/>
      </w:pPr>
      <w:r>
        <w:t>For the RRS/ERS submissions, t</w:t>
      </w:r>
      <w:r w:rsidR="00CB1555">
        <w:t xml:space="preserve">he font </w:t>
      </w:r>
      <w:r w:rsidR="00CB1555" w:rsidRPr="00F60C2B">
        <w:rPr>
          <w:rFonts w:ascii="Times New Roman" w:hAnsi="Times New Roman"/>
          <w:sz w:val="24"/>
        </w:rPr>
        <w:t>Times New Roman 12pt</w:t>
      </w:r>
      <w:r w:rsidR="00CB1555">
        <w:t xml:space="preserve"> should be used when inserting current wording or new wording proposals.</w:t>
      </w:r>
      <w:r w:rsidR="006842E8">
        <w:t xml:space="preserve"> </w:t>
      </w:r>
      <w:r>
        <w:t xml:space="preserve"> For ERS</w:t>
      </w:r>
      <w:r w:rsidR="00090B42">
        <w:t xml:space="preserve"> submissions the new wording </w:t>
      </w:r>
      <w:r w:rsidR="000606A8">
        <w:t>should</w:t>
      </w:r>
      <w:r w:rsidR="00090B42">
        <w:t xml:space="preserve"> not be i</w:t>
      </w:r>
      <w:r>
        <w:t>n bold unless if it refers to an ERS definition.</w:t>
      </w:r>
    </w:p>
    <w:bookmarkEnd w:id="0"/>
    <w:p w14:paraId="2EB63C5D" w14:textId="77777777" w:rsidR="00CB1555" w:rsidRDefault="00CB1555" w:rsidP="00E020B2">
      <w:pPr>
        <w:pStyle w:val="ISAFBulletList"/>
        <w:numPr>
          <w:ilvl w:val="0"/>
          <w:numId w:val="0"/>
        </w:numPr>
        <w:ind w:left="851"/>
      </w:pPr>
    </w:p>
    <w:tbl>
      <w:tblPr>
        <w:tblStyle w:val="Table-Normal"/>
        <w:tblW w:w="0" w:type="auto"/>
        <w:tblInd w:w="85" w:type="dxa"/>
        <w:tblLook w:val="01E0" w:firstRow="1" w:lastRow="1" w:firstColumn="1" w:lastColumn="1" w:noHBand="0" w:noVBand="0"/>
      </w:tblPr>
      <w:tblGrid>
        <w:gridCol w:w="9544"/>
      </w:tblGrid>
      <w:tr w:rsidR="00CB1555" w:rsidRPr="00F65421" w14:paraId="68FA2E17" w14:textId="77777777" w:rsidTr="006E4417">
        <w:trPr>
          <w:trHeight w:hRule="exact" w:val="668"/>
        </w:trPr>
        <w:tc>
          <w:tcPr>
            <w:tcW w:w="9724" w:type="dxa"/>
          </w:tcPr>
          <w:p w14:paraId="203694E1" w14:textId="77777777" w:rsidR="00CB1555" w:rsidRPr="006E4417" w:rsidRDefault="00CB1555" w:rsidP="00617B22">
            <w:pPr>
              <w:pStyle w:val="Tableheader"/>
              <w:spacing w:before="0" w:after="0"/>
              <w:rPr>
                <w:sz w:val="22"/>
                <w:szCs w:val="22"/>
              </w:rPr>
            </w:pPr>
            <w:r w:rsidRPr="006E4417">
              <w:rPr>
                <w:rStyle w:val="ISAFNormalboldChar"/>
                <w:b/>
                <w:sz w:val="22"/>
                <w:szCs w:val="22"/>
              </w:rPr>
              <w:t>Name of Authorised Person</w:t>
            </w:r>
            <w:r w:rsidRPr="006E4417">
              <w:rPr>
                <w:sz w:val="22"/>
                <w:szCs w:val="22"/>
              </w:rPr>
              <w:t>:</w:t>
            </w:r>
            <w:r w:rsidR="003A1860" w:rsidRPr="006E4417">
              <w:rPr>
                <w:sz w:val="22"/>
                <w:szCs w:val="22"/>
              </w:rPr>
              <w:t xml:space="preserve"> </w:t>
            </w:r>
          </w:p>
        </w:tc>
      </w:tr>
      <w:tr w:rsidR="00CB1555" w:rsidRPr="00F65421" w14:paraId="4E0805B2" w14:textId="77777777" w:rsidTr="006E4417">
        <w:trPr>
          <w:trHeight w:hRule="exact" w:val="468"/>
        </w:trPr>
        <w:tc>
          <w:tcPr>
            <w:tcW w:w="9724" w:type="dxa"/>
          </w:tcPr>
          <w:p w14:paraId="60C70497" w14:textId="77777777" w:rsidR="00CB1555" w:rsidRPr="006E4417" w:rsidRDefault="00CB1555" w:rsidP="006E4417">
            <w:pPr>
              <w:pStyle w:val="ISAFNormalbold"/>
              <w:rPr>
                <w:szCs w:val="22"/>
              </w:rPr>
            </w:pPr>
            <w:r w:rsidRPr="006E4417">
              <w:rPr>
                <w:szCs w:val="22"/>
              </w:rPr>
              <w:t>Position:</w:t>
            </w:r>
            <w:r w:rsidR="003A1860" w:rsidRPr="006E4417">
              <w:rPr>
                <w:szCs w:val="22"/>
              </w:rPr>
              <w:t xml:space="preserve"> </w:t>
            </w:r>
            <w:r w:rsidR="003A1860" w:rsidRPr="006E4417">
              <w:rPr>
                <w:szCs w:val="22"/>
              </w:rPr>
              <w:br/>
            </w:r>
          </w:p>
        </w:tc>
      </w:tr>
      <w:tr w:rsidR="00CB1555" w:rsidRPr="00F65421" w14:paraId="44875D11" w14:textId="77777777" w:rsidTr="006E4417">
        <w:trPr>
          <w:trHeight w:hRule="exact" w:val="490"/>
        </w:trPr>
        <w:tc>
          <w:tcPr>
            <w:tcW w:w="9724" w:type="dxa"/>
          </w:tcPr>
          <w:p w14:paraId="24CF6CA3" w14:textId="77777777" w:rsidR="00CB1555" w:rsidRPr="006E4417" w:rsidRDefault="00CB1555" w:rsidP="006E4417">
            <w:pPr>
              <w:pStyle w:val="ISAFNormalbold"/>
              <w:rPr>
                <w:szCs w:val="22"/>
              </w:rPr>
            </w:pPr>
            <w:r w:rsidRPr="006E4417">
              <w:rPr>
                <w:szCs w:val="22"/>
              </w:rPr>
              <w:t>Contact email:</w:t>
            </w:r>
            <w:r w:rsidR="003A1860" w:rsidRPr="006E4417">
              <w:rPr>
                <w:szCs w:val="22"/>
              </w:rPr>
              <w:t xml:space="preserve"> </w:t>
            </w:r>
          </w:p>
        </w:tc>
      </w:tr>
      <w:tr w:rsidR="002B4AB0" w:rsidRPr="00F65421" w14:paraId="120C0F67" w14:textId="77777777" w:rsidTr="002B4AB0">
        <w:trPr>
          <w:trHeight w:hRule="exact" w:val="1708"/>
        </w:trPr>
        <w:tc>
          <w:tcPr>
            <w:tcW w:w="9724" w:type="dxa"/>
          </w:tcPr>
          <w:p w14:paraId="180A2354" w14:textId="77777777" w:rsidR="0090343F" w:rsidRDefault="0090343F" w:rsidP="0090343F">
            <w:pPr>
              <w:pStyle w:val="ISAFNormalbold"/>
            </w:pPr>
            <w:r>
              <w:t>If you are making a submission which you are aware will be the same as one from another submitter(s), please provide details*:</w:t>
            </w:r>
          </w:p>
          <w:p w14:paraId="57FA124C" w14:textId="77777777" w:rsidR="0090343F" w:rsidRDefault="0090343F" w:rsidP="0090343F">
            <w:pPr>
              <w:pStyle w:val="ISAFNormalbold"/>
            </w:pPr>
          </w:p>
          <w:p w14:paraId="2F9CE413" w14:textId="77777777" w:rsidR="0090343F" w:rsidRDefault="0090343F" w:rsidP="0090343F">
            <w:pPr>
              <w:pStyle w:val="ISAFNormal"/>
            </w:pPr>
            <w:r>
              <w:rPr>
                <w:i/>
              </w:rPr>
              <w:t>* This is not mandatory but greatly assists the World Sailing Executive Office in cross-checking the submissions.</w:t>
            </w:r>
          </w:p>
          <w:p w14:paraId="30E6670C" w14:textId="77777777" w:rsidR="002B4AB0" w:rsidRPr="002B4AB0" w:rsidRDefault="0090343F" w:rsidP="0090343F">
            <w:pPr>
              <w:pStyle w:val="ISAFNormal"/>
            </w:pPr>
            <w:r>
              <w:rPr>
                <w:i/>
              </w:rPr>
              <w:t>* This is not mandatory but greatly assists the World Sailing Executive Office in cross-checking the submissions.</w:t>
            </w:r>
          </w:p>
        </w:tc>
      </w:tr>
      <w:tr w:rsidR="00CB1555" w:rsidRPr="00F65421" w14:paraId="6773C78A" w14:textId="77777777" w:rsidTr="006E4417">
        <w:trPr>
          <w:trHeight w:hRule="exact" w:val="1024"/>
        </w:trPr>
        <w:tc>
          <w:tcPr>
            <w:tcW w:w="9724" w:type="dxa"/>
          </w:tcPr>
          <w:p w14:paraId="73B7A64D" w14:textId="77777777" w:rsidR="00CB1555" w:rsidRPr="006E4417" w:rsidRDefault="00CB1555" w:rsidP="006E4417">
            <w:pPr>
              <w:pStyle w:val="ISAFNormalbold"/>
              <w:rPr>
                <w:szCs w:val="22"/>
              </w:rPr>
            </w:pPr>
            <w:r w:rsidRPr="006E4417">
              <w:rPr>
                <w:szCs w:val="22"/>
              </w:rPr>
              <w:t xml:space="preserve">For Committee Chairmen: </w:t>
            </w:r>
            <w:r w:rsidRPr="006E4417">
              <w:rPr>
                <w:rStyle w:val="ISAFNormalChar"/>
                <w:b w:val="0"/>
                <w:szCs w:val="22"/>
              </w:rPr>
              <w:t xml:space="preserve">Please tick the box to confirm that the responsible </w:t>
            </w:r>
            <w:r w:rsidR="006E4417" w:rsidRPr="006E4417">
              <w:rPr>
                <w:rStyle w:val="ISAFNormalChar"/>
                <w:b w:val="0"/>
                <w:szCs w:val="22"/>
              </w:rPr>
              <w:t>Vice</w:t>
            </w:r>
            <w:r w:rsidR="00900420">
              <w:rPr>
                <w:rStyle w:val="ISAFNormalChar"/>
                <w:b w:val="0"/>
                <w:szCs w:val="22"/>
              </w:rPr>
              <w:t xml:space="preserve"> </w:t>
            </w:r>
            <w:r w:rsidRPr="006E4417">
              <w:rPr>
                <w:rStyle w:val="ISAFNormalChar"/>
                <w:b w:val="0"/>
                <w:szCs w:val="22"/>
              </w:rPr>
              <w:t>President has been informed of this submission</w:t>
            </w:r>
            <w:r w:rsidRPr="006E4417">
              <w:rPr>
                <w:szCs w:val="22"/>
              </w:rPr>
              <w:t xml:space="preserve">: </w:t>
            </w:r>
            <w:r w:rsidRPr="006E441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4417">
              <w:rPr>
                <w:szCs w:val="22"/>
              </w:rPr>
              <w:instrText xml:space="preserve"> FORMCHECKBOX </w:instrText>
            </w:r>
            <w:r w:rsidR="00135B4B">
              <w:rPr>
                <w:szCs w:val="22"/>
              </w:rPr>
            </w:r>
            <w:r w:rsidR="00135B4B">
              <w:rPr>
                <w:szCs w:val="22"/>
              </w:rPr>
              <w:fldChar w:fldCharType="separate"/>
            </w:r>
            <w:r w:rsidRPr="006E4417">
              <w:rPr>
                <w:szCs w:val="22"/>
              </w:rPr>
              <w:fldChar w:fldCharType="end"/>
            </w:r>
            <w:r w:rsidRPr="006E4417">
              <w:rPr>
                <w:szCs w:val="22"/>
              </w:rPr>
              <w:t xml:space="preserve"> (forms where the box is not ticked will be returned to the submitter).</w:t>
            </w:r>
          </w:p>
        </w:tc>
      </w:tr>
      <w:tr w:rsidR="00CB1555" w:rsidRPr="00AB3194" w14:paraId="1FE88D5A" w14:textId="77777777" w:rsidTr="006E4417">
        <w:trPr>
          <w:trHeight w:hRule="exact" w:val="754"/>
        </w:trPr>
        <w:tc>
          <w:tcPr>
            <w:tcW w:w="9724" w:type="dxa"/>
          </w:tcPr>
          <w:p w14:paraId="5FBAE4CE" w14:textId="77777777" w:rsidR="00CB1555" w:rsidRPr="006E4417" w:rsidRDefault="00CB1555" w:rsidP="00900420">
            <w:pPr>
              <w:pStyle w:val="ISAFNormal"/>
              <w:spacing w:before="60"/>
              <w:rPr>
                <w:szCs w:val="22"/>
              </w:rPr>
            </w:pPr>
            <w:r w:rsidRPr="006E4417">
              <w:rPr>
                <w:szCs w:val="22"/>
              </w:rPr>
              <w:t>All submissions will be acknowledged</w:t>
            </w:r>
            <w:r w:rsidR="00265D21">
              <w:rPr>
                <w:szCs w:val="22"/>
              </w:rPr>
              <w:t xml:space="preserve"> within 24 hours</w:t>
            </w:r>
            <w:r w:rsidRPr="006E4417">
              <w:rPr>
                <w:szCs w:val="22"/>
              </w:rPr>
              <w:t xml:space="preserve">.  If you do not receive an acknowledgment please contact </w:t>
            </w:r>
            <w:r w:rsidR="00617B22" w:rsidRPr="006E4417">
              <w:rPr>
                <w:szCs w:val="22"/>
              </w:rPr>
              <w:t>World Sailing</w:t>
            </w:r>
            <w:r w:rsidR="00265D21">
              <w:rPr>
                <w:szCs w:val="22"/>
              </w:rPr>
              <w:t>.</w:t>
            </w:r>
          </w:p>
        </w:tc>
      </w:tr>
    </w:tbl>
    <w:p w14:paraId="3783795B" w14:textId="77777777" w:rsidR="00CB1555" w:rsidRDefault="00CB1555" w:rsidP="00CB1555">
      <w:pPr>
        <w:pStyle w:val="ISAFReference"/>
        <w:sectPr w:rsidR="00CB1555" w:rsidSect="000606A8">
          <w:headerReference w:type="default" r:id="rId9"/>
          <w:footerReference w:type="default" r:id="rId10"/>
          <w:headerReference w:type="first" r:id="rId11"/>
          <w:footerReference w:type="first" r:id="rId12"/>
          <w:pgSz w:w="11907" w:h="16840" w:code="9"/>
          <w:pgMar w:top="431" w:right="1134" w:bottom="993" w:left="1134" w:header="709" w:footer="709" w:gutter="0"/>
          <w:cols w:space="708"/>
          <w:titlePg/>
          <w:docGrid w:linePitch="360"/>
        </w:sectPr>
      </w:pPr>
    </w:p>
    <w:p w14:paraId="49D372B9" w14:textId="77777777" w:rsidR="00F526C4" w:rsidRDefault="006E4417" w:rsidP="00F526C4">
      <w:pPr>
        <w:pStyle w:val="ISAFSubmtitle"/>
      </w:pPr>
      <w:r>
        <w:lastRenderedPageBreak/>
        <w:t>[Insert Title]</w:t>
      </w:r>
    </w:p>
    <w:p w14:paraId="4FE4F4CE" w14:textId="77777777" w:rsidR="00F526C4" w:rsidRDefault="00F526C4" w:rsidP="00F526C4">
      <w:pPr>
        <w:pStyle w:val="ISAFSub-Title"/>
      </w:pPr>
      <w:r>
        <w:t xml:space="preserve"> </w:t>
      </w:r>
      <w:r w:rsidR="006E4417">
        <w:t>[Insert Subtitle]</w:t>
      </w:r>
      <w:r>
        <w:t xml:space="preserve"> </w:t>
      </w:r>
    </w:p>
    <w:p w14:paraId="1D905542" w14:textId="77777777" w:rsidR="00F526C4" w:rsidRDefault="00F526C4" w:rsidP="00F526C4">
      <w:pPr>
        <w:pStyle w:val="ISAFSub-Title2"/>
      </w:pPr>
      <w:r>
        <w:t xml:space="preserve">A submission from the </w:t>
      </w:r>
      <w:r w:rsidRPr="00F65421">
        <w:fldChar w:fldCharType="begin">
          <w:ffData>
            <w:name w:val="Text8"/>
            <w:enabled/>
            <w:calcOnExit w:val="0"/>
            <w:textInput/>
          </w:ffData>
        </w:fldChar>
      </w:r>
      <w:r w:rsidRPr="00F65421">
        <w:instrText xml:space="preserve"> FORMTEXT </w:instrText>
      </w:r>
      <w:r w:rsidRPr="00F65421">
        <w:fldChar w:fldCharType="separate"/>
      </w:r>
      <w:r w:rsidRPr="00F65421">
        <w:t> </w:t>
      </w:r>
      <w:r w:rsidRPr="00F65421">
        <w:t> </w:t>
      </w:r>
      <w:r w:rsidRPr="00F65421">
        <w:t> </w:t>
      </w:r>
      <w:r w:rsidRPr="00F65421">
        <w:t> </w:t>
      </w:r>
      <w:r w:rsidRPr="00F65421">
        <w:t> </w:t>
      </w:r>
      <w:r w:rsidRPr="00F65421">
        <w:fldChar w:fldCharType="end"/>
      </w:r>
    </w:p>
    <w:p w14:paraId="45239753" w14:textId="77777777" w:rsidR="00F526C4" w:rsidRPr="00265D21" w:rsidRDefault="00F526C4" w:rsidP="00265D21">
      <w:pPr>
        <w:pStyle w:val="ISAFNormalUnderline"/>
      </w:pPr>
      <w:r w:rsidRPr="00265D21">
        <w:t>Purpose or Objective</w:t>
      </w:r>
    </w:p>
    <w:bookmarkStart w:id="1" w:name="Text12"/>
    <w:p w14:paraId="01711689" w14:textId="77777777" w:rsidR="00F526C4" w:rsidRDefault="00F526C4" w:rsidP="00F526C4">
      <w:pPr>
        <w:pStyle w:val="ISAFNormal"/>
      </w:pPr>
      <w:r>
        <w:fldChar w:fldCharType="begin">
          <w:ffData>
            <w:name w:val="Text12"/>
            <w:enabled/>
            <w:calcOnExit w:val="0"/>
            <w:statusText w:type="text" w:val="click here"/>
            <w:textInput>
              <w:default w:val="Click here to insert the purpose or objective of your proposal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Click here to insert the purpose or objective of your proposal</w:t>
      </w:r>
      <w:r>
        <w:fldChar w:fldCharType="end"/>
      </w:r>
      <w:bookmarkEnd w:id="1"/>
    </w:p>
    <w:p w14:paraId="6A7A2EE7" w14:textId="77777777" w:rsidR="00F526C4" w:rsidRDefault="00F526C4" w:rsidP="00F526C4">
      <w:pPr>
        <w:pStyle w:val="ISAFNormal"/>
      </w:pPr>
    </w:p>
    <w:p w14:paraId="6C664968" w14:textId="77777777" w:rsidR="00F526C4" w:rsidRDefault="00F526C4" w:rsidP="00265D21">
      <w:pPr>
        <w:pStyle w:val="ISAFNormalUnderline"/>
      </w:pPr>
      <w:r>
        <w:t>Proposal</w:t>
      </w:r>
    </w:p>
    <w:p w14:paraId="2B1AF8E5" w14:textId="77777777" w:rsidR="00F526C4" w:rsidRDefault="00F526C4" w:rsidP="00F526C4">
      <w:pPr>
        <w:pStyle w:val="ISAFNormal"/>
      </w:pPr>
      <w:r>
        <w:fldChar w:fldCharType="begin">
          <w:ffData>
            <w:name w:val=""/>
            <w:enabled/>
            <w:calcOnExit w:val="0"/>
            <w:statusText w:type="text" w:val="click here"/>
            <w:textInput>
              <w:default w:val="Click here to insert the text of your proposal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Click here to insert the text of your proposal</w:t>
      </w:r>
      <w:r>
        <w:fldChar w:fldCharType="end"/>
      </w:r>
    </w:p>
    <w:p w14:paraId="44CB2210" w14:textId="77777777" w:rsidR="00F526C4" w:rsidRDefault="00F526C4" w:rsidP="00265D21">
      <w:pPr>
        <w:pStyle w:val="ISAFNormalUnderline"/>
      </w:pPr>
    </w:p>
    <w:p w14:paraId="3FE6947B" w14:textId="77777777" w:rsidR="00F526C4" w:rsidRDefault="00F526C4" w:rsidP="00265D21">
      <w:pPr>
        <w:pStyle w:val="ISAFNormalUnderline"/>
      </w:pPr>
      <w:r>
        <w:t>Current Position</w:t>
      </w:r>
    </w:p>
    <w:p w14:paraId="0BDB1644" w14:textId="77777777" w:rsidR="00F526C4" w:rsidRDefault="00F526C4" w:rsidP="00F526C4">
      <w:pPr>
        <w:pStyle w:val="ISAFNormal"/>
      </w:pPr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2" w:name="Text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Click here and insert the current position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6EF1F189" w14:textId="77777777" w:rsidR="00F526C4" w:rsidRDefault="00F526C4" w:rsidP="00265D21">
      <w:pPr>
        <w:pStyle w:val="ISAFNormalUnderline"/>
      </w:pPr>
    </w:p>
    <w:p w14:paraId="52CC15DF" w14:textId="77777777" w:rsidR="00F526C4" w:rsidRDefault="00F526C4" w:rsidP="00265D21">
      <w:pPr>
        <w:pStyle w:val="ISAFNormalUnderline"/>
      </w:pPr>
      <w:r>
        <w:t>Reason</w:t>
      </w:r>
      <w:r w:rsidR="00E020B2">
        <w:t>s</w:t>
      </w:r>
    </w:p>
    <w:p w14:paraId="7A6FE4A6" w14:textId="77777777" w:rsidR="00BF5A42" w:rsidRDefault="00F526C4" w:rsidP="004D3D3A">
      <w:pPr>
        <w:pStyle w:val="ISAFSubm-List"/>
      </w:pPr>
      <w:r>
        <w:fldChar w:fldCharType="begin">
          <w:ffData>
            <w:name w:val="Text11"/>
            <w:enabled/>
            <w:calcOnExit w:val="0"/>
            <w:textInput/>
          </w:ffData>
        </w:fldChar>
      </w:r>
      <w:bookmarkStart w:id="3" w:name="Text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Click here and insert your reason/s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31A3AFF0" w14:textId="77777777" w:rsidR="00D571E8" w:rsidRDefault="00D571E8" w:rsidP="00BF5A42">
      <w:pPr>
        <w:pStyle w:val="ISAFNormal"/>
      </w:pPr>
    </w:p>
    <w:p w14:paraId="6FA158EF" w14:textId="77777777" w:rsidR="00E020B2" w:rsidRDefault="00E020B2" w:rsidP="00E020B2">
      <w:pPr>
        <w:pStyle w:val="ISAFNormal"/>
      </w:pPr>
    </w:p>
    <w:p w14:paraId="1BDDC55C" w14:textId="77777777" w:rsidR="00E020B2" w:rsidRDefault="00E020B2" w:rsidP="009C526D">
      <w:pPr>
        <w:pStyle w:val="ISAFNormal"/>
      </w:pPr>
    </w:p>
    <w:p w14:paraId="25E909B4" w14:textId="77777777" w:rsidR="009C526D" w:rsidRDefault="009C526D" w:rsidP="009C526D">
      <w:pPr>
        <w:pStyle w:val="ISAFNormal"/>
      </w:pPr>
    </w:p>
    <w:p w14:paraId="78260977" w14:textId="77777777" w:rsidR="009C526D" w:rsidRDefault="009C526D" w:rsidP="009C526D">
      <w:pPr>
        <w:pStyle w:val="ISAFNormal"/>
      </w:pPr>
    </w:p>
    <w:p w14:paraId="66461A95" w14:textId="77777777" w:rsidR="009C526D" w:rsidRDefault="009C526D" w:rsidP="009C526D">
      <w:pPr>
        <w:pStyle w:val="ISAFNormal"/>
      </w:pPr>
    </w:p>
    <w:p w14:paraId="2A76A5D0" w14:textId="77777777" w:rsidR="009C526D" w:rsidRDefault="009C526D" w:rsidP="009C526D">
      <w:pPr>
        <w:pStyle w:val="ISAFNormal"/>
      </w:pPr>
    </w:p>
    <w:p w14:paraId="24C3F4AE" w14:textId="77777777" w:rsidR="009C526D" w:rsidRDefault="009C526D" w:rsidP="009C526D">
      <w:pPr>
        <w:pStyle w:val="ISAFNormal"/>
      </w:pPr>
    </w:p>
    <w:p w14:paraId="0C8E8211" w14:textId="77777777" w:rsidR="009C526D" w:rsidRDefault="009C526D" w:rsidP="009C526D">
      <w:pPr>
        <w:pStyle w:val="ISAFNormal"/>
      </w:pPr>
    </w:p>
    <w:p w14:paraId="52208B42" w14:textId="77777777" w:rsidR="009C526D" w:rsidRDefault="009C526D" w:rsidP="009C526D">
      <w:pPr>
        <w:pStyle w:val="ISAFNormal"/>
      </w:pPr>
    </w:p>
    <w:p w14:paraId="458B4EF3" w14:textId="77777777" w:rsidR="009C526D" w:rsidRDefault="009C526D" w:rsidP="009C526D">
      <w:pPr>
        <w:pStyle w:val="ISAFNormal"/>
      </w:pPr>
    </w:p>
    <w:sectPr w:rsidR="009C526D" w:rsidSect="00245A7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701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9541D0" w14:textId="77777777" w:rsidR="00135B4B" w:rsidRDefault="00135B4B">
      <w:r>
        <w:separator/>
      </w:r>
    </w:p>
  </w:endnote>
  <w:endnote w:type="continuationSeparator" w:id="0">
    <w:p w14:paraId="2EA845AE" w14:textId="77777777" w:rsidR="00135B4B" w:rsidRDefault="00135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1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3E2B9" w14:textId="77777777" w:rsidR="00245A70" w:rsidRDefault="00245A70" w:rsidP="00245A70">
    <w:pPr>
      <w:pStyle w:val="Footer"/>
      <w:pBdr>
        <w:bottom w:val="single" w:sz="4" w:space="1" w:color="auto"/>
        <w:between w:val="single" w:sz="4" w:space="1" w:color="auto"/>
      </w:pBdr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5892F" w14:textId="77777777" w:rsidR="00245A70" w:rsidRDefault="00245A70" w:rsidP="009B677C">
    <w:pPr>
      <w:pStyle w:val="Footer"/>
      <w:pBdr>
        <w:bottom w:val="single" w:sz="4" w:space="1" w:color="auto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67D84" w14:textId="77777777" w:rsidR="002D558F" w:rsidRDefault="002D558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E8010" w14:textId="77777777" w:rsidR="00245A70" w:rsidRDefault="00245A70" w:rsidP="00245A70">
    <w:pPr>
      <w:pStyle w:val="Footer"/>
      <w:pBdr>
        <w:bottom w:val="single" w:sz="4" w:space="0" w:color="auto"/>
        <w:between w:val="single" w:sz="4" w:space="1" w:color="auto"/>
      </w:pBdr>
      <w:jc w:val="righ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2454C" w14:textId="77777777" w:rsidR="002D558F" w:rsidRDefault="002D558F" w:rsidP="00812450">
    <w:pPr>
      <w:pStyle w:val="Footer"/>
      <w:pBdr>
        <w:bottom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8CB382" w14:textId="77777777" w:rsidR="00135B4B" w:rsidRDefault="00135B4B">
      <w:r>
        <w:separator/>
      </w:r>
    </w:p>
  </w:footnote>
  <w:footnote w:type="continuationSeparator" w:id="0">
    <w:p w14:paraId="4B24A3C6" w14:textId="77777777" w:rsidR="00135B4B" w:rsidRDefault="00135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5435B" w14:textId="77777777" w:rsidR="00245A70" w:rsidRPr="00F55E3A" w:rsidRDefault="00245A70" w:rsidP="00245A70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2C236C" wp14:editId="1C57AC12">
              <wp:simplePos x="0" y="0"/>
              <wp:positionH relativeFrom="column">
                <wp:posOffset>3844290</wp:posOffset>
              </wp:positionH>
              <wp:positionV relativeFrom="paragraph">
                <wp:posOffset>-168275</wp:posOffset>
              </wp:positionV>
              <wp:extent cx="2712720" cy="678180"/>
              <wp:effectExtent l="0" t="0" r="0" b="7620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2720" cy="678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E8F293" w14:textId="77777777" w:rsidR="00245A70" w:rsidRPr="006B4941" w:rsidRDefault="00245A70" w:rsidP="00D35B72">
                          <w:pPr>
                            <w:pStyle w:val="ISAFNormal"/>
                            <w:ind w:right="15"/>
                          </w:pPr>
                          <w:r>
                            <w:t xml:space="preserve">           </w:t>
                          </w:r>
                          <w:r w:rsidRPr="006B4941">
                            <w:t>Su</w:t>
                          </w:r>
                          <w:r>
                            <w:t xml:space="preserve">bmission: </w:t>
                          </w:r>
                          <w:r>
                            <w:rPr>
                              <w:rStyle w:val="ISAFSubmNumberChar"/>
                            </w:rPr>
                            <w:t>00-13</w:t>
                          </w:r>
                          <w:r w:rsidR="00B67439" w:rsidRPr="00B67439">
                            <w:rPr>
                              <w:rStyle w:val="ISAFSubmNumberChar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t>Cont</w:t>
                          </w:r>
                          <w:r w:rsidR="00D35B72">
                            <w:t>’d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2C236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02.7pt;margin-top:-13.25pt;width:213.6pt;height:5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" filled="f" stroked="f">
              <v:textbox>
                <w:txbxContent>
                  <w:p w14:paraId="68E8F293" w14:textId="77777777" w:rsidR="00245A70" w:rsidRPr="006B4941" w:rsidRDefault="00245A70" w:rsidP="00D35B72">
                    <w:pPr>
                      <w:pStyle w:val="ISAFNormal"/>
                      <w:ind w:right="15"/>
                    </w:pPr>
                    <w:r>
                      <w:t xml:space="preserve">           </w:t>
                    </w:r>
                    <w:r w:rsidRPr="006B4941">
                      <w:t>Su</w:t>
                    </w:r>
                    <w:r>
                      <w:t xml:space="preserve">bmission: </w:t>
                    </w:r>
                    <w:r>
                      <w:rPr>
                        <w:rStyle w:val="ISAFSubmNumberChar"/>
                      </w:rPr>
                      <w:t>00-13</w:t>
                    </w:r>
                    <w:r w:rsidR="00B67439" w:rsidRPr="00B67439">
                      <w:rPr>
                        <w:rStyle w:val="ISAFSubmNumberChar"/>
                        <w:sz w:val="22"/>
                        <w:szCs w:val="22"/>
                      </w:rPr>
                      <w:t xml:space="preserve"> </w:t>
                    </w:r>
                    <w:r>
                      <w:t>Cont</w:t>
                    </w:r>
                    <w:r w:rsidR="00D35B72">
                      <w:t>’d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B7421A" w14:textId="77777777" w:rsidR="00617B22" w:rsidRDefault="00617B22" w:rsidP="00617B22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49418C" w14:textId="77777777" w:rsidR="002D558F" w:rsidRDefault="002D558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ED0CB" w14:textId="77777777" w:rsidR="002D558F" w:rsidRPr="002D558F" w:rsidRDefault="002D558F" w:rsidP="002D558F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70ED1A" wp14:editId="0944F1FD">
              <wp:simplePos x="0" y="0"/>
              <wp:positionH relativeFrom="column">
                <wp:posOffset>4149090</wp:posOffset>
              </wp:positionH>
              <wp:positionV relativeFrom="paragraph">
                <wp:posOffset>-130175</wp:posOffset>
              </wp:positionV>
              <wp:extent cx="2385060" cy="571500"/>
              <wp:effectExtent l="0" t="0" r="0" b="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506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92515F" w14:textId="77777777" w:rsidR="002D558F" w:rsidRPr="002D558F" w:rsidRDefault="002D558F" w:rsidP="002D558F">
                          <w:pPr>
                            <w:pStyle w:val="ISAFNormal"/>
                            <w:rPr>
                              <w:szCs w:val="22"/>
                            </w:rPr>
                          </w:pPr>
                          <w:r>
                            <w:t xml:space="preserve">Submission: </w:t>
                          </w:r>
                          <w:r w:rsidR="009C526D">
                            <w:rPr>
                              <w:rStyle w:val="ISAFSubmNumberChar"/>
                            </w:rPr>
                            <w:t>xxx</w:t>
                          </w:r>
                          <w:r w:rsidR="006C42A8">
                            <w:rPr>
                              <w:rStyle w:val="ISAFSubmNumberChar"/>
                            </w:rPr>
                            <w:t>-</w:t>
                          </w:r>
                          <w:r w:rsidR="00B75328">
                            <w:rPr>
                              <w:rStyle w:val="ISAFSubmNumberChar"/>
                            </w:rPr>
                            <w:t>1</w:t>
                          </w:r>
                          <w:r w:rsidR="009C526D">
                            <w:rPr>
                              <w:rStyle w:val="ISAFSubmNumberChar"/>
                            </w:rPr>
                            <w:t>9</w:t>
                          </w:r>
                          <w:r w:rsidR="006C42A8">
                            <w:rPr>
                              <w:rStyle w:val="ISAFSubmNumberChar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6C42A8">
                            <w:rPr>
                              <w:rStyle w:val="ISAFSubmNumberChar"/>
                              <w:sz w:val="22"/>
                              <w:szCs w:val="22"/>
                            </w:rPr>
                            <w:t>Cont’d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70ED1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326.7pt;margin-top:-10.25pt;width:187.8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" filled="f" stroked="f">
              <v:textbox>
                <w:txbxContent>
                  <w:p w14:paraId="0C92515F" w14:textId="77777777" w:rsidR="002D558F" w:rsidRPr="002D558F" w:rsidRDefault="002D558F" w:rsidP="002D558F">
                    <w:pPr>
                      <w:pStyle w:val="ISAFNormal"/>
                      <w:rPr>
                        <w:szCs w:val="22"/>
                      </w:rPr>
                    </w:pPr>
                    <w:r>
                      <w:t xml:space="preserve">Submission: </w:t>
                    </w:r>
                    <w:r w:rsidR="009C526D">
                      <w:rPr>
                        <w:rStyle w:val="ISAFSubmNumberChar"/>
                      </w:rPr>
                      <w:t>xxx</w:t>
                    </w:r>
                    <w:r w:rsidR="006C42A8">
                      <w:rPr>
                        <w:rStyle w:val="ISAFSubmNumberChar"/>
                      </w:rPr>
                      <w:t>-</w:t>
                    </w:r>
                    <w:r w:rsidR="00B75328">
                      <w:rPr>
                        <w:rStyle w:val="ISAFSubmNumberChar"/>
                      </w:rPr>
                      <w:t>1</w:t>
                    </w:r>
                    <w:r w:rsidR="009C526D">
                      <w:rPr>
                        <w:rStyle w:val="ISAFSubmNumberChar"/>
                      </w:rPr>
                      <w:t>9</w:t>
                    </w:r>
                    <w:r w:rsidR="006C42A8">
                      <w:rPr>
                        <w:rStyle w:val="ISAFSubmNumberChar"/>
                        <w:sz w:val="22"/>
                        <w:szCs w:val="22"/>
                      </w:rPr>
                      <w:t xml:space="preserve"> </w:t>
                    </w:r>
                    <w:r w:rsidRPr="006C42A8">
                      <w:rPr>
                        <w:rStyle w:val="ISAFSubmNumberChar"/>
                        <w:sz w:val="22"/>
                        <w:szCs w:val="22"/>
                      </w:rPr>
                      <w:t>Cont’d</w:t>
                    </w:r>
                  </w:p>
                </w:txbxContent>
              </v:textbox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1788E" w14:textId="77777777" w:rsidR="00245A70" w:rsidRDefault="00245A70" w:rsidP="00245A70">
    <w:pPr>
      <w:pStyle w:val="ISAF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042DD5" wp14:editId="7C5F23AF">
              <wp:simplePos x="0" y="0"/>
              <wp:positionH relativeFrom="column">
                <wp:posOffset>4078681</wp:posOffset>
              </wp:positionH>
              <wp:positionV relativeFrom="paragraph">
                <wp:posOffset>-164922</wp:posOffset>
              </wp:positionV>
              <wp:extent cx="2430475" cy="571500"/>
              <wp:effectExtent l="0" t="0" r="0" b="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047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217339" w14:textId="20ECA63A" w:rsidR="00245A70" w:rsidRDefault="00245A70" w:rsidP="00245A70">
                          <w:pPr>
                            <w:pStyle w:val="ISAFNormal"/>
                          </w:pPr>
                          <w:r>
                            <w:t xml:space="preserve">       Submission: </w:t>
                          </w:r>
                          <w:r w:rsidR="002B4AB0">
                            <w:rPr>
                              <w:rStyle w:val="ISAFSubmNumberChar"/>
                            </w:rPr>
                            <w:t>XX</w:t>
                          </w:r>
                          <w:r w:rsidR="00E020B2">
                            <w:rPr>
                              <w:rStyle w:val="ISAFSubmNumberChar"/>
                            </w:rPr>
                            <w:t>-</w:t>
                          </w:r>
                          <w:r w:rsidR="00E70D3A">
                            <w:rPr>
                              <w:rStyle w:val="ISAFSubmNumberChar"/>
                            </w:rPr>
                            <w:t>2</w:t>
                          </w:r>
                          <w:r w:rsidR="00135B4B">
                            <w:rPr>
                              <w:rStyle w:val="ISAFSubmNumberChar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042DD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21.15pt;margin-top:-13pt;width:191.4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" filled="f" stroked="f">
              <v:textbox>
                <w:txbxContent>
                  <w:p w14:paraId="46217339" w14:textId="20ECA63A" w:rsidR="00245A70" w:rsidRDefault="00245A70" w:rsidP="00245A70">
                    <w:pPr>
                      <w:pStyle w:val="ISAFNormal"/>
                    </w:pPr>
                    <w:r>
                      <w:t xml:space="preserve">       Submission: </w:t>
                    </w:r>
                    <w:r w:rsidR="002B4AB0">
                      <w:rPr>
                        <w:rStyle w:val="ISAFSubmNumberChar"/>
                      </w:rPr>
                      <w:t>XX</w:t>
                    </w:r>
                    <w:r w:rsidR="00E020B2">
                      <w:rPr>
                        <w:rStyle w:val="ISAFSubmNumberChar"/>
                      </w:rPr>
                      <w:t>-</w:t>
                    </w:r>
                    <w:r w:rsidR="00E70D3A">
                      <w:rPr>
                        <w:rStyle w:val="ISAFSubmNumberChar"/>
                      </w:rPr>
                      <w:t>2</w:t>
                    </w:r>
                    <w:r w:rsidR="00135B4B">
                      <w:rPr>
                        <w:rStyle w:val="ISAFSubmNumberChar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t>Reporting Committee – (</w:t>
    </w:r>
    <w:r w:rsidR="006E4417">
      <w:t>World Sailing</w:t>
    </w:r>
    <w:r>
      <w:t xml:space="preserve"> use only)</w:t>
    </w:r>
  </w:p>
  <w:p w14:paraId="52EA9695" w14:textId="77777777" w:rsidR="00245A70" w:rsidRDefault="00245A70" w:rsidP="00245A70">
    <w:pPr>
      <w:pStyle w:val="ISAFHeader"/>
    </w:pPr>
    <w:r>
      <w:t>Other Committee – (</w:t>
    </w:r>
    <w:r w:rsidR="006E4417">
      <w:t xml:space="preserve">World Sailing </w:t>
    </w:r>
    <w:r>
      <w:t>use only)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270D7"/>
    <w:multiLevelType w:val="hybridMultilevel"/>
    <w:tmpl w:val="F962BECA"/>
    <w:lvl w:ilvl="0" w:tplc="D466EE4A">
      <w:start w:val="1"/>
      <w:numFmt w:val="bullet"/>
      <w:pStyle w:val="ISAFBulletList"/>
      <w:lvlText w:val=""/>
      <w:lvlJc w:val="left"/>
      <w:pPr>
        <w:tabs>
          <w:tab w:val="num" w:pos="851"/>
        </w:tabs>
        <w:ind w:left="737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F175FD"/>
    <w:multiLevelType w:val="multilevel"/>
    <w:tmpl w:val="0F1ACFA6"/>
    <w:lvl w:ilvl="0">
      <w:start w:val="1"/>
      <w:numFmt w:val="decimal"/>
      <w:pStyle w:val="ISAFSubm-List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/>
        <w:sz w:val="22"/>
        <w:szCs w:val="24"/>
        <w:u w:val="none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  <w:rPr>
        <w:rFonts w:ascii="Arial" w:hAnsi="Arial" w:hint="default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567"/>
        </w:tabs>
        <w:ind w:left="2268" w:hanging="454"/>
      </w:pPr>
      <w:rPr>
        <w:rFonts w:ascii="Arial" w:hAnsi="Arial" w:hint="default"/>
      </w:rPr>
    </w:lvl>
    <w:lvl w:ilvl="5">
      <w:start w:val="1"/>
      <w:numFmt w:val="decimal"/>
      <w:lvlRestart w:val="2"/>
      <w:lvlText w:val="%1.%2.%5%6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6">
      <w:start w:val="1"/>
      <w:numFmt w:val="decimal"/>
      <w:lvlText w:val="%1.%2.%6.%7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7">
      <w:start w:val="1"/>
      <w:numFmt w:val="decimal"/>
      <w:lvlRestart w:val="2"/>
      <w:lvlText w:val="%8%1.%2.%3"/>
      <w:lvlJc w:val="left"/>
      <w:pPr>
        <w:tabs>
          <w:tab w:val="num" w:pos="1440"/>
        </w:tabs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6BD63C33"/>
    <w:multiLevelType w:val="multilevel"/>
    <w:tmpl w:val="768696C6"/>
    <w:lvl w:ilvl="0">
      <w:start w:val="1"/>
      <w:numFmt w:val="bullet"/>
      <w:lvlText w:val=""/>
      <w:lvlJc w:val="left"/>
      <w:pPr>
        <w:tabs>
          <w:tab w:val="num" w:pos="851"/>
        </w:tabs>
        <w:ind w:left="737" w:hanging="17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461612162">
    <w:abstractNumId w:val="0"/>
  </w:num>
  <w:num w:numId="2" w16cid:durableId="700594107">
    <w:abstractNumId w:val="1"/>
  </w:num>
  <w:num w:numId="3" w16cid:durableId="487551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B4B"/>
    <w:rsid w:val="000606A8"/>
    <w:rsid w:val="00090B42"/>
    <w:rsid w:val="000924EB"/>
    <w:rsid w:val="0012559A"/>
    <w:rsid w:val="00135B4B"/>
    <w:rsid w:val="001A1F42"/>
    <w:rsid w:val="001C2D00"/>
    <w:rsid w:val="00245A70"/>
    <w:rsid w:val="00265D21"/>
    <w:rsid w:val="002A6044"/>
    <w:rsid w:val="002B4AB0"/>
    <w:rsid w:val="002D558F"/>
    <w:rsid w:val="00334A1E"/>
    <w:rsid w:val="003A1860"/>
    <w:rsid w:val="003B0CC6"/>
    <w:rsid w:val="00475437"/>
    <w:rsid w:val="004D3D3A"/>
    <w:rsid w:val="0059119B"/>
    <w:rsid w:val="00617B22"/>
    <w:rsid w:val="00682BBA"/>
    <w:rsid w:val="006842E8"/>
    <w:rsid w:val="006C42A8"/>
    <w:rsid w:val="006E22BD"/>
    <w:rsid w:val="006E4417"/>
    <w:rsid w:val="006F7A86"/>
    <w:rsid w:val="00750916"/>
    <w:rsid w:val="007741BE"/>
    <w:rsid w:val="007B4588"/>
    <w:rsid w:val="007D5544"/>
    <w:rsid w:val="00812450"/>
    <w:rsid w:val="008C5DCE"/>
    <w:rsid w:val="008E6182"/>
    <w:rsid w:val="008F36F3"/>
    <w:rsid w:val="00900420"/>
    <w:rsid w:val="0090343F"/>
    <w:rsid w:val="009A46EC"/>
    <w:rsid w:val="009B677C"/>
    <w:rsid w:val="009C526D"/>
    <w:rsid w:val="009D38AF"/>
    <w:rsid w:val="00A308F5"/>
    <w:rsid w:val="00B20ABC"/>
    <w:rsid w:val="00B67439"/>
    <w:rsid w:val="00B75328"/>
    <w:rsid w:val="00BD4A22"/>
    <w:rsid w:val="00BF5A42"/>
    <w:rsid w:val="00C66CA8"/>
    <w:rsid w:val="00CB1555"/>
    <w:rsid w:val="00CD33E3"/>
    <w:rsid w:val="00CF5D09"/>
    <w:rsid w:val="00D009D3"/>
    <w:rsid w:val="00D11AA4"/>
    <w:rsid w:val="00D35B72"/>
    <w:rsid w:val="00D571E8"/>
    <w:rsid w:val="00DB7BDF"/>
    <w:rsid w:val="00DC189A"/>
    <w:rsid w:val="00DE4265"/>
    <w:rsid w:val="00E0018F"/>
    <w:rsid w:val="00E020B2"/>
    <w:rsid w:val="00E04F89"/>
    <w:rsid w:val="00E70D3A"/>
    <w:rsid w:val="00F3468A"/>
    <w:rsid w:val="00F526C4"/>
    <w:rsid w:val="00F61827"/>
    <w:rsid w:val="00FA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A651A6"/>
  <w15:docId w15:val="{9CE01AAA-F670-46DC-9822-6FC95860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55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AFTitle">
    <w:name w:val="ISAF Title"/>
    <w:basedOn w:val="Normal"/>
    <w:next w:val="ISAFNormal"/>
    <w:autoRedefine/>
    <w:rsid w:val="00CB1555"/>
    <w:pPr>
      <w:spacing w:before="240" w:after="360"/>
      <w:jc w:val="center"/>
      <w:outlineLvl w:val="0"/>
    </w:pPr>
    <w:rPr>
      <w:rFonts w:ascii="Arial Bold" w:hAnsi="Arial Bold" w:cs="Arial"/>
      <w:b/>
      <w:bCs/>
      <w:caps/>
      <w:kern w:val="28"/>
      <w:sz w:val="32"/>
      <w:szCs w:val="32"/>
      <w:u w:val="single"/>
    </w:rPr>
  </w:style>
  <w:style w:type="paragraph" w:customStyle="1" w:styleId="ISAFNormal">
    <w:name w:val="ISAF Normal"/>
    <w:basedOn w:val="Normal"/>
    <w:link w:val="ISAFNormalChar"/>
    <w:autoRedefine/>
    <w:qFormat/>
    <w:rsid w:val="00CB1555"/>
    <w:pPr>
      <w:spacing w:before="220"/>
    </w:pPr>
    <w:rPr>
      <w:sz w:val="22"/>
    </w:rPr>
  </w:style>
  <w:style w:type="character" w:customStyle="1" w:styleId="ISAFNormalChar">
    <w:name w:val="ISAF Normal Char"/>
    <w:basedOn w:val="DefaultParagraphFont"/>
    <w:link w:val="ISAFNormal"/>
    <w:qFormat/>
    <w:rsid w:val="00CB1555"/>
    <w:rPr>
      <w:rFonts w:ascii="Arial" w:eastAsia="Times New Roman" w:hAnsi="Arial" w:cs="Times New Roman"/>
      <w:szCs w:val="24"/>
    </w:rPr>
  </w:style>
  <w:style w:type="character" w:customStyle="1" w:styleId="ISAFNormalboldChar">
    <w:name w:val="ISAF Normal (bold) Char"/>
    <w:basedOn w:val="ISAFNormalChar"/>
    <w:link w:val="ISAFNormalbold"/>
    <w:qFormat/>
    <w:rsid w:val="006E4417"/>
    <w:rPr>
      <w:rFonts w:ascii="Arial" w:eastAsia="Times New Roman" w:hAnsi="Arial" w:cs="Times New Roman"/>
      <w:b/>
      <w:szCs w:val="24"/>
    </w:rPr>
  </w:style>
  <w:style w:type="paragraph" w:customStyle="1" w:styleId="ISAFNormalbold">
    <w:name w:val="ISAF Normal (bold)"/>
    <w:basedOn w:val="ISAFNormal"/>
    <w:next w:val="ISAFNormal"/>
    <w:link w:val="ISAFNormalboldChar"/>
    <w:autoRedefine/>
    <w:qFormat/>
    <w:rsid w:val="006E4417"/>
    <w:pPr>
      <w:spacing w:before="0"/>
    </w:pPr>
    <w:rPr>
      <w:b/>
    </w:rPr>
  </w:style>
  <w:style w:type="paragraph" w:customStyle="1" w:styleId="ISAFReference">
    <w:name w:val="ISAF Reference"/>
    <w:basedOn w:val="Normal"/>
    <w:rsid w:val="00CB1555"/>
    <w:pPr>
      <w:spacing w:before="120"/>
    </w:pPr>
    <w:rPr>
      <w:b/>
      <w:i/>
      <w:sz w:val="20"/>
    </w:rPr>
  </w:style>
  <w:style w:type="paragraph" w:customStyle="1" w:styleId="ISAFHeader">
    <w:name w:val="ISAF Header"/>
    <w:basedOn w:val="Normal"/>
    <w:autoRedefine/>
    <w:rsid w:val="00CB1555"/>
    <w:pPr>
      <w:keepNext/>
      <w:spacing w:after="60"/>
      <w:outlineLvl w:val="0"/>
    </w:pPr>
    <w:rPr>
      <w:rFonts w:ascii="Arial Bold" w:hAnsi="Arial Bold" w:cs="Arial"/>
      <w:b/>
      <w:bCs/>
      <w:kern w:val="32"/>
      <w:sz w:val="22"/>
      <w:szCs w:val="32"/>
    </w:rPr>
  </w:style>
  <w:style w:type="paragraph" w:styleId="Footer">
    <w:name w:val="footer"/>
    <w:basedOn w:val="Normal"/>
    <w:link w:val="FooterChar"/>
    <w:semiHidden/>
    <w:rsid w:val="00CB15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CB1555"/>
    <w:rPr>
      <w:rFonts w:ascii="Arial" w:eastAsia="Times New Roman" w:hAnsi="Arial" w:cs="Times New Roman"/>
      <w:sz w:val="24"/>
      <w:szCs w:val="24"/>
    </w:rPr>
  </w:style>
  <w:style w:type="character" w:customStyle="1" w:styleId="ISAFSubm-StrikethroughdoubleChar">
    <w:name w:val="ISAF Subm - Strikethrough double Char"/>
    <w:basedOn w:val="DefaultParagraphFont"/>
    <w:link w:val="ISAFSubm-Strikethroughdouble"/>
    <w:rsid w:val="00CB1555"/>
    <w:rPr>
      <w:rFonts w:ascii="Arial" w:hAnsi="Arial"/>
      <w:strike/>
      <w:dstrike/>
      <w:szCs w:val="24"/>
    </w:rPr>
  </w:style>
  <w:style w:type="paragraph" w:customStyle="1" w:styleId="ISAFSubm-Strikethroughdouble">
    <w:name w:val="ISAF Subm - Strikethrough double"/>
    <w:basedOn w:val="Normal"/>
    <w:link w:val="ISAFSubm-StrikethroughdoubleChar"/>
    <w:autoRedefine/>
    <w:rsid w:val="00CB1555"/>
    <w:pPr>
      <w:spacing w:before="120"/>
    </w:pPr>
    <w:rPr>
      <w:rFonts w:eastAsiaTheme="minorHAnsi" w:cstheme="minorBidi"/>
      <w:strike/>
      <w:dstrike/>
      <w:sz w:val="22"/>
    </w:rPr>
  </w:style>
  <w:style w:type="character" w:customStyle="1" w:styleId="ISAFSubm-BoldUnderlineChar">
    <w:name w:val="ISAF Subm - Bold &amp; Underline Char"/>
    <w:basedOn w:val="DefaultParagraphFont"/>
    <w:link w:val="ISAFSubm-BoldUnderline"/>
    <w:rsid w:val="00CB1555"/>
    <w:rPr>
      <w:rFonts w:ascii="Arial" w:hAnsi="Arial"/>
      <w:b/>
      <w:szCs w:val="24"/>
      <w:u w:val="single"/>
    </w:rPr>
  </w:style>
  <w:style w:type="paragraph" w:customStyle="1" w:styleId="ISAFSubm-BoldUnderline">
    <w:name w:val="ISAF Subm - Bold &amp; Underline"/>
    <w:basedOn w:val="Normal"/>
    <w:link w:val="ISAFSubm-BoldUnderlineChar"/>
    <w:autoRedefine/>
    <w:rsid w:val="00CB1555"/>
    <w:pPr>
      <w:spacing w:before="120"/>
    </w:pPr>
    <w:rPr>
      <w:rFonts w:eastAsiaTheme="minorHAnsi" w:cstheme="minorBidi"/>
      <w:b/>
      <w:sz w:val="22"/>
      <w:u w:val="single"/>
    </w:rPr>
  </w:style>
  <w:style w:type="paragraph" w:customStyle="1" w:styleId="ISAFSub-Title">
    <w:name w:val="ISAF Sub-Title"/>
    <w:basedOn w:val="ISAFTitle"/>
    <w:rsid w:val="00CB1555"/>
    <w:rPr>
      <w:rFonts w:ascii="Arial" w:hAnsi="Arial"/>
      <w:b w:val="0"/>
      <w:caps w:val="0"/>
      <w:sz w:val="24"/>
      <w:u w:val="none"/>
    </w:rPr>
  </w:style>
  <w:style w:type="paragraph" w:styleId="Header">
    <w:name w:val="header"/>
    <w:basedOn w:val="Normal"/>
    <w:link w:val="HeaderChar"/>
    <w:semiHidden/>
    <w:rsid w:val="00CB155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CB1555"/>
    <w:rPr>
      <w:rFonts w:ascii="Arial" w:eastAsia="Times New Roman" w:hAnsi="Arial" w:cs="Times New Roman"/>
      <w:sz w:val="24"/>
      <w:szCs w:val="24"/>
    </w:rPr>
  </w:style>
  <w:style w:type="paragraph" w:customStyle="1" w:styleId="ISAFSubmNumber">
    <w:name w:val="ISAF Subm Number"/>
    <w:basedOn w:val="ISAFNormal"/>
    <w:link w:val="ISAFSubmNumberChar"/>
    <w:autoRedefine/>
    <w:rsid w:val="00CB1555"/>
    <w:pPr>
      <w:jc w:val="right"/>
    </w:pPr>
    <w:rPr>
      <w:sz w:val="48"/>
    </w:rPr>
  </w:style>
  <w:style w:type="character" w:customStyle="1" w:styleId="ISAFSubmNumberChar">
    <w:name w:val="ISAF Subm Number Char"/>
    <w:basedOn w:val="DefaultParagraphFont"/>
    <w:link w:val="ISAFSubmNumber"/>
    <w:rsid w:val="00CB1555"/>
    <w:rPr>
      <w:rFonts w:ascii="Arial" w:eastAsia="Times New Roman" w:hAnsi="Arial" w:cs="Times New Roman"/>
      <w:sz w:val="48"/>
      <w:szCs w:val="24"/>
    </w:rPr>
  </w:style>
  <w:style w:type="paragraph" w:customStyle="1" w:styleId="Tableheader">
    <w:name w:val="Table header"/>
    <w:basedOn w:val="Normal"/>
    <w:rsid w:val="00CB1555"/>
    <w:pPr>
      <w:spacing w:before="20" w:after="20"/>
    </w:pPr>
    <w:rPr>
      <w:b/>
      <w:sz w:val="20"/>
    </w:rPr>
  </w:style>
  <w:style w:type="paragraph" w:customStyle="1" w:styleId="ISAFNormalUnderline">
    <w:name w:val="ISAF Normal (Underline)"/>
    <w:basedOn w:val="ISAFNormal"/>
    <w:rsid w:val="00265D21"/>
    <w:rPr>
      <w:szCs w:val="22"/>
      <w:u w:val="single"/>
    </w:rPr>
  </w:style>
  <w:style w:type="paragraph" w:customStyle="1" w:styleId="ISAFBulletList">
    <w:name w:val="ISAF Bullet List"/>
    <w:basedOn w:val="Normal"/>
    <w:autoRedefine/>
    <w:qFormat/>
    <w:rsid w:val="00CB1555"/>
    <w:pPr>
      <w:numPr>
        <w:numId w:val="1"/>
      </w:numPr>
      <w:spacing w:before="60"/>
      <w:ind w:left="851" w:hanging="284"/>
    </w:pPr>
    <w:rPr>
      <w:sz w:val="22"/>
      <w:lang w:val="da-DK"/>
    </w:rPr>
  </w:style>
  <w:style w:type="table" w:customStyle="1" w:styleId="Table-Normal">
    <w:name w:val="Table - Normal"/>
    <w:basedOn w:val="TableGrid"/>
    <w:rsid w:val="00CB1555"/>
    <w:pPr>
      <w:spacing w:before="20" w:after="20"/>
    </w:pPr>
    <w:rPr>
      <w:rFonts w:ascii="Arial" w:eastAsia="Times New Roman" w:hAnsi="Arial" w:cs="Times New Roman"/>
      <w:sz w:val="20"/>
      <w:szCs w:val="20"/>
      <w:lang w:eastAsia="en-GB"/>
    </w:rPr>
    <w:tblPr/>
    <w:tcPr>
      <w:tcMar>
        <w:top w:w="57" w:type="dxa"/>
        <w:left w:w="85" w:type="dxa"/>
        <w:bottom w:w="57" w:type="dxa"/>
        <w:right w:w="85" w:type="dxa"/>
      </w:tcMar>
      <w:vAlign w:val="center"/>
    </w:tcPr>
  </w:style>
  <w:style w:type="paragraph" w:customStyle="1" w:styleId="ISAFSubmtitle">
    <w:name w:val="ISAF Subm title"/>
    <w:basedOn w:val="ISAFSub-Title"/>
    <w:rsid w:val="00CB1555"/>
    <w:rPr>
      <w:b/>
      <w:u w:val="single"/>
    </w:rPr>
  </w:style>
  <w:style w:type="paragraph" w:customStyle="1" w:styleId="ISAFSub-Title2">
    <w:name w:val="ISAF Sub-Title 2"/>
    <w:basedOn w:val="ISAFSub-Title"/>
    <w:autoRedefine/>
    <w:rsid w:val="00CB1555"/>
    <w:rPr>
      <w:sz w:val="22"/>
    </w:rPr>
  </w:style>
  <w:style w:type="table" w:styleId="TableGrid">
    <w:name w:val="Table Grid"/>
    <w:basedOn w:val="TableNormal"/>
    <w:uiPriority w:val="59"/>
    <w:rsid w:val="00CB1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AFSubm-List">
    <w:name w:val="ISAF Subm - List"/>
    <w:basedOn w:val="ISAFNormal"/>
    <w:rsid w:val="00DE4265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19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90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17B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bmissions@sailing.org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vasi%20Naidoo\Downloads\2022-Annual-Conference-Submission-Template-1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6BCDE-BF59-4A6D-A027-24EE3064A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2022-Annual-Conference-Submission-Template-1 (1)</Template>
  <TotalTime>1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Urvasi Naidoo</dc:creator>
  <cp:lastModifiedBy>Urvasi Naidoo</cp:lastModifiedBy>
  <cp:revision>1</cp:revision>
  <cp:lastPrinted>2014-08-06T14:10:00Z</cp:lastPrinted>
  <dcterms:created xsi:type="dcterms:W3CDTF">2024-06-05T11:57:00Z</dcterms:created>
  <dcterms:modified xsi:type="dcterms:W3CDTF">2024-06-05T11:58:00Z</dcterms:modified>
</cp:coreProperties>
</file>