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DF0C6" w14:textId="3DEC1520" w:rsidR="00C9701D" w:rsidRPr="007244F2" w:rsidRDefault="00123BE1" w:rsidP="00C9701D">
      <w:pPr>
        <w:jc w:val="center"/>
        <w:rPr>
          <w:rFonts w:ascii="TOKYO2020 L" w:hAnsi="TOKYO2020 L" w:cs="Arial"/>
          <w:b/>
          <w:color w:val="002060"/>
        </w:rPr>
      </w:pPr>
      <w:r w:rsidRPr="007244F2">
        <w:rPr>
          <w:rFonts w:ascii="TOKYO2020 L" w:hAnsi="TOKYO2020 L" w:cs="Arial"/>
          <w:b/>
          <w:color w:val="002060"/>
        </w:rPr>
        <w:t>Competition</w:t>
      </w:r>
      <w:r w:rsidR="00C9701D" w:rsidRPr="007244F2">
        <w:rPr>
          <w:rFonts w:ascii="TOKYO2020 L" w:hAnsi="TOKYO2020 L" w:cs="Arial"/>
          <w:b/>
          <w:color w:val="002060"/>
        </w:rPr>
        <w:t xml:space="preserve"> Schedule</w:t>
      </w:r>
    </w:p>
    <w:p w14:paraId="5DEAC6DA" w14:textId="77777777" w:rsidR="00D042C3" w:rsidRPr="00593B52" w:rsidRDefault="00D042C3" w:rsidP="00C9701D">
      <w:pPr>
        <w:jc w:val="center"/>
        <w:rPr>
          <w:rFonts w:cs="Arial"/>
          <w:b/>
          <w:sz w:val="22"/>
          <w:szCs w:val="22"/>
        </w:rPr>
      </w:pPr>
    </w:p>
    <w:p w14:paraId="12DB7AD4" w14:textId="77777777" w:rsidR="00D042C3" w:rsidRDefault="00D042C3" w:rsidP="00C9701D">
      <w:pPr>
        <w:jc w:val="center"/>
        <w:rPr>
          <w:rFonts w:cs="Arial"/>
          <w:b/>
          <w:sz w:val="22"/>
          <w:szCs w:val="22"/>
        </w:rPr>
      </w:pPr>
    </w:p>
    <w:tbl>
      <w:tblPr>
        <w:tblW w:w="12360" w:type="dxa"/>
        <w:tblLook w:val="04A0" w:firstRow="1" w:lastRow="0" w:firstColumn="1" w:lastColumn="0" w:noHBand="0" w:noVBand="1"/>
      </w:tblPr>
      <w:tblGrid>
        <w:gridCol w:w="1200"/>
        <w:gridCol w:w="1580"/>
        <w:gridCol w:w="520"/>
        <w:gridCol w:w="1740"/>
        <w:gridCol w:w="380"/>
        <w:gridCol w:w="1860"/>
        <w:gridCol w:w="400"/>
        <w:gridCol w:w="1840"/>
        <w:gridCol w:w="460"/>
        <w:gridCol w:w="1840"/>
        <w:gridCol w:w="540"/>
      </w:tblGrid>
      <w:tr w:rsidR="007F0AF4" w:rsidRPr="007F0AF4" w14:paraId="3042051A" w14:textId="77777777" w:rsidTr="007F0AF4">
        <w:trPr>
          <w:trHeight w:val="92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3FBE83" w14:textId="77777777" w:rsidR="007F0AF4" w:rsidRPr="007F0AF4" w:rsidRDefault="007F0AF4" w:rsidP="007F0AF4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1F0C8"/>
            <w:vAlign w:val="center"/>
            <w:hideMark/>
          </w:tcPr>
          <w:p w14:paraId="7F7C8F96" w14:textId="77777777" w:rsidR="007F0AF4" w:rsidRPr="007F0AF4" w:rsidRDefault="007F0AF4" w:rsidP="007F0AF4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Thursday, </w:t>
            </w:r>
            <w:proofErr w:type="gramStart"/>
            <w:r w:rsidRPr="007F0AF4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  <w:t>4  December</w:t>
            </w:r>
            <w:proofErr w:type="gramEnd"/>
            <w:r w:rsidRPr="007F0AF4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 2025</w:t>
            </w:r>
          </w:p>
        </w:tc>
        <w:tc>
          <w:tcPr>
            <w:tcW w:w="2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1F0C8"/>
            <w:vAlign w:val="center"/>
            <w:hideMark/>
          </w:tcPr>
          <w:p w14:paraId="689D7230" w14:textId="77777777" w:rsidR="007F0AF4" w:rsidRPr="007F0AF4" w:rsidRDefault="007F0AF4" w:rsidP="007F0AF4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Friday, </w:t>
            </w:r>
            <w:proofErr w:type="gramStart"/>
            <w:r w:rsidRPr="007F0AF4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  <w:t>5  December</w:t>
            </w:r>
            <w:proofErr w:type="gramEnd"/>
            <w:r w:rsidRPr="007F0AF4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 2025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1F0C8"/>
            <w:vAlign w:val="center"/>
            <w:hideMark/>
          </w:tcPr>
          <w:p w14:paraId="7B328FA6" w14:textId="77777777" w:rsidR="007F0AF4" w:rsidRPr="007F0AF4" w:rsidRDefault="007F0AF4" w:rsidP="007F0AF4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Saturday, </w:t>
            </w:r>
            <w:proofErr w:type="gramStart"/>
            <w:r w:rsidRPr="007F0AF4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  <w:t>6  December</w:t>
            </w:r>
            <w:proofErr w:type="gramEnd"/>
            <w:r w:rsidRPr="007F0AF4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 2025</w:t>
            </w:r>
          </w:p>
        </w:tc>
        <w:tc>
          <w:tcPr>
            <w:tcW w:w="23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1F0C8"/>
            <w:vAlign w:val="center"/>
            <w:hideMark/>
          </w:tcPr>
          <w:p w14:paraId="5DBDC8F1" w14:textId="77777777" w:rsidR="007F0AF4" w:rsidRPr="007F0AF4" w:rsidRDefault="007F0AF4" w:rsidP="007F0AF4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Sunday, </w:t>
            </w:r>
            <w:proofErr w:type="gramStart"/>
            <w:r w:rsidRPr="007F0AF4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  <w:t>7  December</w:t>
            </w:r>
            <w:proofErr w:type="gramEnd"/>
            <w:r w:rsidRPr="007F0AF4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 2025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1F0C8"/>
            <w:vAlign w:val="center"/>
            <w:hideMark/>
          </w:tcPr>
          <w:p w14:paraId="54D2A648" w14:textId="77777777" w:rsidR="007F0AF4" w:rsidRPr="007F0AF4" w:rsidRDefault="007F0AF4" w:rsidP="007F0AF4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  <w:t>Monday, 8 December 2025</w:t>
            </w:r>
          </w:p>
        </w:tc>
      </w:tr>
      <w:tr w:rsidR="007F0AF4" w:rsidRPr="007F0AF4" w14:paraId="23B16140" w14:textId="77777777" w:rsidTr="007F0AF4">
        <w:trPr>
          <w:trHeight w:val="82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CA9454" w14:textId="77777777" w:rsidR="007F0AF4" w:rsidRPr="007F0AF4" w:rsidRDefault="007F0AF4" w:rsidP="007F0AF4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9A94B35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Race Area Warning Signal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EB71148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#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1EFFFA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Race Area Warning Signal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4EE75F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#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0F0146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Race Area Warning Signal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0B0CB80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#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97BA4B9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Race Area Warning Signal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6B2206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#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0531B2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Race Area Warning Signal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505AA0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#</w:t>
            </w:r>
          </w:p>
        </w:tc>
      </w:tr>
      <w:tr w:rsidR="007F0AF4" w:rsidRPr="007F0AF4" w14:paraId="66A522C5" w14:textId="77777777" w:rsidTr="007F0AF4">
        <w:trPr>
          <w:trHeight w:val="560"/>
        </w:trPr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1F0C8"/>
            <w:vAlign w:val="center"/>
            <w:hideMark/>
          </w:tcPr>
          <w:p w14:paraId="66ECA5C5" w14:textId="77777777" w:rsidR="007F0AF4" w:rsidRPr="007F0AF4" w:rsidRDefault="007F0AF4" w:rsidP="007F0AF4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  <w:t>RS Venture Connect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FA06863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Bravo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vAlign w:val="center"/>
            <w:hideMark/>
          </w:tcPr>
          <w:p w14:paraId="67D14E11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ACD38A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3C4E83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C9D01AF" w14:textId="77777777" w:rsidR="007F0AF4" w:rsidRPr="007F0AF4" w:rsidRDefault="007F0AF4" w:rsidP="007F0AF4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56676B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3CA73B4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C56F60" w14:textId="77777777" w:rsidR="007F0AF4" w:rsidRPr="007F0AF4" w:rsidRDefault="007F0AF4" w:rsidP="007F0AF4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94E6515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889ABC" w14:textId="77777777" w:rsidR="007F0AF4" w:rsidRPr="007F0AF4" w:rsidRDefault="007F0AF4" w:rsidP="007F0AF4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F0AF4" w:rsidRPr="007F0AF4" w14:paraId="1B633D13" w14:textId="77777777" w:rsidTr="007F0AF4">
        <w:trPr>
          <w:trHeight w:val="290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833BECC" w14:textId="77777777" w:rsidR="007F0AF4" w:rsidRPr="007F0AF4" w:rsidRDefault="007F0AF4" w:rsidP="007F0AF4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42B9325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Y - 11.00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vAlign w:val="center"/>
            <w:hideMark/>
          </w:tcPr>
          <w:p w14:paraId="36B8AFA9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37A93B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64172D" w14:textId="77777777" w:rsidR="007F0AF4" w:rsidRPr="007F0AF4" w:rsidRDefault="007F0AF4" w:rsidP="007F0AF4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D9CB8D" w14:textId="77777777" w:rsidR="007F0AF4" w:rsidRPr="007F0AF4" w:rsidRDefault="007F0AF4" w:rsidP="007F0AF4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62AE87" w14:textId="77777777" w:rsidR="007F0AF4" w:rsidRPr="007F0AF4" w:rsidRDefault="007F0AF4" w:rsidP="007F0AF4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CE2BC9" w14:textId="77777777" w:rsidR="007F0AF4" w:rsidRPr="007F0AF4" w:rsidRDefault="007F0AF4" w:rsidP="007F0AF4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72A773" w14:textId="77777777" w:rsidR="007F0AF4" w:rsidRPr="007F0AF4" w:rsidRDefault="007F0AF4" w:rsidP="007F0AF4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8E89B2" w14:textId="77777777" w:rsidR="007F0AF4" w:rsidRPr="007F0AF4" w:rsidRDefault="007F0AF4" w:rsidP="007F0AF4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453DDE" w14:textId="77777777" w:rsidR="007F0AF4" w:rsidRPr="007F0AF4" w:rsidRDefault="007F0AF4" w:rsidP="007F0AF4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F0AF4" w:rsidRPr="007F0AF4" w14:paraId="7BBAB04D" w14:textId="77777777" w:rsidTr="007F0AF4">
        <w:trPr>
          <w:trHeight w:val="290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92ACA0F" w14:textId="77777777" w:rsidR="007F0AF4" w:rsidRPr="007F0AF4" w:rsidRDefault="007F0AF4" w:rsidP="007F0AF4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9967838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B - 13.00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vAlign w:val="center"/>
            <w:hideMark/>
          </w:tcPr>
          <w:p w14:paraId="6C8EBCDB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F00675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349BBC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473DFB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21B959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D06C37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D44E81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D45A25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930885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F0AF4" w:rsidRPr="007F0AF4" w14:paraId="0CC1FB32" w14:textId="77777777" w:rsidTr="007F0AF4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40A7FF2" w14:textId="77777777" w:rsidR="007F0AF4" w:rsidRPr="007F0AF4" w:rsidRDefault="007F0AF4" w:rsidP="007F0AF4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1DB380F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R - 15.00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9F8"/>
            <w:vAlign w:val="center"/>
            <w:hideMark/>
          </w:tcPr>
          <w:p w14:paraId="32028CCA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DFE618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8AEFD9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B203C76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BC529C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9B9F90D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41B0D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2DE8575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B2BB23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F0AF4" w:rsidRPr="007F0AF4" w14:paraId="048FADB2" w14:textId="77777777" w:rsidTr="007F0AF4">
        <w:trPr>
          <w:trHeight w:val="540"/>
        </w:trPr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1F0C8"/>
            <w:vAlign w:val="center"/>
            <w:hideMark/>
          </w:tcPr>
          <w:p w14:paraId="08CE599A" w14:textId="77777777" w:rsidR="007F0AF4" w:rsidRPr="007F0AF4" w:rsidRDefault="007F0AF4" w:rsidP="007F0AF4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  <w:t>Fareast 28R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F501167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Alpha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DB89FEA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EDBCBD1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26FBDA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F989564" w14:textId="77777777" w:rsidR="007F0AF4" w:rsidRPr="007F0AF4" w:rsidRDefault="007F0AF4" w:rsidP="007F0AF4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A7E3D6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2DC5FA8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4EA4D8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16D320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AE58C0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F0AF4" w:rsidRPr="007F0AF4" w14:paraId="7ECAB5AD" w14:textId="77777777" w:rsidTr="007F0AF4">
        <w:trPr>
          <w:trHeight w:val="530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074761" w14:textId="77777777" w:rsidR="007F0AF4" w:rsidRPr="007F0AF4" w:rsidRDefault="007F0AF4" w:rsidP="007F0AF4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D4A132E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11.00</w:t>
            </w:r>
          </w:p>
        </w:tc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CE955D" w14:textId="77777777" w:rsidR="007F0AF4" w:rsidRPr="007F0AF4" w:rsidRDefault="007F0AF4" w:rsidP="007F0AF4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44FFD5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174959" w14:textId="77777777" w:rsidR="007F0AF4" w:rsidRPr="007F0AF4" w:rsidRDefault="007F0AF4" w:rsidP="007F0AF4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65B34D" w14:textId="77777777" w:rsidR="007F0AF4" w:rsidRPr="007F0AF4" w:rsidRDefault="007F0AF4" w:rsidP="007F0AF4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9C4DE3" w14:textId="77777777" w:rsidR="007F0AF4" w:rsidRPr="007F0AF4" w:rsidRDefault="007F0AF4" w:rsidP="007F0AF4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4F128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845064" w14:textId="77777777" w:rsidR="007F0AF4" w:rsidRPr="007F0AF4" w:rsidRDefault="007F0AF4" w:rsidP="007F0AF4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0CE365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7C7614" w14:textId="77777777" w:rsidR="007F0AF4" w:rsidRPr="007F0AF4" w:rsidRDefault="007F0AF4" w:rsidP="007F0AF4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7F0AF4" w:rsidRPr="007F0AF4" w14:paraId="7496E1D1" w14:textId="77777777" w:rsidTr="007F0AF4">
        <w:trPr>
          <w:trHeight w:val="570"/>
        </w:trPr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1F0C8"/>
            <w:vAlign w:val="center"/>
            <w:hideMark/>
          </w:tcPr>
          <w:p w14:paraId="41A8BAF0" w14:textId="77777777" w:rsidR="007F0AF4" w:rsidRPr="007F0AF4" w:rsidRDefault="007F0AF4" w:rsidP="007F0AF4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  <w:t>ILCA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118643B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Bravo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FC9D326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B616A0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8EB17C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D3BAA77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077335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DB7D7E" w14:textId="77777777" w:rsidR="007F0AF4" w:rsidRPr="007F0AF4" w:rsidRDefault="007F0AF4" w:rsidP="007F0AF4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69F7F5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5A39C9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67AE50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F0AF4" w:rsidRPr="007F0AF4" w14:paraId="4A2B0486" w14:textId="77777777" w:rsidTr="007F0AF4">
        <w:trPr>
          <w:trHeight w:val="550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61F5F3" w14:textId="77777777" w:rsidR="007F0AF4" w:rsidRPr="007F0AF4" w:rsidRDefault="007F0AF4" w:rsidP="007F0AF4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8256230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12.10</w:t>
            </w:r>
          </w:p>
        </w:tc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34AF65" w14:textId="77777777" w:rsidR="007F0AF4" w:rsidRPr="007F0AF4" w:rsidRDefault="007F0AF4" w:rsidP="007F0AF4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397501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4A93DD" w14:textId="77777777" w:rsidR="007F0AF4" w:rsidRPr="007F0AF4" w:rsidRDefault="007F0AF4" w:rsidP="007F0AF4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17395D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00617B" w14:textId="77777777" w:rsidR="007F0AF4" w:rsidRPr="007F0AF4" w:rsidRDefault="007F0AF4" w:rsidP="007F0AF4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A8641A" w14:textId="77777777" w:rsidR="007F0AF4" w:rsidRPr="007F0AF4" w:rsidRDefault="007F0AF4" w:rsidP="007F0AF4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153108" w14:textId="77777777" w:rsidR="007F0AF4" w:rsidRPr="007F0AF4" w:rsidRDefault="007F0AF4" w:rsidP="007F0AF4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06D5D9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46CCC9" w14:textId="77777777" w:rsidR="007F0AF4" w:rsidRPr="007F0AF4" w:rsidRDefault="007F0AF4" w:rsidP="007F0AF4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7F0AF4" w:rsidRPr="007F0AF4" w14:paraId="2AA6E6D5" w14:textId="77777777" w:rsidTr="007F0AF4">
        <w:trPr>
          <w:trHeight w:val="600"/>
        </w:trPr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1F0C8"/>
            <w:vAlign w:val="center"/>
            <w:hideMark/>
          </w:tcPr>
          <w:p w14:paraId="6F5969C9" w14:textId="77777777" w:rsidR="007F0AF4" w:rsidRPr="007F0AF4" w:rsidRDefault="007F0AF4" w:rsidP="007F0AF4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  <w:t>Hansa 303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43C2D71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Kamakura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3A837C5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77053BE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4944F6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E78043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305D97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8315C3" w14:textId="77777777" w:rsidR="007F0AF4" w:rsidRPr="007F0AF4" w:rsidRDefault="007F0AF4" w:rsidP="007F0AF4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E6C49D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119D0B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C278F3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F0AF4" w:rsidRPr="007F0AF4" w14:paraId="38302789" w14:textId="77777777" w:rsidTr="007F0AF4">
        <w:trPr>
          <w:trHeight w:val="290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F24A13" w14:textId="77777777" w:rsidR="007F0AF4" w:rsidRPr="007F0AF4" w:rsidRDefault="007F0AF4" w:rsidP="007F0AF4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D10ACCA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Y - 11.00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3C1C52F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B66308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020446" w14:textId="77777777" w:rsidR="007F0AF4" w:rsidRPr="007F0AF4" w:rsidRDefault="007F0AF4" w:rsidP="007F0AF4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6AA727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9B6613" w14:textId="77777777" w:rsidR="007F0AF4" w:rsidRPr="007F0AF4" w:rsidRDefault="007F0AF4" w:rsidP="007F0AF4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5A7B7C0" w14:textId="77777777" w:rsidR="007F0AF4" w:rsidRPr="007F0AF4" w:rsidRDefault="007F0AF4" w:rsidP="007F0AF4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411A37" w14:textId="77777777" w:rsidR="007F0AF4" w:rsidRPr="007F0AF4" w:rsidRDefault="007F0AF4" w:rsidP="007F0AF4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97852D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DCD6FB" w14:textId="77777777" w:rsidR="007F0AF4" w:rsidRPr="007F0AF4" w:rsidRDefault="007F0AF4" w:rsidP="007F0AF4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7F0AF4" w:rsidRPr="007F0AF4" w14:paraId="15176B1A" w14:textId="77777777" w:rsidTr="007F0AF4">
        <w:trPr>
          <w:trHeight w:val="290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699022" w14:textId="77777777" w:rsidR="007F0AF4" w:rsidRPr="007F0AF4" w:rsidRDefault="007F0AF4" w:rsidP="007F0AF4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ECB2844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B - 13.00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2D49038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AD942D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1A6866" w14:textId="77777777" w:rsidR="007F0AF4" w:rsidRPr="007F0AF4" w:rsidRDefault="007F0AF4" w:rsidP="007F0AF4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23FA2E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418A8F" w14:textId="77777777" w:rsidR="007F0AF4" w:rsidRPr="007F0AF4" w:rsidRDefault="007F0AF4" w:rsidP="007F0AF4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56D4D3D" w14:textId="77777777" w:rsidR="007F0AF4" w:rsidRPr="007F0AF4" w:rsidRDefault="007F0AF4" w:rsidP="007F0AF4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390D54" w14:textId="77777777" w:rsidR="007F0AF4" w:rsidRPr="007F0AF4" w:rsidRDefault="007F0AF4" w:rsidP="007F0AF4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C12621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E0BF4B" w14:textId="77777777" w:rsidR="007F0AF4" w:rsidRPr="007F0AF4" w:rsidRDefault="007F0AF4" w:rsidP="007F0AF4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7F0AF4" w:rsidRPr="007F0AF4" w14:paraId="035DD27B" w14:textId="77777777" w:rsidTr="007F0AF4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748988" w14:textId="77777777" w:rsidR="007F0AF4" w:rsidRPr="007F0AF4" w:rsidRDefault="007F0AF4" w:rsidP="007F0AF4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7CCEC04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R - 15.00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B87257A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B592DB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CFDE16" w14:textId="77777777" w:rsidR="007F0AF4" w:rsidRPr="007F0AF4" w:rsidRDefault="007F0AF4" w:rsidP="007F0AF4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87B5A8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50A255" w14:textId="77777777" w:rsidR="007F0AF4" w:rsidRPr="007F0AF4" w:rsidRDefault="007F0AF4" w:rsidP="007F0AF4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706879" w14:textId="77777777" w:rsidR="007F0AF4" w:rsidRPr="007F0AF4" w:rsidRDefault="007F0AF4" w:rsidP="007F0AF4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64E2BE" w14:textId="77777777" w:rsidR="007F0AF4" w:rsidRPr="007F0AF4" w:rsidRDefault="007F0AF4" w:rsidP="007F0AF4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5B655E" w14:textId="77777777" w:rsidR="007F0AF4" w:rsidRPr="007F0AF4" w:rsidRDefault="007F0AF4" w:rsidP="007F0AF4">
            <w:pPr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  <w:r w:rsidRPr="007F0AF4"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4CB8E3" w14:textId="77777777" w:rsidR="007F0AF4" w:rsidRPr="007F0AF4" w:rsidRDefault="007F0AF4" w:rsidP="007F0AF4">
            <w:pPr>
              <w:rPr>
                <w:rFonts w:eastAsia="Times New Roman" w:cs="Arial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36C3BCAC" w14:textId="61786D44" w:rsidR="00B300EF" w:rsidRDefault="00B300EF" w:rsidP="00913971">
      <w:pPr>
        <w:rPr>
          <w:rFonts w:cs="Arial"/>
          <w:b/>
          <w:sz w:val="22"/>
          <w:szCs w:val="22"/>
          <w:highlight w:val="yellow"/>
        </w:rPr>
      </w:pPr>
    </w:p>
    <w:p w14:paraId="76DAECD0" w14:textId="77777777" w:rsidR="00A836EE" w:rsidRPr="007F0AF4" w:rsidRDefault="00A836EE" w:rsidP="00913971">
      <w:pPr>
        <w:rPr>
          <w:rFonts w:cs="Arial"/>
          <w:b/>
          <w:sz w:val="22"/>
          <w:szCs w:val="22"/>
          <w:highlight w:val="yellow"/>
        </w:rPr>
      </w:pPr>
    </w:p>
    <w:sectPr w:rsidR="00A836EE" w:rsidRPr="007F0AF4" w:rsidSect="00AA6AEE">
      <w:headerReference w:type="first" r:id="rId8"/>
      <w:pgSz w:w="16840" w:h="11907" w:orient="landscape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81999" w14:textId="77777777" w:rsidR="00811EF8" w:rsidRDefault="00811EF8">
      <w:r>
        <w:separator/>
      </w:r>
    </w:p>
  </w:endnote>
  <w:endnote w:type="continuationSeparator" w:id="0">
    <w:p w14:paraId="401EA451" w14:textId="77777777" w:rsidR="00811EF8" w:rsidRDefault="00811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KYO2020 L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0A2A8" w14:textId="77777777" w:rsidR="00811EF8" w:rsidRDefault="00811EF8">
      <w:r>
        <w:separator/>
      </w:r>
    </w:p>
  </w:footnote>
  <w:footnote w:type="continuationSeparator" w:id="0">
    <w:p w14:paraId="4C75B16F" w14:textId="77777777" w:rsidR="00811EF8" w:rsidRDefault="00811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30CA3" w14:textId="77777777" w:rsidR="007F6548" w:rsidRDefault="007F6548" w:rsidP="00D76B6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2A33"/>
    <w:multiLevelType w:val="hybridMultilevel"/>
    <w:tmpl w:val="C1B4D18E"/>
    <w:lvl w:ilvl="0" w:tplc="9508F620">
      <w:start w:val="1"/>
      <w:numFmt w:val="bullet"/>
      <w:pStyle w:val="ISAF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D516D"/>
    <w:multiLevelType w:val="hybridMultilevel"/>
    <w:tmpl w:val="5F4447A0"/>
    <w:lvl w:ilvl="0" w:tplc="90F6C9DA">
      <w:start w:val="1"/>
      <w:numFmt w:val="bullet"/>
      <w:pStyle w:val="ISAFBullet3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00D0B"/>
    <w:multiLevelType w:val="hybridMultilevel"/>
    <w:tmpl w:val="FA38FB68"/>
    <w:lvl w:ilvl="0" w:tplc="5416675E">
      <w:start w:val="1"/>
      <w:numFmt w:val="bullet"/>
      <w:pStyle w:val="ISAFBullet2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726B0"/>
    <w:multiLevelType w:val="multilevel"/>
    <w:tmpl w:val="02F8489C"/>
    <w:lvl w:ilvl="0">
      <w:start w:val="1"/>
      <w:numFmt w:val="decimal"/>
      <w:pStyle w:val="ISAFHeadingLis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u w:val="none"/>
      </w:rPr>
    </w:lvl>
    <w:lvl w:ilvl="1">
      <w:start w:val="1"/>
      <w:numFmt w:val="decimal"/>
      <w:pStyle w:val="ISAFHeadingList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color w:val="000000"/>
        <w:sz w:val="24"/>
        <w:szCs w:val="24"/>
        <w:u w:val="none"/>
      </w:rPr>
    </w:lvl>
    <w:lvl w:ilvl="2">
      <w:start w:val="1"/>
      <w:numFmt w:val="lowerLetter"/>
      <w:pStyle w:val="ISAFHeadingList3"/>
      <w:lvlText w:val="(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9"/>
        </w:tabs>
        <w:ind w:left="185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4" w15:restartNumberingAfterBreak="0">
    <w:nsid w:val="54157148"/>
    <w:multiLevelType w:val="multilevel"/>
    <w:tmpl w:val="2070DDD0"/>
    <w:lvl w:ilvl="0">
      <w:start w:val="1"/>
      <w:numFmt w:val="decimal"/>
      <w:pStyle w:val="ISAFnumberedlist1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ISAFnumberedlist2"/>
      <w:lvlText w:val="%1.%2"/>
      <w:lvlJc w:val="left"/>
      <w:pPr>
        <w:tabs>
          <w:tab w:val="num" w:pos="1304"/>
        </w:tabs>
        <w:ind w:left="1304" w:hanging="737"/>
      </w:pPr>
      <w:rPr>
        <w:rFonts w:ascii="TOKYO2020 L" w:hAnsi="TOKYO2020 L" w:hint="default"/>
        <w:b w:val="0"/>
        <w:i w:val="0"/>
        <w:strike w:val="0"/>
        <w:color w:val="auto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54"/>
        </w:tabs>
        <w:ind w:left="1701" w:hanging="567"/>
      </w:pPr>
      <w:rPr>
        <w:rFonts w:hint="default"/>
      </w:rPr>
    </w:lvl>
    <w:lvl w:ilvl="5">
      <w:start w:val="1"/>
      <w:numFmt w:val="decimal"/>
      <w:lvlRestart w:val="2"/>
      <w:pStyle w:val="ISAFnumberedlist3"/>
      <w:lvlText w:val="%1.%2.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8"/>
        </w:tabs>
        <w:ind w:left="55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88"/>
        </w:tabs>
        <w:ind w:left="60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48"/>
        </w:tabs>
        <w:ind w:left="6588" w:hanging="1440"/>
      </w:pPr>
      <w:rPr>
        <w:rFonts w:hint="default"/>
      </w:rPr>
    </w:lvl>
  </w:abstractNum>
  <w:abstractNum w:abstractNumId="5" w15:restartNumberingAfterBreak="0">
    <w:nsid w:val="61BB03D8"/>
    <w:multiLevelType w:val="hybridMultilevel"/>
    <w:tmpl w:val="68C85640"/>
    <w:lvl w:ilvl="0" w:tplc="A57E7E86">
      <w:start w:val="1"/>
      <w:numFmt w:val="bullet"/>
      <w:pStyle w:val="ISAFBullet4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F66293"/>
    <w:multiLevelType w:val="multilevel"/>
    <w:tmpl w:val="CCE29650"/>
    <w:styleLink w:val="Style1"/>
    <w:lvl w:ilvl="0">
      <w:start w:val="1"/>
      <w:numFmt w:val="decimal"/>
      <w:lvlText w:val="%1."/>
      <w:lvlJc w:val="left"/>
      <w:pPr>
        <w:tabs>
          <w:tab w:val="num" w:pos="4635"/>
        </w:tabs>
        <w:ind w:left="4635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43"/>
        </w:tabs>
        <w:ind w:left="3643" w:hanging="567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4068"/>
        </w:tabs>
        <w:ind w:left="4068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294"/>
        </w:tabs>
        <w:ind w:left="2934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4788"/>
        </w:tabs>
        <w:ind w:left="4635" w:hanging="567"/>
      </w:pPr>
      <w:rPr>
        <w:rFonts w:hint="default"/>
      </w:rPr>
    </w:lvl>
    <w:lvl w:ilvl="5">
      <w:start w:val="1"/>
      <w:numFmt w:val="decimal"/>
      <w:lvlRestart w:val="2"/>
      <w:lvlText w:val="%6.%1.%2"/>
      <w:lvlJc w:val="left"/>
      <w:pPr>
        <w:tabs>
          <w:tab w:val="num" w:pos="1134"/>
        </w:tabs>
        <w:ind w:left="1134" w:firstLine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802"/>
        </w:tabs>
        <w:ind w:left="84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522"/>
        </w:tabs>
        <w:ind w:left="894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882"/>
        </w:tabs>
        <w:ind w:left="9522" w:hanging="1440"/>
      </w:pPr>
      <w:rPr>
        <w:rFonts w:hint="default"/>
      </w:rPr>
    </w:lvl>
  </w:abstractNum>
  <w:abstractNum w:abstractNumId="7" w15:restartNumberingAfterBreak="0">
    <w:nsid w:val="696C1521"/>
    <w:multiLevelType w:val="multilevel"/>
    <w:tmpl w:val="08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8" w15:restartNumberingAfterBreak="0">
    <w:nsid w:val="7B147AC9"/>
    <w:multiLevelType w:val="hybridMultilevel"/>
    <w:tmpl w:val="F51CDE2A"/>
    <w:lvl w:ilvl="0" w:tplc="8666A0C4">
      <w:start w:val="1"/>
      <w:numFmt w:val="bullet"/>
      <w:pStyle w:val="ISAFBullet5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6825571">
    <w:abstractNumId w:val="0"/>
  </w:num>
  <w:num w:numId="2" w16cid:durableId="239564883">
    <w:abstractNumId w:val="2"/>
  </w:num>
  <w:num w:numId="3" w16cid:durableId="488712509">
    <w:abstractNumId w:val="1"/>
  </w:num>
  <w:num w:numId="4" w16cid:durableId="1805929524">
    <w:abstractNumId w:val="5"/>
  </w:num>
  <w:num w:numId="5" w16cid:durableId="1329094431">
    <w:abstractNumId w:val="8"/>
  </w:num>
  <w:num w:numId="6" w16cid:durableId="1018506947">
    <w:abstractNumId w:val="3"/>
  </w:num>
  <w:num w:numId="7" w16cid:durableId="210850261">
    <w:abstractNumId w:val="4"/>
  </w:num>
  <w:num w:numId="8" w16cid:durableId="611866278">
    <w:abstractNumId w:val="6"/>
  </w:num>
  <w:num w:numId="9" w16cid:durableId="5347750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81372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65530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66579339">
    <w:abstractNumId w:val="4"/>
  </w:num>
  <w:num w:numId="13" w16cid:durableId="119808745">
    <w:abstractNumId w:val="4"/>
  </w:num>
  <w:num w:numId="14" w16cid:durableId="96097222">
    <w:abstractNumId w:val="4"/>
  </w:num>
  <w:num w:numId="15" w16cid:durableId="8475957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086436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499972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478705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95101155">
    <w:abstractNumId w:val="7"/>
  </w:num>
  <w:num w:numId="20" w16cid:durableId="2101367780">
    <w:abstractNumId w:val="4"/>
  </w:num>
  <w:num w:numId="21" w16cid:durableId="1693607653">
    <w:abstractNumId w:val="4"/>
  </w:num>
  <w:num w:numId="22" w16cid:durableId="1263225773">
    <w:abstractNumId w:val="4"/>
  </w:num>
  <w:num w:numId="23" w16cid:durableId="2071800949">
    <w:abstractNumId w:val="4"/>
  </w:num>
  <w:num w:numId="24" w16cid:durableId="867989406">
    <w:abstractNumId w:val="4"/>
  </w:num>
  <w:num w:numId="25" w16cid:durableId="236520257">
    <w:abstractNumId w:val="4"/>
  </w:num>
  <w:num w:numId="26" w16cid:durableId="1589077157">
    <w:abstractNumId w:val="4"/>
  </w:num>
  <w:num w:numId="27" w16cid:durableId="1675109104">
    <w:abstractNumId w:val="4"/>
  </w:num>
  <w:num w:numId="28" w16cid:durableId="790249728">
    <w:abstractNumId w:val="4"/>
  </w:num>
  <w:num w:numId="29" w16cid:durableId="876895022">
    <w:abstractNumId w:val="4"/>
  </w:num>
  <w:num w:numId="30" w16cid:durableId="209729355">
    <w:abstractNumId w:val="4"/>
  </w:num>
  <w:num w:numId="31" w16cid:durableId="861943138">
    <w:abstractNumId w:val="4"/>
  </w:num>
  <w:num w:numId="32" w16cid:durableId="478619000">
    <w:abstractNumId w:val="4"/>
  </w:num>
  <w:num w:numId="33" w16cid:durableId="2075621499">
    <w:abstractNumId w:val="4"/>
  </w:num>
  <w:num w:numId="34" w16cid:durableId="427121559">
    <w:abstractNumId w:val="4"/>
  </w:num>
  <w:num w:numId="35" w16cid:durableId="237249217">
    <w:abstractNumId w:val="4"/>
  </w:num>
  <w:num w:numId="36" w16cid:durableId="338697182">
    <w:abstractNumId w:val="4"/>
  </w:num>
  <w:num w:numId="37" w16cid:durableId="1569341352">
    <w:abstractNumId w:val="4"/>
  </w:num>
  <w:num w:numId="38" w16cid:durableId="686369269">
    <w:abstractNumId w:val="4"/>
  </w:num>
  <w:num w:numId="39" w16cid:durableId="1853254850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E5E"/>
    <w:rsid w:val="000106B8"/>
    <w:rsid w:val="00013836"/>
    <w:rsid w:val="000151A4"/>
    <w:rsid w:val="00016422"/>
    <w:rsid w:val="00016862"/>
    <w:rsid w:val="00017BB9"/>
    <w:rsid w:val="0002320A"/>
    <w:rsid w:val="00026F20"/>
    <w:rsid w:val="000303BE"/>
    <w:rsid w:val="000373D9"/>
    <w:rsid w:val="0004026A"/>
    <w:rsid w:val="00041340"/>
    <w:rsid w:val="00041C53"/>
    <w:rsid w:val="0004252A"/>
    <w:rsid w:val="0004330B"/>
    <w:rsid w:val="00043BAC"/>
    <w:rsid w:val="000446DE"/>
    <w:rsid w:val="00045D85"/>
    <w:rsid w:val="00046352"/>
    <w:rsid w:val="00047040"/>
    <w:rsid w:val="00047C6C"/>
    <w:rsid w:val="000507FC"/>
    <w:rsid w:val="00052078"/>
    <w:rsid w:val="00056C0D"/>
    <w:rsid w:val="00057A72"/>
    <w:rsid w:val="00060293"/>
    <w:rsid w:val="00061BCD"/>
    <w:rsid w:val="000675E1"/>
    <w:rsid w:val="000677ED"/>
    <w:rsid w:val="00071943"/>
    <w:rsid w:val="000728D0"/>
    <w:rsid w:val="00073D3C"/>
    <w:rsid w:val="00073F96"/>
    <w:rsid w:val="000848AF"/>
    <w:rsid w:val="00087FB0"/>
    <w:rsid w:val="00087FD8"/>
    <w:rsid w:val="000907B1"/>
    <w:rsid w:val="00093825"/>
    <w:rsid w:val="00096352"/>
    <w:rsid w:val="000A03C5"/>
    <w:rsid w:val="000A1F27"/>
    <w:rsid w:val="000A31F6"/>
    <w:rsid w:val="000A44A1"/>
    <w:rsid w:val="000A45C4"/>
    <w:rsid w:val="000A4BF1"/>
    <w:rsid w:val="000A626B"/>
    <w:rsid w:val="000B063E"/>
    <w:rsid w:val="000B2F70"/>
    <w:rsid w:val="000B5B15"/>
    <w:rsid w:val="000B5D8C"/>
    <w:rsid w:val="000B7D91"/>
    <w:rsid w:val="000C256F"/>
    <w:rsid w:val="000C3853"/>
    <w:rsid w:val="000D0790"/>
    <w:rsid w:val="000D0C56"/>
    <w:rsid w:val="000D170F"/>
    <w:rsid w:val="000D1984"/>
    <w:rsid w:val="000D20F8"/>
    <w:rsid w:val="000D2882"/>
    <w:rsid w:val="000D3265"/>
    <w:rsid w:val="000D5241"/>
    <w:rsid w:val="000E012D"/>
    <w:rsid w:val="000E4943"/>
    <w:rsid w:val="000E6058"/>
    <w:rsid w:val="000F138D"/>
    <w:rsid w:val="000F2B87"/>
    <w:rsid w:val="000F39F2"/>
    <w:rsid w:val="000F4C2E"/>
    <w:rsid w:val="000F5D9A"/>
    <w:rsid w:val="000F5F07"/>
    <w:rsid w:val="001003F2"/>
    <w:rsid w:val="00100EDD"/>
    <w:rsid w:val="00101D10"/>
    <w:rsid w:val="001039A5"/>
    <w:rsid w:val="001063E1"/>
    <w:rsid w:val="00107B87"/>
    <w:rsid w:val="0011367B"/>
    <w:rsid w:val="00113AD3"/>
    <w:rsid w:val="001175A0"/>
    <w:rsid w:val="0012094C"/>
    <w:rsid w:val="001224B5"/>
    <w:rsid w:val="00123BE1"/>
    <w:rsid w:val="00125ED0"/>
    <w:rsid w:val="00132B8E"/>
    <w:rsid w:val="0013395B"/>
    <w:rsid w:val="001349C5"/>
    <w:rsid w:val="0013543B"/>
    <w:rsid w:val="001371CE"/>
    <w:rsid w:val="00140197"/>
    <w:rsid w:val="001428D4"/>
    <w:rsid w:val="001445F8"/>
    <w:rsid w:val="001449B2"/>
    <w:rsid w:val="00146145"/>
    <w:rsid w:val="00146483"/>
    <w:rsid w:val="0014782B"/>
    <w:rsid w:val="001514E2"/>
    <w:rsid w:val="001530CE"/>
    <w:rsid w:val="001535B1"/>
    <w:rsid w:val="001536E8"/>
    <w:rsid w:val="001549E6"/>
    <w:rsid w:val="00163C7A"/>
    <w:rsid w:val="00167CC5"/>
    <w:rsid w:val="00167D16"/>
    <w:rsid w:val="001744F7"/>
    <w:rsid w:val="00174910"/>
    <w:rsid w:val="001749A4"/>
    <w:rsid w:val="001760B9"/>
    <w:rsid w:val="00177E19"/>
    <w:rsid w:val="00180199"/>
    <w:rsid w:val="00180B2F"/>
    <w:rsid w:val="00181A6E"/>
    <w:rsid w:val="00183188"/>
    <w:rsid w:val="00186730"/>
    <w:rsid w:val="00195063"/>
    <w:rsid w:val="00195157"/>
    <w:rsid w:val="001960AF"/>
    <w:rsid w:val="001A1ACB"/>
    <w:rsid w:val="001A32CA"/>
    <w:rsid w:val="001A400E"/>
    <w:rsid w:val="001A58A7"/>
    <w:rsid w:val="001B1B2F"/>
    <w:rsid w:val="001C0291"/>
    <w:rsid w:val="001C1486"/>
    <w:rsid w:val="001C2398"/>
    <w:rsid w:val="001C2F95"/>
    <w:rsid w:val="001C5146"/>
    <w:rsid w:val="001C5A4A"/>
    <w:rsid w:val="001D0884"/>
    <w:rsid w:val="001D1BB8"/>
    <w:rsid w:val="001D28C7"/>
    <w:rsid w:val="001D30FF"/>
    <w:rsid w:val="001D5A0E"/>
    <w:rsid w:val="001E2613"/>
    <w:rsid w:val="001E2A9F"/>
    <w:rsid w:val="001E7781"/>
    <w:rsid w:val="001F0087"/>
    <w:rsid w:val="001F1366"/>
    <w:rsid w:val="001F21A0"/>
    <w:rsid w:val="001F4041"/>
    <w:rsid w:val="001F6624"/>
    <w:rsid w:val="001F77E8"/>
    <w:rsid w:val="001F7A88"/>
    <w:rsid w:val="002024D8"/>
    <w:rsid w:val="002027B0"/>
    <w:rsid w:val="00207674"/>
    <w:rsid w:val="00215065"/>
    <w:rsid w:val="002167D2"/>
    <w:rsid w:val="00216A87"/>
    <w:rsid w:val="0021700A"/>
    <w:rsid w:val="002217BD"/>
    <w:rsid w:val="002236CD"/>
    <w:rsid w:val="00231014"/>
    <w:rsid w:val="00234CD6"/>
    <w:rsid w:val="00234D84"/>
    <w:rsid w:val="00235D29"/>
    <w:rsid w:val="00236818"/>
    <w:rsid w:val="0023761C"/>
    <w:rsid w:val="002412CA"/>
    <w:rsid w:val="0024274A"/>
    <w:rsid w:val="00243655"/>
    <w:rsid w:val="00246DEC"/>
    <w:rsid w:val="00247ED3"/>
    <w:rsid w:val="00253E2D"/>
    <w:rsid w:val="00260561"/>
    <w:rsid w:val="00262A38"/>
    <w:rsid w:val="00264FDF"/>
    <w:rsid w:val="00265283"/>
    <w:rsid w:val="00265299"/>
    <w:rsid w:val="0026538E"/>
    <w:rsid w:val="002719D8"/>
    <w:rsid w:val="002734D4"/>
    <w:rsid w:val="00273DBF"/>
    <w:rsid w:val="002763E8"/>
    <w:rsid w:val="00276E9A"/>
    <w:rsid w:val="002803C8"/>
    <w:rsid w:val="0028098E"/>
    <w:rsid w:val="00283167"/>
    <w:rsid w:val="00284D1E"/>
    <w:rsid w:val="002855F3"/>
    <w:rsid w:val="00286911"/>
    <w:rsid w:val="00290AE7"/>
    <w:rsid w:val="002A207E"/>
    <w:rsid w:val="002A25D1"/>
    <w:rsid w:val="002A70ED"/>
    <w:rsid w:val="002A7870"/>
    <w:rsid w:val="002B3079"/>
    <w:rsid w:val="002B3937"/>
    <w:rsid w:val="002B6756"/>
    <w:rsid w:val="002B6EF8"/>
    <w:rsid w:val="002B7E68"/>
    <w:rsid w:val="002C0563"/>
    <w:rsid w:val="002C203B"/>
    <w:rsid w:val="002C34C5"/>
    <w:rsid w:val="002C4B8E"/>
    <w:rsid w:val="002C4DFB"/>
    <w:rsid w:val="002C6BC1"/>
    <w:rsid w:val="002C793D"/>
    <w:rsid w:val="002C7E70"/>
    <w:rsid w:val="002D034D"/>
    <w:rsid w:val="002D201C"/>
    <w:rsid w:val="002D3033"/>
    <w:rsid w:val="002D325A"/>
    <w:rsid w:val="002D56B4"/>
    <w:rsid w:val="002D5D41"/>
    <w:rsid w:val="002D6392"/>
    <w:rsid w:val="002D7761"/>
    <w:rsid w:val="002E415E"/>
    <w:rsid w:val="002E4991"/>
    <w:rsid w:val="002F137D"/>
    <w:rsid w:val="002F236E"/>
    <w:rsid w:val="002F2E81"/>
    <w:rsid w:val="002F6700"/>
    <w:rsid w:val="002F71FF"/>
    <w:rsid w:val="003016D2"/>
    <w:rsid w:val="003050EB"/>
    <w:rsid w:val="00306DCC"/>
    <w:rsid w:val="00311664"/>
    <w:rsid w:val="00316BA6"/>
    <w:rsid w:val="003176BB"/>
    <w:rsid w:val="00323AE4"/>
    <w:rsid w:val="003350AE"/>
    <w:rsid w:val="00335E99"/>
    <w:rsid w:val="00337AF1"/>
    <w:rsid w:val="003403BE"/>
    <w:rsid w:val="00341231"/>
    <w:rsid w:val="00344FD6"/>
    <w:rsid w:val="00346863"/>
    <w:rsid w:val="00350F94"/>
    <w:rsid w:val="003520A2"/>
    <w:rsid w:val="00354962"/>
    <w:rsid w:val="00356095"/>
    <w:rsid w:val="0035697B"/>
    <w:rsid w:val="0035767E"/>
    <w:rsid w:val="003609DD"/>
    <w:rsid w:val="00360C8F"/>
    <w:rsid w:val="00362DFC"/>
    <w:rsid w:val="00362F4B"/>
    <w:rsid w:val="0036314E"/>
    <w:rsid w:val="00363CB3"/>
    <w:rsid w:val="0037057F"/>
    <w:rsid w:val="00370A1B"/>
    <w:rsid w:val="00371122"/>
    <w:rsid w:val="00371183"/>
    <w:rsid w:val="00371403"/>
    <w:rsid w:val="00371FF2"/>
    <w:rsid w:val="00372F3C"/>
    <w:rsid w:val="00373ADF"/>
    <w:rsid w:val="003740EE"/>
    <w:rsid w:val="00375BE5"/>
    <w:rsid w:val="00380A4E"/>
    <w:rsid w:val="00385992"/>
    <w:rsid w:val="00391A6F"/>
    <w:rsid w:val="00391D4B"/>
    <w:rsid w:val="00392C64"/>
    <w:rsid w:val="00393FAC"/>
    <w:rsid w:val="003A367B"/>
    <w:rsid w:val="003A60DA"/>
    <w:rsid w:val="003B1BEC"/>
    <w:rsid w:val="003B467F"/>
    <w:rsid w:val="003B564F"/>
    <w:rsid w:val="003B63CD"/>
    <w:rsid w:val="003C016B"/>
    <w:rsid w:val="003C1D87"/>
    <w:rsid w:val="003C287D"/>
    <w:rsid w:val="003C2EEF"/>
    <w:rsid w:val="003C3E71"/>
    <w:rsid w:val="003C4E14"/>
    <w:rsid w:val="003C550C"/>
    <w:rsid w:val="003D1621"/>
    <w:rsid w:val="003D34FD"/>
    <w:rsid w:val="003D749B"/>
    <w:rsid w:val="003E04BD"/>
    <w:rsid w:val="003E13C6"/>
    <w:rsid w:val="003E26CF"/>
    <w:rsid w:val="003E3DBD"/>
    <w:rsid w:val="003E4209"/>
    <w:rsid w:val="003E6173"/>
    <w:rsid w:val="003F20C7"/>
    <w:rsid w:val="003F7879"/>
    <w:rsid w:val="004001D4"/>
    <w:rsid w:val="00400816"/>
    <w:rsid w:val="004033B0"/>
    <w:rsid w:val="004139E5"/>
    <w:rsid w:val="00414F29"/>
    <w:rsid w:val="00416265"/>
    <w:rsid w:val="00416C9B"/>
    <w:rsid w:val="0042339A"/>
    <w:rsid w:val="004251CC"/>
    <w:rsid w:val="00427955"/>
    <w:rsid w:val="00427EE5"/>
    <w:rsid w:val="004341E4"/>
    <w:rsid w:val="00437870"/>
    <w:rsid w:val="00441328"/>
    <w:rsid w:val="00441935"/>
    <w:rsid w:val="00441DCC"/>
    <w:rsid w:val="004423EA"/>
    <w:rsid w:val="00442D57"/>
    <w:rsid w:val="00444A69"/>
    <w:rsid w:val="00444F05"/>
    <w:rsid w:val="004516B9"/>
    <w:rsid w:val="00451D62"/>
    <w:rsid w:val="00453C71"/>
    <w:rsid w:val="00456648"/>
    <w:rsid w:val="00456984"/>
    <w:rsid w:val="0046023D"/>
    <w:rsid w:val="004616D6"/>
    <w:rsid w:val="0046307F"/>
    <w:rsid w:val="00464EFF"/>
    <w:rsid w:val="0046550D"/>
    <w:rsid w:val="004737C3"/>
    <w:rsid w:val="00474316"/>
    <w:rsid w:val="00474736"/>
    <w:rsid w:val="00474762"/>
    <w:rsid w:val="00474BB2"/>
    <w:rsid w:val="00474EE3"/>
    <w:rsid w:val="0047530D"/>
    <w:rsid w:val="00481E53"/>
    <w:rsid w:val="0049037E"/>
    <w:rsid w:val="00492BC2"/>
    <w:rsid w:val="004938FE"/>
    <w:rsid w:val="00495175"/>
    <w:rsid w:val="00495D9C"/>
    <w:rsid w:val="004966A4"/>
    <w:rsid w:val="00496C57"/>
    <w:rsid w:val="004975F9"/>
    <w:rsid w:val="004A35D0"/>
    <w:rsid w:val="004A5FA4"/>
    <w:rsid w:val="004A6126"/>
    <w:rsid w:val="004B4962"/>
    <w:rsid w:val="004C112A"/>
    <w:rsid w:val="004C3A81"/>
    <w:rsid w:val="004C3B1B"/>
    <w:rsid w:val="004C3D64"/>
    <w:rsid w:val="004C4AE7"/>
    <w:rsid w:val="004D5608"/>
    <w:rsid w:val="004D6235"/>
    <w:rsid w:val="004E0929"/>
    <w:rsid w:val="004E110B"/>
    <w:rsid w:val="004E2324"/>
    <w:rsid w:val="004E2F32"/>
    <w:rsid w:val="004E3ACA"/>
    <w:rsid w:val="004E5F2C"/>
    <w:rsid w:val="004E6BE0"/>
    <w:rsid w:val="004F0AFE"/>
    <w:rsid w:val="004F0FFE"/>
    <w:rsid w:val="004F3126"/>
    <w:rsid w:val="004F527C"/>
    <w:rsid w:val="004F59E8"/>
    <w:rsid w:val="005033C4"/>
    <w:rsid w:val="00515794"/>
    <w:rsid w:val="005162C7"/>
    <w:rsid w:val="00520D69"/>
    <w:rsid w:val="00521B77"/>
    <w:rsid w:val="005261D6"/>
    <w:rsid w:val="00526AD6"/>
    <w:rsid w:val="005270F5"/>
    <w:rsid w:val="00530D13"/>
    <w:rsid w:val="00532EC9"/>
    <w:rsid w:val="00533057"/>
    <w:rsid w:val="00544431"/>
    <w:rsid w:val="005467F3"/>
    <w:rsid w:val="0055061A"/>
    <w:rsid w:val="0055063F"/>
    <w:rsid w:val="005513C9"/>
    <w:rsid w:val="005514E8"/>
    <w:rsid w:val="005519EC"/>
    <w:rsid w:val="00555569"/>
    <w:rsid w:val="005559DC"/>
    <w:rsid w:val="00556256"/>
    <w:rsid w:val="005568B5"/>
    <w:rsid w:val="00566528"/>
    <w:rsid w:val="00566CFB"/>
    <w:rsid w:val="005713B6"/>
    <w:rsid w:val="00571B51"/>
    <w:rsid w:val="00573AD0"/>
    <w:rsid w:val="00575CD1"/>
    <w:rsid w:val="0058204C"/>
    <w:rsid w:val="00584669"/>
    <w:rsid w:val="00584CFA"/>
    <w:rsid w:val="005860DC"/>
    <w:rsid w:val="00586BFD"/>
    <w:rsid w:val="005901AE"/>
    <w:rsid w:val="005917B5"/>
    <w:rsid w:val="005919F8"/>
    <w:rsid w:val="005926A9"/>
    <w:rsid w:val="00593B52"/>
    <w:rsid w:val="00595D3E"/>
    <w:rsid w:val="005A04F6"/>
    <w:rsid w:val="005A09B4"/>
    <w:rsid w:val="005A0E1E"/>
    <w:rsid w:val="005A3CF5"/>
    <w:rsid w:val="005A512D"/>
    <w:rsid w:val="005A609C"/>
    <w:rsid w:val="005B01D0"/>
    <w:rsid w:val="005B4A45"/>
    <w:rsid w:val="005B62E0"/>
    <w:rsid w:val="005C0124"/>
    <w:rsid w:val="005C4324"/>
    <w:rsid w:val="005C67F6"/>
    <w:rsid w:val="005C6BC0"/>
    <w:rsid w:val="005C78B5"/>
    <w:rsid w:val="005C7D84"/>
    <w:rsid w:val="005D00F5"/>
    <w:rsid w:val="005D28A9"/>
    <w:rsid w:val="005D31FA"/>
    <w:rsid w:val="005D38AA"/>
    <w:rsid w:val="005D60CE"/>
    <w:rsid w:val="005E070A"/>
    <w:rsid w:val="005E20EE"/>
    <w:rsid w:val="005E3C0C"/>
    <w:rsid w:val="005E7206"/>
    <w:rsid w:val="005F282F"/>
    <w:rsid w:val="005F684D"/>
    <w:rsid w:val="005F6F65"/>
    <w:rsid w:val="00602C77"/>
    <w:rsid w:val="00603C11"/>
    <w:rsid w:val="00604A32"/>
    <w:rsid w:val="00605362"/>
    <w:rsid w:val="0060604F"/>
    <w:rsid w:val="0061216F"/>
    <w:rsid w:val="00614001"/>
    <w:rsid w:val="006167D5"/>
    <w:rsid w:val="00616F41"/>
    <w:rsid w:val="00621377"/>
    <w:rsid w:val="0062277B"/>
    <w:rsid w:val="006253CC"/>
    <w:rsid w:val="0062565C"/>
    <w:rsid w:val="00634342"/>
    <w:rsid w:val="006358EE"/>
    <w:rsid w:val="006377BE"/>
    <w:rsid w:val="0064287D"/>
    <w:rsid w:val="00644D04"/>
    <w:rsid w:val="0065007B"/>
    <w:rsid w:val="00653F7B"/>
    <w:rsid w:val="00656DC2"/>
    <w:rsid w:val="00660571"/>
    <w:rsid w:val="00661DB6"/>
    <w:rsid w:val="00667969"/>
    <w:rsid w:val="00667979"/>
    <w:rsid w:val="006707D5"/>
    <w:rsid w:val="00675EAC"/>
    <w:rsid w:val="00676ABD"/>
    <w:rsid w:val="0067719D"/>
    <w:rsid w:val="00677814"/>
    <w:rsid w:val="0068121D"/>
    <w:rsid w:val="00681A92"/>
    <w:rsid w:val="00682904"/>
    <w:rsid w:val="00684359"/>
    <w:rsid w:val="00685781"/>
    <w:rsid w:val="00686433"/>
    <w:rsid w:val="0068794B"/>
    <w:rsid w:val="00687DE7"/>
    <w:rsid w:val="00692133"/>
    <w:rsid w:val="00693303"/>
    <w:rsid w:val="006962F8"/>
    <w:rsid w:val="006A08BB"/>
    <w:rsid w:val="006A1820"/>
    <w:rsid w:val="006A713D"/>
    <w:rsid w:val="006B1951"/>
    <w:rsid w:val="006B62EA"/>
    <w:rsid w:val="006B6F5A"/>
    <w:rsid w:val="006C186A"/>
    <w:rsid w:val="006C3906"/>
    <w:rsid w:val="006C7C95"/>
    <w:rsid w:val="006C7CB5"/>
    <w:rsid w:val="006D0242"/>
    <w:rsid w:val="006D443D"/>
    <w:rsid w:val="006D4482"/>
    <w:rsid w:val="006D653D"/>
    <w:rsid w:val="006E04E7"/>
    <w:rsid w:val="006E09ED"/>
    <w:rsid w:val="006E1C1E"/>
    <w:rsid w:val="006E2A93"/>
    <w:rsid w:val="006E5187"/>
    <w:rsid w:val="006E5EB5"/>
    <w:rsid w:val="006E63CF"/>
    <w:rsid w:val="006E7B84"/>
    <w:rsid w:val="006F398B"/>
    <w:rsid w:val="006F3D1D"/>
    <w:rsid w:val="006F3DC7"/>
    <w:rsid w:val="006F4788"/>
    <w:rsid w:val="006F5212"/>
    <w:rsid w:val="006F63A2"/>
    <w:rsid w:val="00700831"/>
    <w:rsid w:val="0070138A"/>
    <w:rsid w:val="00701E0F"/>
    <w:rsid w:val="00703402"/>
    <w:rsid w:val="00703435"/>
    <w:rsid w:val="00710ED9"/>
    <w:rsid w:val="00712662"/>
    <w:rsid w:val="00721F7A"/>
    <w:rsid w:val="007220FD"/>
    <w:rsid w:val="00722CCE"/>
    <w:rsid w:val="007244F2"/>
    <w:rsid w:val="00727320"/>
    <w:rsid w:val="0072798F"/>
    <w:rsid w:val="0073099D"/>
    <w:rsid w:val="00730DFA"/>
    <w:rsid w:val="00733BDB"/>
    <w:rsid w:val="007376DF"/>
    <w:rsid w:val="00737922"/>
    <w:rsid w:val="00741677"/>
    <w:rsid w:val="00742CB8"/>
    <w:rsid w:val="00743C12"/>
    <w:rsid w:val="007502A5"/>
    <w:rsid w:val="007508DD"/>
    <w:rsid w:val="00752E94"/>
    <w:rsid w:val="007538D7"/>
    <w:rsid w:val="00755D44"/>
    <w:rsid w:val="00757D0C"/>
    <w:rsid w:val="00762C85"/>
    <w:rsid w:val="00764660"/>
    <w:rsid w:val="00764E15"/>
    <w:rsid w:val="00770D9E"/>
    <w:rsid w:val="00773AA3"/>
    <w:rsid w:val="00773ACF"/>
    <w:rsid w:val="0077424B"/>
    <w:rsid w:val="00782282"/>
    <w:rsid w:val="00782B1B"/>
    <w:rsid w:val="0078367C"/>
    <w:rsid w:val="00791CA5"/>
    <w:rsid w:val="00793974"/>
    <w:rsid w:val="007971BD"/>
    <w:rsid w:val="007A5E3F"/>
    <w:rsid w:val="007A7672"/>
    <w:rsid w:val="007A7F1E"/>
    <w:rsid w:val="007B01F1"/>
    <w:rsid w:val="007B2FD2"/>
    <w:rsid w:val="007B5346"/>
    <w:rsid w:val="007B661F"/>
    <w:rsid w:val="007C4ABD"/>
    <w:rsid w:val="007C5E88"/>
    <w:rsid w:val="007C6BEC"/>
    <w:rsid w:val="007D0079"/>
    <w:rsid w:val="007D0666"/>
    <w:rsid w:val="007D10FD"/>
    <w:rsid w:val="007D234F"/>
    <w:rsid w:val="007D3DDF"/>
    <w:rsid w:val="007E2567"/>
    <w:rsid w:val="007E3B41"/>
    <w:rsid w:val="007E49E0"/>
    <w:rsid w:val="007F0AF4"/>
    <w:rsid w:val="007F1B13"/>
    <w:rsid w:val="007F3FA8"/>
    <w:rsid w:val="007F58E2"/>
    <w:rsid w:val="007F5F43"/>
    <w:rsid w:val="007F6548"/>
    <w:rsid w:val="00800505"/>
    <w:rsid w:val="008020E0"/>
    <w:rsid w:val="00811EF8"/>
    <w:rsid w:val="00812A6E"/>
    <w:rsid w:val="008137B2"/>
    <w:rsid w:val="00813C29"/>
    <w:rsid w:val="00814EBF"/>
    <w:rsid w:val="008165E1"/>
    <w:rsid w:val="00817841"/>
    <w:rsid w:val="00822D26"/>
    <w:rsid w:val="008230E1"/>
    <w:rsid w:val="00823498"/>
    <w:rsid w:val="00825049"/>
    <w:rsid w:val="00825C6E"/>
    <w:rsid w:val="00826120"/>
    <w:rsid w:val="00832732"/>
    <w:rsid w:val="00832D3C"/>
    <w:rsid w:val="008349B0"/>
    <w:rsid w:val="00834B60"/>
    <w:rsid w:val="00834FD6"/>
    <w:rsid w:val="00835292"/>
    <w:rsid w:val="0084375C"/>
    <w:rsid w:val="00844866"/>
    <w:rsid w:val="00845AD4"/>
    <w:rsid w:val="00845AE5"/>
    <w:rsid w:val="00847DE6"/>
    <w:rsid w:val="00850B3C"/>
    <w:rsid w:val="008529F7"/>
    <w:rsid w:val="0085696D"/>
    <w:rsid w:val="0086075E"/>
    <w:rsid w:val="008607F9"/>
    <w:rsid w:val="0086167D"/>
    <w:rsid w:val="00861F13"/>
    <w:rsid w:val="008620D1"/>
    <w:rsid w:val="00862610"/>
    <w:rsid w:val="00862DAE"/>
    <w:rsid w:val="00864A91"/>
    <w:rsid w:val="00864BB2"/>
    <w:rsid w:val="00865015"/>
    <w:rsid w:val="008709D8"/>
    <w:rsid w:val="00871280"/>
    <w:rsid w:val="00871CD2"/>
    <w:rsid w:val="0087374D"/>
    <w:rsid w:val="00875845"/>
    <w:rsid w:val="00876D0E"/>
    <w:rsid w:val="00877948"/>
    <w:rsid w:val="00877D23"/>
    <w:rsid w:val="00882760"/>
    <w:rsid w:val="00882D17"/>
    <w:rsid w:val="008843F4"/>
    <w:rsid w:val="00884515"/>
    <w:rsid w:val="00884F64"/>
    <w:rsid w:val="008873E7"/>
    <w:rsid w:val="0089041A"/>
    <w:rsid w:val="008921FC"/>
    <w:rsid w:val="008936C5"/>
    <w:rsid w:val="00893DC2"/>
    <w:rsid w:val="00893EF9"/>
    <w:rsid w:val="0089608E"/>
    <w:rsid w:val="0089623C"/>
    <w:rsid w:val="00896D83"/>
    <w:rsid w:val="00897747"/>
    <w:rsid w:val="00897F45"/>
    <w:rsid w:val="008A0D53"/>
    <w:rsid w:val="008A0F89"/>
    <w:rsid w:val="008A2623"/>
    <w:rsid w:val="008A28B3"/>
    <w:rsid w:val="008A54C4"/>
    <w:rsid w:val="008B118F"/>
    <w:rsid w:val="008B1E61"/>
    <w:rsid w:val="008B2C16"/>
    <w:rsid w:val="008B331D"/>
    <w:rsid w:val="008C26B1"/>
    <w:rsid w:val="008C2889"/>
    <w:rsid w:val="008C2C37"/>
    <w:rsid w:val="008C545D"/>
    <w:rsid w:val="008D51FB"/>
    <w:rsid w:val="008E1D90"/>
    <w:rsid w:val="008E3366"/>
    <w:rsid w:val="008E61E2"/>
    <w:rsid w:val="008E6CD8"/>
    <w:rsid w:val="008F002E"/>
    <w:rsid w:val="008F0076"/>
    <w:rsid w:val="008F1E33"/>
    <w:rsid w:val="008F3E8E"/>
    <w:rsid w:val="0090109B"/>
    <w:rsid w:val="009026F1"/>
    <w:rsid w:val="00903282"/>
    <w:rsid w:val="009032AD"/>
    <w:rsid w:val="009034F7"/>
    <w:rsid w:val="009077CB"/>
    <w:rsid w:val="00907A3A"/>
    <w:rsid w:val="009104C4"/>
    <w:rsid w:val="00911413"/>
    <w:rsid w:val="009119DA"/>
    <w:rsid w:val="00912168"/>
    <w:rsid w:val="00913971"/>
    <w:rsid w:val="00913B81"/>
    <w:rsid w:val="009207A3"/>
    <w:rsid w:val="009207C4"/>
    <w:rsid w:val="00923E4B"/>
    <w:rsid w:val="00924508"/>
    <w:rsid w:val="00926587"/>
    <w:rsid w:val="00930EE6"/>
    <w:rsid w:val="00930F5D"/>
    <w:rsid w:val="00931D2B"/>
    <w:rsid w:val="00932A35"/>
    <w:rsid w:val="00932EFC"/>
    <w:rsid w:val="00933227"/>
    <w:rsid w:val="00933F22"/>
    <w:rsid w:val="00940712"/>
    <w:rsid w:val="00942965"/>
    <w:rsid w:val="009462D9"/>
    <w:rsid w:val="009466DD"/>
    <w:rsid w:val="00947630"/>
    <w:rsid w:val="00950A25"/>
    <w:rsid w:val="009538B7"/>
    <w:rsid w:val="00953C97"/>
    <w:rsid w:val="00955420"/>
    <w:rsid w:val="00960CCF"/>
    <w:rsid w:val="00961C51"/>
    <w:rsid w:val="009627B3"/>
    <w:rsid w:val="0096382E"/>
    <w:rsid w:val="00967585"/>
    <w:rsid w:val="009676CB"/>
    <w:rsid w:val="009713D6"/>
    <w:rsid w:val="00975303"/>
    <w:rsid w:val="00977574"/>
    <w:rsid w:val="0098149C"/>
    <w:rsid w:val="0098170D"/>
    <w:rsid w:val="00981F2F"/>
    <w:rsid w:val="009832F2"/>
    <w:rsid w:val="00983744"/>
    <w:rsid w:val="00986FBA"/>
    <w:rsid w:val="009915D2"/>
    <w:rsid w:val="0099484A"/>
    <w:rsid w:val="00995265"/>
    <w:rsid w:val="00995833"/>
    <w:rsid w:val="00996C01"/>
    <w:rsid w:val="00996FDC"/>
    <w:rsid w:val="0099703F"/>
    <w:rsid w:val="00997DEC"/>
    <w:rsid w:val="009A062F"/>
    <w:rsid w:val="009A41FF"/>
    <w:rsid w:val="009A426E"/>
    <w:rsid w:val="009A5293"/>
    <w:rsid w:val="009B5124"/>
    <w:rsid w:val="009C4D17"/>
    <w:rsid w:val="009C4FF5"/>
    <w:rsid w:val="009C54C6"/>
    <w:rsid w:val="009D13A7"/>
    <w:rsid w:val="009D1AC6"/>
    <w:rsid w:val="009D2F6D"/>
    <w:rsid w:val="009E1040"/>
    <w:rsid w:val="009E25DD"/>
    <w:rsid w:val="009E2D87"/>
    <w:rsid w:val="009E387E"/>
    <w:rsid w:val="009E7A9A"/>
    <w:rsid w:val="009F0B68"/>
    <w:rsid w:val="009F2877"/>
    <w:rsid w:val="009F4089"/>
    <w:rsid w:val="009F514A"/>
    <w:rsid w:val="009F583B"/>
    <w:rsid w:val="009F6E69"/>
    <w:rsid w:val="00A02BED"/>
    <w:rsid w:val="00A11E45"/>
    <w:rsid w:val="00A13CD1"/>
    <w:rsid w:val="00A2330D"/>
    <w:rsid w:val="00A2636B"/>
    <w:rsid w:val="00A302F9"/>
    <w:rsid w:val="00A3096D"/>
    <w:rsid w:val="00A31150"/>
    <w:rsid w:val="00A337C9"/>
    <w:rsid w:val="00A342E9"/>
    <w:rsid w:val="00A34771"/>
    <w:rsid w:val="00A35206"/>
    <w:rsid w:val="00A418AF"/>
    <w:rsid w:val="00A44751"/>
    <w:rsid w:val="00A47C5D"/>
    <w:rsid w:val="00A511E5"/>
    <w:rsid w:val="00A5297C"/>
    <w:rsid w:val="00A54798"/>
    <w:rsid w:val="00A56C49"/>
    <w:rsid w:val="00A570CC"/>
    <w:rsid w:val="00A61B4C"/>
    <w:rsid w:val="00A62CB9"/>
    <w:rsid w:val="00A661B5"/>
    <w:rsid w:val="00A67260"/>
    <w:rsid w:val="00A7098F"/>
    <w:rsid w:val="00A715A8"/>
    <w:rsid w:val="00A73552"/>
    <w:rsid w:val="00A7366D"/>
    <w:rsid w:val="00A80F8A"/>
    <w:rsid w:val="00A836EE"/>
    <w:rsid w:val="00A86AF6"/>
    <w:rsid w:val="00A86FD9"/>
    <w:rsid w:val="00A872D4"/>
    <w:rsid w:val="00A87891"/>
    <w:rsid w:val="00A91967"/>
    <w:rsid w:val="00A91DB7"/>
    <w:rsid w:val="00A96C39"/>
    <w:rsid w:val="00A97EDC"/>
    <w:rsid w:val="00AA2EC3"/>
    <w:rsid w:val="00AA3BCF"/>
    <w:rsid w:val="00AA41BE"/>
    <w:rsid w:val="00AA4A93"/>
    <w:rsid w:val="00AA51E6"/>
    <w:rsid w:val="00AA6AEE"/>
    <w:rsid w:val="00AB113D"/>
    <w:rsid w:val="00AB1F0E"/>
    <w:rsid w:val="00AB370C"/>
    <w:rsid w:val="00AB5B1B"/>
    <w:rsid w:val="00AC332C"/>
    <w:rsid w:val="00AC4578"/>
    <w:rsid w:val="00AC473A"/>
    <w:rsid w:val="00AC76D4"/>
    <w:rsid w:val="00AD1C3B"/>
    <w:rsid w:val="00AD1D09"/>
    <w:rsid w:val="00AD2345"/>
    <w:rsid w:val="00AD247F"/>
    <w:rsid w:val="00AD2828"/>
    <w:rsid w:val="00AD3C85"/>
    <w:rsid w:val="00AD5D70"/>
    <w:rsid w:val="00AE11B8"/>
    <w:rsid w:val="00AE31C9"/>
    <w:rsid w:val="00AE60D0"/>
    <w:rsid w:val="00AF04D3"/>
    <w:rsid w:val="00B0095B"/>
    <w:rsid w:val="00B0432D"/>
    <w:rsid w:val="00B05A42"/>
    <w:rsid w:val="00B06079"/>
    <w:rsid w:val="00B06513"/>
    <w:rsid w:val="00B073DC"/>
    <w:rsid w:val="00B10191"/>
    <w:rsid w:val="00B1082F"/>
    <w:rsid w:val="00B14D1E"/>
    <w:rsid w:val="00B15B6D"/>
    <w:rsid w:val="00B2090F"/>
    <w:rsid w:val="00B20C42"/>
    <w:rsid w:val="00B227DB"/>
    <w:rsid w:val="00B22ACD"/>
    <w:rsid w:val="00B24DA2"/>
    <w:rsid w:val="00B2602A"/>
    <w:rsid w:val="00B300EF"/>
    <w:rsid w:val="00B32A99"/>
    <w:rsid w:val="00B37B25"/>
    <w:rsid w:val="00B37DE9"/>
    <w:rsid w:val="00B41D19"/>
    <w:rsid w:val="00B42CB1"/>
    <w:rsid w:val="00B45724"/>
    <w:rsid w:val="00B45E3A"/>
    <w:rsid w:val="00B461F3"/>
    <w:rsid w:val="00B525D9"/>
    <w:rsid w:val="00B53248"/>
    <w:rsid w:val="00B536C9"/>
    <w:rsid w:val="00B53C6D"/>
    <w:rsid w:val="00B56C68"/>
    <w:rsid w:val="00B643BC"/>
    <w:rsid w:val="00B64DBF"/>
    <w:rsid w:val="00B65678"/>
    <w:rsid w:val="00B65D09"/>
    <w:rsid w:val="00B7050D"/>
    <w:rsid w:val="00B74525"/>
    <w:rsid w:val="00B77DEC"/>
    <w:rsid w:val="00B806D3"/>
    <w:rsid w:val="00B852AC"/>
    <w:rsid w:val="00B85C63"/>
    <w:rsid w:val="00B87CB8"/>
    <w:rsid w:val="00B9058B"/>
    <w:rsid w:val="00B92B9F"/>
    <w:rsid w:val="00B961E1"/>
    <w:rsid w:val="00BA018F"/>
    <w:rsid w:val="00BA15D4"/>
    <w:rsid w:val="00BA5A45"/>
    <w:rsid w:val="00BA7BC0"/>
    <w:rsid w:val="00BB0C96"/>
    <w:rsid w:val="00BB22AD"/>
    <w:rsid w:val="00BB46F0"/>
    <w:rsid w:val="00BB588B"/>
    <w:rsid w:val="00BB62B2"/>
    <w:rsid w:val="00BB7C71"/>
    <w:rsid w:val="00BB7F89"/>
    <w:rsid w:val="00BC56A3"/>
    <w:rsid w:val="00BD0BBA"/>
    <w:rsid w:val="00BD1190"/>
    <w:rsid w:val="00BD2E8F"/>
    <w:rsid w:val="00BD54F8"/>
    <w:rsid w:val="00BD58A1"/>
    <w:rsid w:val="00BD7D6C"/>
    <w:rsid w:val="00BE06E6"/>
    <w:rsid w:val="00BE1D88"/>
    <w:rsid w:val="00BE2CB6"/>
    <w:rsid w:val="00BE2E4D"/>
    <w:rsid w:val="00BE4491"/>
    <w:rsid w:val="00BE4AF7"/>
    <w:rsid w:val="00BE60AA"/>
    <w:rsid w:val="00BF0DE4"/>
    <w:rsid w:val="00BF0EB2"/>
    <w:rsid w:val="00BF2523"/>
    <w:rsid w:val="00BF2C6C"/>
    <w:rsid w:val="00BF3A01"/>
    <w:rsid w:val="00BF40CA"/>
    <w:rsid w:val="00BF4E82"/>
    <w:rsid w:val="00BF6B61"/>
    <w:rsid w:val="00C01236"/>
    <w:rsid w:val="00C03E87"/>
    <w:rsid w:val="00C045F0"/>
    <w:rsid w:val="00C04790"/>
    <w:rsid w:val="00C04E84"/>
    <w:rsid w:val="00C05D4D"/>
    <w:rsid w:val="00C0602B"/>
    <w:rsid w:val="00C0766E"/>
    <w:rsid w:val="00C13B85"/>
    <w:rsid w:val="00C15AE4"/>
    <w:rsid w:val="00C22A58"/>
    <w:rsid w:val="00C24DE3"/>
    <w:rsid w:val="00C25158"/>
    <w:rsid w:val="00C27A5E"/>
    <w:rsid w:val="00C30914"/>
    <w:rsid w:val="00C30D55"/>
    <w:rsid w:val="00C32DF1"/>
    <w:rsid w:val="00C345A8"/>
    <w:rsid w:val="00C35DC0"/>
    <w:rsid w:val="00C37DB1"/>
    <w:rsid w:val="00C40D27"/>
    <w:rsid w:val="00C43C82"/>
    <w:rsid w:val="00C45A51"/>
    <w:rsid w:val="00C52B27"/>
    <w:rsid w:val="00C57571"/>
    <w:rsid w:val="00C621A6"/>
    <w:rsid w:val="00C648A9"/>
    <w:rsid w:val="00C70F9A"/>
    <w:rsid w:val="00C74434"/>
    <w:rsid w:val="00C750FA"/>
    <w:rsid w:val="00C76C43"/>
    <w:rsid w:val="00C80A3A"/>
    <w:rsid w:val="00C80DE6"/>
    <w:rsid w:val="00C814C7"/>
    <w:rsid w:val="00C82642"/>
    <w:rsid w:val="00C829BA"/>
    <w:rsid w:val="00C84F0A"/>
    <w:rsid w:val="00C87982"/>
    <w:rsid w:val="00C87DC5"/>
    <w:rsid w:val="00C90A04"/>
    <w:rsid w:val="00C90CE1"/>
    <w:rsid w:val="00C91171"/>
    <w:rsid w:val="00C9126F"/>
    <w:rsid w:val="00C92B4A"/>
    <w:rsid w:val="00C955C7"/>
    <w:rsid w:val="00C959D6"/>
    <w:rsid w:val="00C9701D"/>
    <w:rsid w:val="00CA0F8E"/>
    <w:rsid w:val="00CA3600"/>
    <w:rsid w:val="00CA4CC4"/>
    <w:rsid w:val="00CA6AD9"/>
    <w:rsid w:val="00CB10E5"/>
    <w:rsid w:val="00CB1834"/>
    <w:rsid w:val="00CB355F"/>
    <w:rsid w:val="00CB3650"/>
    <w:rsid w:val="00CB3A92"/>
    <w:rsid w:val="00CB40E4"/>
    <w:rsid w:val="00CB78EC"/>
    <w:rsid w:val="00CC16EA"/>
    <w:rsid w:val="00CC4A43"/>
    <w:rsid w:val="00CC56FE"/>
    <w:rsid w:val="00CD1AF7"/>
    <w:rsid w:val="00CD42D0"/>
    <w:rsid w:val="00CD42E2"/>
    <w:rsid w:val="00CD5368"/>
    <w:rsid w:val="00CD67EF"/>
    <w:rsid w:val="00CD7EAC"/>
    <w:rsid w:val="00CE0C54"/>
    <w:rsid w:val="00CE1A96"/>
    <w:rsid w:val="00CE2290"/>
    <w:rsid w:val="00CE3D64"/>
    <w:rsid w:val="00CE41A7"/>
    <w:rsid w:val="00CE70D6"/>
    <w:rsid w:val="00CF0577"/>
    <w:rsid w:val="00CF0A18"/>
    <w:rsid w:val="00CF0E25"/>
    <w:rsid w:val="00CF426A"/>
    <w:rsid w:val="00CF4BBD"/>
    <w:rsid w:val="00CF532D"/>
    <w:rsid w:val="00D042C3"/>
    <w:rsid w:val="00D07225"/>
    <w:rsid w:val="00D078F1"/>
    <w:rsid w:val="00D10081"/>
    <w:rsid w:val="00D11B8E"/>
    <w:rsid w:val="00D1330E"/>
    <w:rsid w:val="00D14804"/>
    <w:rsid w:val="00D161E6"/>
    <w:rsid w:val="00D213FF"/>
    <w:rsid w:val="00D23BA7"/>
    <w:rsid w:val="00D245C5"/>
    <w:rsid w:val="00D2499F"/>
    <w:rsid w:val="00D26394"/>
    <w:rsid w:val="00D275C3"/>
    <w:rsid w:val="00D31215"/>
    <w:rsid w:val="00D32168"/>
    <w:rsid w:val="00D32956"/>
    <w:rsid w:val="00D346D4"/>
    <w:rsid w:val="00D3535A"/>
    <w:rsid w:val="00D370A8"/>
    <w:rsid w:val="00D37376"/>
    <w:rsid w:val="00D37E96"/>
    <w:rsid w:val="00D40980"/>
    <w:rsid w:val="00D4187A"/>
    <w:rsid w:val="00D42E6D"/>
    <w:rsid w:val="00D436DA"/>
    <w:rsid w:val="00D459E7"/>
    <w:rsid w:val="00D47911"/>
    <w:rsid w:val="00D47D80"/>
    <w:rsid w:val="00D50A58"/>
    <w:rsid w:val="00D569C3"/>
    <w:rsid w:val="00D617FD"/>
    <w:rsid w:val="00D61E21"/>
    <w:rsid w:val="00D64953"/>
    <w:rsid w:val="00D719E8"/>
    <w:rsid w:val="00D7425F"/>
    <w:rsid w:val="00D768BC"/>
    <w:rsid w:val="00D76B65"/>
    <w:rsid w:val="00D82CB0"/>
    <w:rsid w:val="00D86EB3"/>
    <w:rsid w:val="00D87E30"/>
    <w:rsid w:val="00D917B0"/>
    <w:rsid w:val="00D927D6"/>
    <w:rsid w:val="00D95D61"/>
    <w:rsid w:val="00DA2172"/>
    <w:rsid w:val="00DA6B28"/>
    <w:rsid w:val="00DB1565"/>
    <w:rsid w:val="00DB317F"/>
    <w:rsid w:val="00DB362C"/>
    <w:rsid w:val="00DB46B5"/>
    <w:rsid w:val="00DB4B2A"/>
    <w:rsid w:val="00DC05BE"/>
    <w:rsid w:val="00DC1791"/>
    <w:rsid w:val="00DC323D"/>
    <w:rsid w:val="00DC379F"/>
    <w:rsid w:val="00DC468D"/>
    <w:rsid w:val="00DD32BD"/>
    <w:rsid w:val="00DE0683"/>
    <w:rsid w:val="00DE1701"/>
    <w:rsid w:val="00DE2176"/>
    <w:rsid w:val="00DE22DC"/>
    <w:rsid w:val="00DE3919"/>
    <w:rsid w:val="00DE5345"/>
    <w:rsid w:val="00DE59AF"/>
    <w:rsid w:val="00DE7A87"/>
    <w:rsid w:val="00DF15C0"/>
    <w:rsid w:val="00DF4120"/>
    <w:rsid w:val="00DF4BD2"/>
    <w:rsid w:val="00DF60B1"/>
    <w:rsid w:val="00E02763"/>
    <w:rsid w:val="00E027E1"/>
    <w:rsid w:val="00E046F0"/>
    <w:rsid w:val="00E164F4"/>
    <w:rsid w:val="00E208C0"/>
    <w:rsid w:val="00E21553"/>
    <w:rsid w:val="00E2426E"/>
    <w:rsid w:val="00E26593"/>
    <w:rsid w:val="00E27C61"/>
    <w:rsid w:val="00E30365"/>
    <w:rsid w:val="00E30889"/>
    <w:rsid w:val="00E31A40"/>
    <w:rsid w:val="00E329F9"/>
    <w:rsid w:val="00E3499F"/>
    <w:rsid w:val="00E35DCC"/>
    <w:rsid w:val="00E36665"/>
    <w:rsid w:val="00E37147"/>
    <w:rsid w:val="00E40DDD"/>
    <w:rsid w:val="00E42B0C"/>
    <w:rsid w:val="00E43421"/>
    <w:rsid w:val="00E43B41"/>
    <w:rsid w:val="00E47DDA"/>
    <w:rsid w:val="00E50DEA"/>
    <w:rsid w:val="00E5162B"/>
    <w:rsid w:val="00E54D30"/>
    <w:rsid w:val="00E57A43"/>
    <w:rsid w:val="00E63B83"/>
    <w:rsid w:val="00E6454D"/>
    <w:rsid w:val="00E720CA"/>
    <w:rsid w:val="00E7220C"/>
    <w:rsid w:val="00E72EB1"/>
    <w:rsid w:val="00E73284"/>
    <w:rsid w:val="00E7682C"/>
    <w:rsid w:val="00E8217A"/>
    <w:rsid w:val="00E83397"/>
    <w:rsid w:val="00E83940"/>
    <w:rsid w:val="00E84500"/>
    <w:rsid w:val="00E87E5E"/>
    <w:rsid w:val="00E92956"/>
    <w:rsid w:val="00E96502"/>
    <w:rsid w:val="00E97025"/>
    <w:rsid w:val="00EA0912"/>
    <w:rsid w:val="00EA0AA2"/>
    <w:rsid w:val="00EA12FF"/>
    <w:rsid w:val="00EA1461"/>
    <w:rsid w:val="00EA21F2"/>
    <w:rsid w:val="00EA4CF9"/>
    <w:rsid w:val="00EA5119"/>
    <w:rsid w:val="00EA6DED"/>
    <w:rsid w:val="00EB143D"/>
    <w:rsid w:val="00EB2BD9"/>
    <w:rsid w:val="00EB5475"/>
    <w:rsid w:val="00EB559C"/>
    <w:rsid w:val="00EB7310"/>
    <w:rsid w:val="00EC2452"/>
    <w:rsid w:val="00EC26ED"/>
    <w:rsid w:val="00EC5C07"/>
    <w:rsid w:val="00EC613B"/>
    <w:rsid w:val="00EC7017"/>
    <w:rsid w:val="00ED08D4"/>
    <w:rsid w:val="00ED193D"/>
    <w:rsid w:val="00ED3892"/>
    <w:rsid w:val="00ED3BD9"/>
    <w:rsid w:val="00ED74C9"/>
    <w:rsid w:val="00EE0664"/>
    <w:rsid w:val="00EE2491"/>
    <w:rsid w:val="00EE2F69"/>
    <w:rsid w:val="00EE6302"/>
    <w:rsid w:val="00EF4C62"/>
    <w:rsid w:val="00EF4CD2"/>
    <w:rsid w:val="00EF5CC3"/>
    <w:rsid w:val="00F01E77"/>
    <w:rsid w:val="00F05240"/>
    <w:rsid w:val="00F1000C"/>
    <w:rsid w:val="00F129A7"/>
    <w:rsid w:val="00F138BD"/>
    <w:rsid w:val="00F15359"/>
    <w:rsid w:val="00F204FF"/>
    <w:rsid w:val="00F2105A"/>
    <w:rsid w:val="00F254BA"/>
    <w:rsid w:val="00F2632F"/>
    <w:rsid w:val="00F32D44"/>
    <w:rsid w:val="00F36F4B"/>
    <w:rsid w:val="00F407EE"/>
    <w:rsid w:val="00F41741"/>
    <w:rsid w:val="00F43411"/>
    <w:rsid w:val="00F453F7"/>
    <w:rsid w:val="00F454B2"/>
    <w:rsid w:val="00F503C8"/>
    <w:rsid w:val="00F50509"/>
    <w:rsid w:val="00F5255C"/>
    <w:rsid w:val="00F54A20"/>
    <w:rsid w:val="00F55E65"/>
    <w:rsid w:val="00F57B48"/>
    <w:rsid w:val="00F60814"/>
    <w:rsid w:val="00F64D8B"/>
    <w:rsid w:val="00F7364F"/>
    <w:rsid w:val="00F7383B"/>
    <w:rsid w:val="00F74599"/>
    <w:rsid w:val="00F805E2"/>
    <w:rsid w:val="00F839DC"/>
    <w:rsid w:val="00F845A3"/>
    <w:rsid w:val="00F8798C"/>
    <w:rsid w:val="00F87E53"/>
    <w:rsid w:val="00F919E0"/>
    <w:rsid w:val="00FA0607"/>
    <w:rsid w:val="00FA0E0D"/>
    <w:rsid w:val="00FA4CD5"/>
    <w:rsid w:val="00FA5A63"/>
    <w:rsid w:val="00FA66BA"/>
    <w:rsid w:val="00FA7A0C"/>
    <w:rsid w:val="00FB3E10"/>
    <w:rsid w:val="00FB421B"/>
    <w:rsid w:val="00FB54D5"/>
    <w:rsid w:val="00FC0DB5"/>
    <w:rsid w:val="00FC2F8E"/>
    <w:rsid w:val="00FC761F"/>
    <w:rsid w:val="00FD39A9"/>
    <w:rsid w:val="00FD40F6"/>
    <w:rsid w:val="00FD7AB9"/>
    <w:rsid w:val="00FE13BA"/>
    <w:rsid w:val="00FE1E9E"/>
    <w:rsid w:val="00FE5CD3"/>
    <w:rsid w:val="00FE7586"/>
    <w:rsid w:val="00FE7F71"/>
    <w:rsid w:val="00FF2946"/>
    <w:rsid w:val="00FF3F01"/>
    <w:rsid w:val="00FF48F1"/>
    <w:rsid w:val="1FA68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02139"/>
  <w15:docId w15:val="{F2DCE728-0B11-684E-9622-31C88EFB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CD2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C793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C793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C793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AFBullet">
    <w:name w:val="ISAF Bullet"/>
    <w:basedOn w:val="Normal"/>
    <w:rsid w:val="002C793D"/>
    <w:pPr>
      <w:numPr>
        <w:numId w:val="1"/>
      </w:numPr>
      <w:spacing w:after="120"/>
    </w:pPr>
    <w:rPr>
      <w:snapToGrid w:val="0"/>
    </w:rPr>
  </w:style>
  <w:style w:type="paragraph" w:customStyle="1" w:styleId="ISAFBullet2">
    <w:name w:val="ISAF Bullet 2"/>
    <w:basedOn w:val="Normal"/>
    <w:rsid w:val="002C793D"/>
    <w:pPr>
      <w:numPr>
        <w:numId w:val="2"/>
      </w:numPr>
      <w:tabs>
        <w:tab w:val="clear" w:pos="567"/>
        <w:tab w:val="num" w:pos="360"/>
      </w:tabs>
      <w:spacing w:after="120"/>
      <w:ind w:left="0" w:firstLine="0"/>
    </w:pPr>
    <w:rPr>
      <w:snapToGrid w:val="0"/>
    </w:rPr>
  </w:style>
  <w:style w:type="paragraph" w:customStyle="1" w:styleId="ISAFBullet3">
    <w:name w:val="ISAF Bullet 3"/>
    <w:basedOn w:val="Normal"/>
    <w:rsid w:val="002C793D"/>
    <w:pPr>
      <w:numPr>
        <w:numId w:val="3"/>
      </w:numPr>
      <w:spacing w:after="120"/>
    </w:pPr>
    <w:rPr>
      <w:snapToGrid w:val="0"/>
    </w:rPr>
  </w:style>
  <w:style w:type="paragraph" w:customStyle="1" w:styleId="ISAFBullet4">
    <w:name w:val="ISAF Bullet 4"/>
    <w:basedOn w:val="Normal"/>
    <w:rsid w:val="002C793D"/>
    <w:pPr>
      <w:numPr>
        <w:numId w:val="4"/>
      </w:numPr>
      <w:spacing w:after="120"/>
    </w:pPr>
    <w:rPr>
      <w:snapToGrid w:val="0"/>
    </w:rPr>
  </w:style>
  <w:style w:type="paragraph" w:customStyle="1" w:styleId="ISAFBullet5">
    <w:name w:val="ISAF Bullet 5"/>
    <w:basedOn w:val="Normal"/>
    <w:rsid w:val="002C793D"/>
    <w:pPr>
      <w:numPr>
        <w:numId w:val="5"/>
      </w:numPr>
      <w:spacing w:after="120"/>
    </w:pPr>
    <w:rPr>
      <w:snapToGrid w:val="0"/>
    </w:rPr>
  </w:style>
  <w:style w:type="paragraph" w:customStyle="1" w:styleId="ISAFHeading1">
    <w:name w:val="ISAF Heading 1"/>
    <w:basedOn w:val="Normal"/>
    <w:rsid w:val="002C793D"/>
    <w:pPr>
      <w:keepNext/>
      <w:spacing w:before="240" w:after="120"/>
      <w:outlineLvl w:val="0"/>
    </w:pPr>
    <w:rPr>
      <w:b/>
      <w:snapToGrid w:val="0"/>
    </w:rPr>
  </w:style>
  <w:style w:type="paragraph" w:customStyle="1" w:styleId="ISAFHeading2">
    <w:name w:val="ISAF Heading 2"/>
    <w:basedOn w:val="Normal"/>
    <w:rsid w:val="002C793D"/>
    <w:pPr>
      <w:keepNext/>
      <w:spacing w:before="120" w:after="120"/>
      <w:outlineLvl w:val="1"/>
    </w:pPr>
    <w:rPr>
      <w:snapToGrid w:val="0"/>
      <w:u w:val="single"/>
    </w:rPr>
  </w:style>
  <w:style w:type="paragraph" w:customStyle="1" w:styleId="ISAFHeading3">
    <w:name w:val="ISAF Heading 3"/>
    <w:basedOn w:val="Normal"/>
    <w:rsid w:val="002C793D"/>
    <w:pPr>
      <w:keepNext/>
      <w:spacing w:before="120" w:after="120"/>
      <w:outlineLvl w:val="2"/>
    </w:pPr>
    <w:rPr>
      <w:i/>
      <w:snapToGrid w:val="0"/>
    </w:rPr>
  </w:style>
  <w:style w:type="paragraph" w:customStyle="1" w:styleId="ISAFHeading4">
    <w:name w:val="ISAF Heading 4"/>
    <w:basedOn w:val="Normal"/>
    <w:rsid w:val="00C648A9"/>
    <w:pPr>
      <w:keepNext/>
      <w:spacing w:before="240" w:after="120"/>
      <w:outlineLvl w:val="3"/>
    </w:pPr>
    <w:rPr>
      <w:b/>
      <w:snapToGrid w:val="0"/>
      <w:sz w:val="28"/>
    </w:rPr>
  </w:style>
  <w:style w:type="paragraph" w:customStyle="1" w:styleId="ISAFHeadingList1">
    <w:name w:val="ISAF Heading List 1"/>
    <w:basedOn w:val="ISAFHeading1"/>
    <w:next w:val="Normal"/>
    <w:rsid w:val="002C793D"/>
    <w:pPr>
      <w:numPr>
        <w:numId w:val="6"/>
      </w:numPr>
    </w:pPr>
  </w:style>
  <w:style w:type="paragraph" w:customStyle="1" w:styleId="ISAFHeadingList2">
    <w:name w:val="ISAF Heading List 2"/>
    <w:basedOn w:val="Heading2"/>
    <w:next w:val="Normal"/>
    <w:rsid w:val="002C793D"/>
    <w:pPr>
      <w:numPr>
        <w:ilvl w:val="1"/>
        <w:numId w:val="6"/>
      </w:numPr>
      <w:spacing w:before="0" w:after="120"/>
    </w:pPr>
    <w:rPr>
      <w:b w:val="0"/>
      <w:i w:val="0"/>
      <w:snapToGrid w:val="0"/>
      <w:sz w:val="24"/>
      <w:szCs w:val="24"/>
      <w:u w:val="single"/>
    </w:rPr>
  </w:style>
  <w:style w:type="paragraph" w:customStyle="1" w:styleId="ISAFHeadingList3">
    <w:name w:val="ISAF Heading List 3"/>
    <w:basedOn w:val="ISAFHeading3"/>
    <w:next w:val="Normal"/>
    <w:rsid w:val="002C793D"/>
    <w:pPr>
      <w:numPr>
        <w:ilvl w:val="2"/>
        <w:numId w:val="6"/>
      </w:numPr>
      <w:spacing w:before="0"/>
    </w:pPr>
    <w:rPr>
      <w:i w:val="0"/>
    </w:rPr>
  </w:style>
  <w:style w:type="paragraph" w:styleId="Footer">
    <w:name w:val="footer"/>
    <w:basedOn w:val="Normal"/>
    <w:link w:val="FooterChar"/>
    <w:uiPriority w:val="99"/>
    <w:rsid w:val="00E40DDD"/>
    <w:pPr>
      <w:tabs>
        <w:tab w:val="center" w:pos="4320"/>
        <w:tab w:val="right" w:pos="8640"/>
      </w:tabs>
    </w:pPr>
    <w:rPr>
      <w:sz w:val="20"/>
    </w:rPr>
  </w:style>
  <w:style w:type="paragraph" w:customStyle="1" w:styleId="ISAFnumberedlist1">
    <w:name w:val="ISAF numbered list 1"/>
    <w:basedOn w:val="ISAFHeading1"/>
    <w:next w:val="Normal"/>
    <w:rsid w:val="00F129A7"/>
    <w:pPr>
      <w:numPr>
        <w:numId w:val="7"/>
      </w:numPr>
    </w:pPr>
  </w:style>
  <w:style w:type="paragraph" w:customStyle="1" w:styleId="ISAFnumberedlist2">
    <w:name w:val="ISAF numbered list 2"/>
    <w:basedOn w:val="Normal"/>
    <w:rsid w:val="00E3499F"/>
    <w:pPr>
      <w:numPr>
        <w:ilvl w:val="1"/>
        <w:numId w:val="7"/>
      </w:numPr>
      <w:spacing w:after="120"/>
    </w:pPr>
    <w:rPr>
      <w:snapToGrid w:val="0"/>
      <w:sz w:val="22"/>
    </w:rPr>
  </w:style>
  <w:style w:type="paragraph" w:customStyle="1" w:styleId="ISAFnumberedlist3">
    <w:name w:val="ISAF numbered list 3"/>
    <w:basedOn w:val="ISAFnumberedlist2"/>
    <w:rsid w:val="00E027E1"/>
    <w:pPr>
      <w:numPr>
        <w:ilvl w:val="5"/>
      </w:numPr>
    </w:pPr>
    <w:rPr>
      <w:rFonts w:cs="Arial"/>
      <w:szCs w:val="22"/>
    </w:rPr>
  </w:style>
  <w:style w:type="paragraph" w:customStyle="1" w:styleId="ISAFtest">
    <w:name w:val="ISAF test"/>
    <w:basedOn w:val="Normal"/>
    <w:rsid w:val="002C793D"/>
    <w:rPr>
      <w:rFonts w:ascii="Arial Bold" w:hAnsi="Arial Bold"/>
      <w:b/>
    </w:rPr>
  </w:style>
  <w:style w:type="paragraph" w:styleId="Header">
    <w:name w:val="header"/>
    <w:basedOn w:val="Normal"/>
    <w:rsid w:val="00721F7A"/>
    <w:pPr>
      <w:tabs>
        <w:tab w:val="center" w:pos="4153"/>
        <w:tab w:val="right" w:pos="8306"/>
      </w:tabs>
    </w:pPr>
  </w:style>
  <w:style w:type="paragraph" w:customStyle="1" w:styleId="ISAFtext1">
    <w:name w:val="ISAF text 1"/>
    <w:basedOn w:val="NormalIndent"/>
    <w:rsid w:val="002C793D"/>
    <w:pPr>
      <w:ind w:left="567"/>
    </w:pPr>
    <w:rPr>
      <w:snapToGrid w:val="0"/>
    </w:rPr>
  </w:style>
  <w:style w:type="paragraph" w:styleId="NormalIndent">
    <w:name w:val="Normal Indent"/>
    <w:basedOn w:val="Normal"/>
    <w:semiHidden/>
    <w:rsid w:val="002C793D"/>
    <w:pPr>
      <w:ind w:left="720"/>
    </w:pPr>
  </w:style>
  <w:style w:type="paragraph" w:customStyle="1" w:styleId="ISAFtext2">
    <w:name w:val="ISAF text 2"/>
    <w:basedOn w:val="NormalIndent"/>
    <w:next w:val="Normal"/>
    <w:rsid w:val="009F514A"/>
    <w:pPr>
      <w:spacing w:after="120"/>
      <w:ind w:left="737"/>
    </w:pPr>
    <w:rPr>
      <w:snapToGrid w:val="0"/>
      <w:lang w:val="en-US"/>
    </w:rPr>
  </w:style>
  <w:style w:type="paragraph" w:customStyle="1" w:styleId="ISAFtext3">
    <w:name w:val="ISAF text 3"/>
    <w:basedOn w:val="ISAFtext2"/>
    <w:rsid w:val="009F514A"/>
    <w:pPr>
      <w:ind w:left="1588"/>
    </w:pPr>
  </w:style>
  <w:style w:type="paragraph" w:customStyle="1" w:styleId="ISAFTitle">
    <w:name w:val="ISAF Title"/>
    <w:basedOn w:val="Normal"/>
    <w:rsid w:val="002C793D"/>
    <w:pPr>
      <w:spacing w:after="240"/>
      <w:jc w:val="center"/>
    </w:pPr>
    <w:rPr>
      <w:b/>
      <w:caps/>
      <w:snapToGrid w:val="0"/>
      <w:kern w:val="32"/>
      <w:u w:val="single"/>
    </w:rPr>
  </w:style>
  <w:style w:type="character" w:styleId="PageNumber">
    <w:name w:val="page number"/>
    <w:basedOn w:val="DefaultParagraphFont"/>
    <w:rsid w:val="00721F7A"/>
  </w:style>
  <w:style w:type="character" w:styleId="Hyperlink">
    <w:name w:val="Hyperlink"/>
    <w:basedOn w:val="DefaultParagraphFont"/>
    <w:rsid w:val="00C959D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87E5E"/>
    <w:pPr>
      <w:ind w:left="720"/>
    </w:pPr>
  </w:style>
  <w:style w:type="table" w:customStyle="1" w:styleId="TableGrid1">
    <w:name w:val="Table Grid1"/>
    <w:basedOn w:val="TableNormal"/>
    <w:next w:val="TableGrid"/>
    <w:uiPriority w:val="59"/>
    <w:rsid w:val="00BE4491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E4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C17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1791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rsid w:val="00247ED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7E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47ED3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47E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47ED3"/>
    <w:rPr>
      <w:rFonts w:ascii="Arial" w:hAnsi="Arial"/>
      <w:b/>
      <w:bCs/>
      <w:lang w:eastAsia="en-US"/>
    </w:rPr>
  </w:style>
  <w:style w:type="character" w:styleId="FollowedHyperlink">
    <w:name w:val="FollowedHyperlink"/>
    <w:basedOn w:val="DefaultParagraphFont"/>
    <w:rsid w:val="001E261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90A04"/>
    <w:rPr>
      <w:rFonts w:ascii="Arial" w:hAnsi="Arial"/>
      <w:sz w:val="24"/>
      <w:szCs w:val="24"/>
      <w:lang w:eastAsia="en-US"/>
    </w:rPr>
  </w:style>
  <w:style w:type="table" w:customStyle="1" w:styleId="TableGrid2">
    <w:name w:val="Table Grid2"/>
    <w:basedOn w:val="TableNormal"/>
    <w:next w:val="TableGrid"/>
    <w:uiPriority w:val="59"/>
    <w:rsid w:val="009F28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3176BB"/>
    <w:rPr>
      <w:rFonts w:ascii="Calibri" w:eastAsiaTheme="minorHAnsi" w:hAnsi="Calibri" w:cstheme="minorBidi"/>
      <w:color w:val="000000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176BB"/>
    <w:rPr>
      <w:rFonts w:ascii="Calibri" w:eastAsiaTheme="minorHAnsi" w:hAnsi="Calibri" w:cstheme="minorBidi"/>
      <w:color w:val="000000"/>
      <w:sz w:val="22"/>
      <w:szCs w:val="21"/>
      <w:lang w:val="en-US" w:eastAsia="en-US"/>
    </w:rPr>
  </w:style>
  <w:style w:type="paragraph" w:customStyle="1" w:styleId="Default">
    <w:name w:val="Default"/>
    <w:rsid w:val="00CF0E2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nl-NL"/>
    </w:rPr>
  </w:style>
  <w:style w:type="table" w:customStyle="1" w:styleId="TableGrid3">
    <w:name w:val="Table Grid3"/>
    <w:basedOn w:val="TableNormal"/>
    <w:next w:val="TableGrid"/>
    <w:uiPriority w:val="59"/>
    <w:rsid w:val="003C2EE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AD23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C80A3A"/>
    <w:pPr>
      <w:numPr>
        <w:numId w:val="8"/>
      </w:numPr>
    </w:pPr>
  </w:style>
  <w:style w:type="paragraph" w:customStyle="1" w:styleId="StyleISAFtext211pt">
    <w:name w:val="Style ISAF text 2 + 11 pt"/>
    <w:basedOn w:val="ISAFtext2"/>
    <w:rsid w:val="009F514A"/>
    <w:rPr>
      <w:sz w:val="22"/>
    </w:rPr>
  </w:style>
  <w:style w:type="table" w:styleId="LightList-Accent1">
    <w:name w:val="Light List Accent 1"/>
    <w:basedOn w:val="TableNormal"/>
    <w:uiPriority w:val="61"/>
    <w:rsid w:val="0060604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35697B"/>
    <w:rPr>
      <w:rFonts w:ascii="Arial" w:hAnsi="Arial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650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CCF"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99"/>
    <w:rsid w:val="007244F2"/>
    <w:rPr>
      <w:rFonts w:ascii="Arial" w:hAnsi="Arial" w:cs="Arial"/>
      <w:b/>
      <w:bCs/>
      <w:sz w:val="26"/>
      <w:szCs w:val="2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51D6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573AD0"/>
  </w:style>
  <w:style w:type="character" w:customStyle="1" w:styleId="amzhighlightsearch">
    <w:name w:val="amz_highlight_search"/>
    <w:basedOn w:val="DefaultParagraphFont"/>
    <w:rsid w:val="00573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0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5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ew%20Stuff\Templates\Word%20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D2301743376D43858ABC9BDC914735" ma:contentTypeVersion="15" ma:contentTypeDescription="Create a new document." ma:contentTypeScope="" ma:versionID="8af1bfc6f28a89b4c8ac1b6180e872eb">
  <xsd:schema xmlns:xsd="http://www.w3.org/2001/XMLSchema" xmlns:xs="http://www.w3.org/2001/XMLSchema" xmlns:p="http://schemas.microsoft.com/office/2006/metadata/properties" xmlns:ns2="3a5903d6-22b1-43dd-8163-98959d5c5a73" xmlns:ns3="0b1345eb-f299-41e9-aace-f8bba9b9e662" targetNamespace="http://schemas.microsoft.com/office/2006/metadata/properties" ma:root="true" ma:fieldsID="7d08e136ad26d7a708edfeeddb7aba22" ns2:_="" ns3:_="">
    <xsd:import namespace="3a5903d6-22b1-43dd-8163-98959d5c5a73"/>
    <xsd:import namespace="0b1345eb-f299-41e9-aace-f8bba9b9e6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903d6-22b1-43dd-8163-98959d5c5a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eb3ec80-b493-4abe-9e56-dc1c5e8cd9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345eb-f299-41e9-aace-f8bba9b9e66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0a91a6-336e-4705-b5ef-2e0d178984ad}" ma:internalName="TaxCatchAll" ma:showField="CatchAllData" ma:web="0b1345eb-f299-41e9-aace-f8bba9b9e6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5903d6-22b1-43dd-8163-98959d5c5a73">
      <Terms xmlns="http://schemas.microsoft.com/office/infopath/2007/PartnerControls"/>
    </lcf76f155ced4ddcb4097134ff3c332f>
    <TaxCatchAll xmlns="0b1345eb-f299-41e9-aace-f8bba9b9e662" xsi:nil="true"/>
  </documentManagement>
</p:properties>
</file>

<file path=customXml/itemProps1.xml><?xml version="1.0" encoding="utf-8"?>
<ds:datastoreItem xmlns:ds="http://schemas.openxmlformats.org/officeDocument/2006/customXml" ds:itemID="{9059978A-0D79-214A-B824-047DCD5BC2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129FC0-825C-46A3-B5FB-D6EE63DF57A7}"/>
</file>

<file path=customXml/itemProps3.xml><?xml version="1.0" encoding="utf-8"?>
<ds:datastoreItem xmlns:ds="http://schemas.openxmlformats.org/officeDocument/2006/customXml" ds:itemID="{9DEFED74-C8C1-457A-9008-FFF6590E6CDE}"/>
</file>

<file path=customXml/itemProps4.xml><?xml version="1.0" encoding="utf-8"?>
<ds:datastoreItem xmlns:ds="http://schemas.openxmlformats.org/officeDocument/2006/customXml" ds:itemID="{CCDAB33D-F71B-4503-B191-6A67DBA160CB}"/>
</file>

<file path=docProps/app.xml><?xml version="1.0" encoding="utf-8"?>
<Properties xmlns="http://schemas.openxmlformats.org/officeDocument/2006/extended-properties" xmlns:vt="http://schemas.openxmlformats.org/officeDocument/2006/docPropsVTypes">
  <Template>Word Logo</Template>
  <TotalTime>0</TotalTime>
  <Pages>1</Pages>
  <Words>111</Words>
  <Characters>537</Characters>
  <Application>Microsoft Office Word</Application>
  <DocSecurity>0</DocSecurity>
  <Lines>134</Lines>
  <Paragraphs>92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DOCUMENT TITLE</vt:lpstr>
      <vt:lpstr>DOCUMENT TITLE</vt:lpstr>
    </vt:vector>
  </TitlesOfParts>
  <Company>ISAF UK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creator>Alastair Fox</dc:creator>
  <cp:lastModifiedBy>Matt Wheaton</cp:lastModifiedBy>
  <cp:revision>3</cp:revision>
  <cp:lastPrinted>2019-08-10T21:02:00Z</cp:lastPrinted>
  <dcterms:created xsi:type="dcterms:W3CDTF">2025-12-04T04:06:00Z</dcterms:created>
  <dcterms:modified xsi:type="dcterms:W3CDTF">2025-12-04T04:06:00Z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0x010100B8D2301743376D43858ABC9BDC914735</vt:lpwstr>
  </property>
</Properties>
</file>